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/>
      </w:pPr>
      <w:bookmarkStart w:id="0" w:name="_GoBack"/>
      <w:bookmarkStart w:id="1" w:name="_GoBack"/>
      <w:r>
        <w:rPr/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2667000</wp:posOffset>
                </wp:positionH>
                <wp:positionV relativeFrom="paragraph">
                  <wp:posOffset>-452755</wp:posOffset>
                </wp:positionV>
                <wp:extent cx="640715" cy="82232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40080" cy="821520"/>
                        </a:xfrm>
                      </wpg:grpSpPr>
                      <wps:wsp>
                        <wps:cNvSpPr/>
                        <wps:spPr>
                          <a:xfrm>
                            <a:off x="5158440" y="356040"/>
                            <a:ext cx="363240" cy="466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09" h="129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2" y="0"/>
                                </a:lnTo>
                                <a:lnTo>
                                  <a:pt x="48" y="0"/>
                                </a:lnTo>
                                <a:lnTo>
                                  <a:pt x="63" y="0"/>
                                </a:lnTo>
                                <a:lnTo>
                                  <a:pt x="78" y="0"/>
                                </a:lnTo>
                                <a:lnTo>
                                  <a:pt x="95" y="0"/>
                                </a:lnTo>
                                <a:lnTo>
                                  <a:pt x="111" y="0"/>
                                </a:lnTo>
                                <a:lnTo>
                                  <a:pt x="126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3" y="0"/>
                                </a:lnTo>
                                <a:lnTo>
                                  <a:pt x="189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  <a:lnTo>
                                  <a:pt x="236" y="0"/>
                                </a:lnTo>
                                <a:lnTo>
                                  <a:pt x="252" y="0"/>
                                </a:lnTo>
                                <a:lnTo>
                                  <a:pt x="268" y="0"/>
                                </a:lnTo>
                                <a:lnTo>
                                  <a:pt x="283" y="0"/>
                                </a:lnTo>
                                <a:lnTo>
                                  <a:pt x="299" y="0"/>
                                </a:lnTo>
                                <a:lnTo>
                                  <a:pt x="315" y="0"/>
                                </a:lnTo>
                                <a:lnTo>
                                  <a:pt x="331" y="0"/>
                                </a:lnTo>
                                <a:lnTo>
                                  <a:pt x="346" y="0"/>
                                </a:lnTo>
                                <a:lnTo>
                                  <a:pt x="362" y="0"/>
                                </a:lnTo>
                                <a:lnTo>
                                  <a:pt x="378" y="0"/>
                                </a:lnTo>
                                <a:lnTo>
                                  <a:pt x="393" y="0"/>
                                </a:lnTo>
                                <a:lnTo>
                                  <a:pt x="409" y="0"/>
                                </a:lnTo>
                                <a:lnTo>
                                  <a:pt x="426" y="0"/>
                                </a:lnTo>
                                <a:lnTo>
                                  <a:pt x="441" y="0"/>
                                </a:lnTo>
                                <a:lnTo>
                                  <a:pt x="456" y="0"/>
                                </a:lnTo>
                                <a:lnTo>
                                  <a:pt x="472" y="0"/>
                                </a:lnTo>
                                <a:lnTo>
                                  <a:pt x="489" y="0"/>
                                </a:lnTo>
                                <a:lnTo>
                                  <a:pt x="504" y="0"/>
                                </a:lnTo>
                                <a:lnTo>
                                  <a:pt x="519" y="0"/>
                                </a:lnTo>
                                <a:lnTo>
                                  <a:pt x="536" y="0"/>
                                </a:lnTo>
                                <a:lnTo>
                                  <a:pt x="552" y="0"/>
                                </a:lnTo>
                                <a:lnTo>
                                  <a:pt x="567" y="0"/>
                                </a:lnTo>
                                <a:lnTo>
                                  <a:pt x="582" y="0"/>
                                </a:lnTo>
                                <a:lnTo>
                                  <a:pt x="599" y="0"/>
                                </a:lnTo>
                                <a:lnTo>
                                  <a:pt x="615" y="0"/>
                                </a:lnTo>
                                <a:lnTo>
                                  <a:pt x="630" y="0"/>
                                </a:lnTo>
                                <a:lnTo>
                                  <a:pt x="646" y="0"/>
                                </a:lnTo>
                                <a:lnTo>
                                  <a:pt x="662" y="0"/>
                                </a:lnTo>
                                <a:lnTo>
                                  <a:pt x="677" y="0"/>
                                </a:lnTo>
                                <a:lnTo>
                                  <a:pt x="693" y="0"/>
                                </a:lnTo>
                                <a:lnTo>
                                  <a:pt x="709" y="0"/>
                                </a:lnTo>
                                <a:lnTo>
                                  <a:pt x="725" y="0"/>
                                </a:lnTo>
                                <a:lnTo>
                                  <a:pt x="740" y="0"/>
                                </a:lnTo>
                                <a:lnTo>
                                  <a:pt x="756" y="0"/>
                                </a:lnTo>
                                <a:lnTo>
                                  <a:pt x="772" y="0"/>
                                </a:lnTo>
                                <a:lnTo>
                                  <a:pt x="787" y="0"/>
                                </a:lnTo>
                                <a:lnTo>
                                  <a:pt x="803" y="0"/>
                                </a:lnTo>
                                <a:lnTo>
                                  <a:pt x="819" y="0"/>
                                </a:lnTo>
                                <a:lnTo>
                                  <a:pt x="835" y="0"/>
                                </a:lnTo>
                                <a:lnTo>
                                  <a:pt x="850" y="0"/>
                                </a:lnTo>
                                <a:lnTo>
                                  <a:pt x="866" y="0"/>
                                </a:lnTo>
                                <a:lnTo>
                                  <a:pt x="882" y="0"/>
                                </a:lnTo>
                                <a:lnTo>
                                  <a:pt x="897" y="0"/>
                                </a:lnTo>
                                <a:lnTo>
                                  <a:pt x="913" y="0"/>
                                </a:lnTo>
                                <a:lnTo>
                                  <a:pt x="930" y="0"/>
                                </a:lnTo>
                                <a:lnTo>
                                  <a:pt x="945" y="0"/>
                                </a:lnTo>
                                <a:lnTo>
                                  <a:pt x="960" y="0"/>
                                </a:lnTo>
                                <a:lnTo>
                                  <a:pt x="976" y="0"/>
                                </a:lnTo>
                                <a:lnTo>
                                  <a:pt x="993" y="0"/>
                                </a:lnTo>
                                <a:lnTo>
                                  <a:pt x="1008" y="0"/>
                                </a:lnTo>
                                <a:lnTo>
                                  <a:pt x="1008" y="19"/>
                                </a:lnTo>
                                <a:lnTo>
                                  <a:pt x="1008" y="37"/>
                                </a:lnTo>
                                <a:lnTo>
                                  <a:pt x="1008" y="57"/>
                                </a:lnTo>
                                <a:lnTo>
                                  <a:pt x="1008" y="75"/>
                                </a:lnTo>
                                <a:lnTo>
                                  <a:pt x="1008" y="95"/>
                                </a:lnTo>
                                <a:lnTo>
                                  <a:pt x="1008" y="113"/>
                                </a:lnTo>
                                <a:lnTo>
                                  <a:pt x="1008" y="132"/>
                                </a:lnTo>
                                <a:lnTo>
                                  <a:pt x="1008" y="151"/>
                                </a:lnTo>
                                <a:lnTo>
                                  <a:pt x="1008" y="170"/>
                                </a:lnTo>
                                <a:lnTo>
                                  <a:pt x="1008" y="189"/>
                                </a:lnTo>
                                <a:lnTo>
                                  <a:pt x="1008" y="208"/>
                                </a:lnTo>
                                <a:lnTo>
                                  <a:pt x="1008" y="226"/>
                                </a:lnTo>
                                <a:lnTo>
                                  <a:pt x="1008" y="246"/>
                                </a:lnTo>
                                <a:lnTo>
                                  <a:pt x="1008" y="264"/>
                                </a:lnTo>
                                <a:lnTo>
                                  <a:pt x="1008" y="283"/>
                                </a:lnTo>
                                <a:lnTo>
                                  <a:pt x="1008" y="302"/>
                                </a:lnTo>
                                <a:lnTo>
                                  <a:pt x="1008" y="321"/>
                                </a:lnTo>
                                <a:lnTo>
                                  <a:pt x="1008" y="340"/>
                                </a:lnTo>
                                <a:lnTo>
                                  <a:pt x="1008" y="359"/>
                                </a:lnTo>
                                <a:lnTo>
                                  <a:pt x="1008" y="377"/>
                                </a:lnTo>
                                <a:lnTo>
                                  <a:pt x="1008" y="396"/>
                                </a:lnTo>
                                <a:lnTo>
                                  <a:pt x="1008" y="415"/>
                                </a:lnTo>
                                <a:lnTo>
                                  <a:pt x="1008" y="435"/>
                                </a:lnTo>
                                <a:lnTo>
                                  <a:pt x="1008" y="453"/>
                                </a:lnTo>
                                <a:lnTo>
                                  <a:pt x="1008" y="472"/>
                                </a:lnTo>
                                <a:lnTo>
                                  <a:pt x="1008" y="491"/>
                                </a:lnTo>
                                <a:lnTo>
                                  <a:pt x="1008" y="509"/>
                                </a:lnTo>
                                <a:lnTo>
                                  <a:pt x="1008" y="528"/>
                                </a:lnTo>
                                <a:lnTo>
                                  <a:pt x="1008" y="547"/>
                                </a:lnTo>
                                <a:lnTo>
                                  <a:pt x="1008" y="567"/>
                                </a:lnTo>
                                <a:lnTo>
                                  <a:pt x="1008" y="585"/>
                                </a:lnTo>
                                <a:lnTo>
                                  <a:pt x="1008" y="604"/>
                                </a:lnTo>
                                <a:lnTo>
                                  <a:pt x="1008" y="623"/>
                                </a:lnTo>
                                <a:lnTo>
                                  <a:pt x="1008" y="642"/>
                                </a:lnTo>
                                <a:lnTo>
                                  <a:pt x="1008" y="661"/>
                                </a:lnTo>
                                <a:lnTo>
                                  <a:pt x="1008" y="680"/>
                                </a:lnTo>
                                <a:lnTo>
                                  <a:pt x="1008" y="698"/>
                                </a:lnTo>
                                <a:lnTo>
                                  <a:pt x="1008" y="717"/>
                                </a:lnTo>
                                <a:lnTo>
                                  <a:pt x="1008" y="736"/>
                                </a:lnTo>
                                <a:lnTo>
                                  <a:pt x="1008" y="755"/>
                                </a:lnTo>
                                <a:lnTo>
                                  <a:pt x="1008" y="774"/>
                                </a:lnTo>
                                <a:lnTo>
                                  <a:pt x="1008" y="793"/>
                                </a:lnTo>
                                <a:lnTo>
                                  <a:pt x="1008" y="811"/>
                                </a:lnTo>
                                <a:lnTo>
                                  <a:pt x="1008" y="830"/>
                                </a:lnTo>
                                <a:lnTo>
                                  <a:pt x="1008" y="849"/>
                                </a:lnTo>
                                <a:lnTo>
                                  <a:pt x="1008" y="867"/>
                                </a:lnTo>
                                <a:lnTo>
                                  <a:pt x="1008" y="887"/>
                                </a:lnTo>
                                <a:lnTo>
                                  <a:pt x="1008" y="906"/>
                                </a:lnTo>
                                <a:lnTo>
                                  <a:pt x="1008" y="915"/>
                                </a:lnTo>
                                <a:lnTo>
                                  <a:pt x="1008" y="925"/>
                                </a:lnTo>
                                <a:lnTo>
                                  <a:pt x="1008" y="934"/>
                                </a:lnTo>
                                <a:lnTo>
                                  <a:pt x="1008" y="942"/>
                                </a:lnTo>
                                <a:lnTo>
                                  <a:pt x="1008" y="950"/>
                                </a:lnTo>
                                <a:lnTo>
                                  <a:pt x="1008" y="958"/>
                                </a:lnTo>
                                <a:lnTo>
                                  <a:pt x="1008" y="966"/>
                                </a:lnTo>
                                <a:lnTo>
                                  <a:pt x="1008" y="973"/>
                                </a:lnTo>
                                <a:lnTo>
                                  <a:pt x="1008" y="981"/>
                                </a:lnTo>
                                <a:lnTo>
                                  <a:pt x="1008" y="989"/>
                                </a:lnTo>
                                <a:lnTo>
                                  <a:pt x="1008" y="997"/>
                                </a:lnTo>
                                <a:lnTo>
                                  <a:pt x="1008" y="1005"/>
                                </a:lnTo>
                                <a:lnTo>
                                  <a:pt x="1008" y="1013"/>
                                </a:lnTo>
                                <a:lnTo>
                                  <a:pt x="1008" y="1022"/>
                                </a:lnTo>
                                <a:lnTo>
                                  <a:pt x="1008" y="1031"/>
                                </a:lnTo>
                                <a:lnTo>
                                  <a:pt x="1008" y="1041"/>
                                </a:lnTo>
                                <a:lnTo>
                                  <a:pt x="1007" y="1063"/>
                                </a:lnTo>
                                <a:lnTo>
                                  <a:pt x="1004" y="1083"/>
                                </a:lnTo>
                                <a:lnTo>
                                  <a:pt x="1001" y="1102"/>
                                </a:lnTo>
                                <a:lnTo>
                                  <a:pt x="996" y="1118"/>
                                </a:lnTo>
                                <a:lnTo>
                                  <a:pt x="989" y="1133"/>
                                </a:lnTo>
                                <a:lnTo>
                                  <a:pt x="981" y="1147"/>
                                </a:lnTo>
                                <a:lnTo>
                                  <a:pt x="973" y="1159"/>
                                </a:lnTo>
                                <a:lnTo>
                                  <a:pt x="964" y="1170"/>
                                </a:lnTo>
                                <a:lnTo>
                                  <a:pt x="954" y="1179"/>
                                </a:lnTo>
                                <a:lnTo>
                                  <a:pt x="942" y="1187"/>
                                </a:lnTo>
                                <a:lnTo>
                                  <a:pt x="930" y="1194"/>
                                </a:lnTo>
                                <a:lnTo>
                                  <a:pt x="917" y="1199"/>
                                </a:lnTo>
                                <a:lnTo>
                                  <a:pt x="904" y="1203"/>
                                </a:lnTo>
                                <a:lnTo>
                                  <a:pt x="889" y="1206"/>
                                </a:lnTo>
                                <a:lnTo>
                                  <a:pt x="874" y="1207"/>
                                </a:lnTo>
                                <a:lnTo>
                                  <a:pt x="858" y="1208"/>
                                </a:lnTo>
                                <a:lnTo>
                                  <a:pt x="852" y="1208"/>
                                </a:lnTo>
                                <a:lnTo>
                                  <a:pt x="845" y="1208"/>
                                </a:lnTo>
                                <a:lnTo>
                                  <a:pt x="839" y="1208"/>
                                </a:lnTo>
                                <a:lnTo>
                                  <a:pt x="833" y="1208"/>
                                </a:lnTo>
                                <a:lnTo>
                                  <a:pt x="827" y="1208"/>
                                </a:lnTo>
                                <a:lnTo>
                                  <a:pt x="820" y="1208"/>
                                </a:lnTo>
                                <a:lnTo>
                                  <a:pt x="814" y="1208"/>
                                </a:lnTo>
                                <a:lnTo>
                                  <a:pt x="807" y="1208"/>
                                </a:lnTo>
                                <a:lnTo>
                                  <a:pt x="801" y="1208"/>
                                </a:lnTo>
                                <a:lnTo>
                                  <a:pt x="794" y="1208"/>
                                </a:lnTo>
                                <a:lnTo>
                                  <a:pt x="788" y="1208"/>
                                </a:lnTo>
                                <a:lnTo>
                                  <a:pt x="782" y="1208"/>
                                </a:lnTo>
                                <a:lnTo>
                                  <a:pt x="776" y="1208"/>
                                </a:lnTo>
                                <a:lnTo>
                                  <a:pt x="769" y="1208"/>
                                </a:lnTo>
                                <a:lnTo>
                                  <a:pt x="763" y="1208"/>
                                </a:lnTo>
                                <a:lnTo>
                                  <a:pt x="756" y="1208"/>
                                </a:lnTo>
                                <a:lnTo>
                                  <a:pt x="747" y="1208"/>
                                </a:lnTo>
                                <a:lnTo>
                                  <a:pt x="738" y="1208"/>
                                </a:lnTo>
                                <a:lnTo>
                                  <a:pt x="729" y="1208"/>
                                </a:lnTo>
                                <a:lnTo>
                                  <a:pt x="719" y="1208"/>
                                </a:lnTo>
                                <a:lnTo>
                                  <a:pt x="710" y="1208"/>
                                </a:lnTo>
                                <a:lnTo>
                                  <a:pt x="701" y="1208"/>
                                </a:lnTo>
                                <a:lnTo>
                                  <a:pt x="692" y="1208"/>
                                </a:lnTo>
                                <a:lnTo>
                                  <a:pt x="683" y="1208"/>
                                </a:lnTo>
                                <a:lnTo>
                                  <a:pt x="674" y="1208"/>
                                </a:lnTo>
                                <a:lnTo>
                                  <a:pt x="665" y="1208"/>
                                </a:lnTo>
                                <a:lnTo>
                                  <a:pt x="656" y="1208"/>
                                </a:lnTo>
                                <a:lnTo>
                                  <a:pt x="647" y="1208"/>
                                </a:lnTo>
                                <a:lnTo>
                                  <a:pt x="638" y="1208"/>
                                </a:lnTo>
                                <a:lnTo>
                                  <a:pt x="628" y="1208"/>
                                </a:lnTo>
                                <a:lnTo>
                                  <a:pt x="620" y="1208"/>
                                </a:lnTo>
                                <a:lnTo>
                                  <a:pt x="611" y="1208"/>
                                </a:lnTo>
                                <a:lnTo>
                                  <a:pt x="604" y="1208"/>
                                </a:lnTo>
                                <a:lnTo>
                                  <a:pt x="596" y="1209"/>
                                </a:lnTo>
                                <a:lnTo>
                                  <a:pt x="588" y="1211"/>
                                </a:lnTo>
                                <a:lnTo>
                                  <a:pt x="579" y="1213"/>
                                </a:lnTo>
                                <a:lnTo>
                                  <a:pt x="571" y="1216"/>
                                </a:lnTo>
                                <a:lnTo>
                                  <a:pt x="563" y="1220"/>
                                </a:lnTo>
                                <a:lnTo>
                                  <a:pt x="555" y="1225"/>
                                </a:lnTo>
                                <a:lnTo>
                                  <a:pt x="547" y="1229"/>
                                </a:lnTo>
                                <a:lnTo>
                                  <a:pt x="538" y="1236"/>
                                </a:lnTo>
                                <a:lnTo>
                                  <a:pt x="531" y="1242"/>
                                </a:lnTo>
                                <a:lnTo>
                                  <a:pt x="524" y="1249"/>
                                </a:lnTo>
                                <a:lnTo>
                                  <a:pt x="518" y="1257"/>
                                </a:lnTo>
                                <a:lnTo>
                                  <a:pt x="512" y="1265"/>
                                </a:lnTo>
                                <a:lnTo>
                                  <a:pt x="507" y="1274"/>
                                </a:lnTo>
                                <a:lnTo>
                                  <a:pt x="503" y="1284"/>
                                </a:lnTo>
                                <a:lnTo>
                                  <a:pt x="501" y="1294"/>
                                </a:lnTo>
                                <a:lnTo>
                                  <a:pt x="499" y="1289"/>
                                </a:lnTo>
                                <a:lnTo>
                                  <a:pt x="497" y="1283"/>
                                </a:lnTo>
                                <a:lnTo>
                                  <a:pt x="494" y="1276"/>
                                </a:lnTo>
                                <a:lnTo>
                                  <a:pt x="492" y="1270"/>
                                </a:lnTo>
                                <a:lnTo>
                                  <a:pt x="487" y="1263"/>
                                </a:lnTo>
                                <a:lnTo>
                                  <a:pt x="482" y="1256"/>
                                </a:lnTo>
                                <a:lnTo>
                                  <a:pt x="477" y="1249"/>
                                </a:lnTo>
                                <a:lnTo>
                                  <a:pt x="470" y="1242"/>
                                </a:lnTo>
                                <a:lnTo>
                                  <a:pt x="463" y="1236"/>
                                </a:lnTo>
                                <a:lnTo>
                                  <a:pt x="454" y="1229"/>
                                </a:lnTo>
                                <a:lnTo>
                                  <a:pt x="444" y="1224"/>
                                </a:lnTo>
                                <a:lnTo>
                                  <a:pt x="434" y="1219"/>
                                </a:lnTo>
                                <a:lnTo>
                                  <a:pt x="422" y="1215"/>
                                </a:lnTo>
                                <a:lnTo>
                                  <a:pt x="409" y="1211"/>
                                </a:lnTo>
                                <a:lnTo>
                                  <a:pt x="395" y="1209"/>
                                </a:lnTo>
                                <a:lnTo>
                                  <a:pt x="380" y="1208"/>
                                </a:lnTo>
                                <a:lnTo>
                                  <a:pt x="372" y="1207"/>
                                </a:lnTo>
                                <a:lnTo>
                                  <a:pt x="364" y="1207"/>
                                </a:lnTo>
                                <a:lnTo>
                                  <a:pt x="356" y="1207"/>
                                </a:lnTo>
                                <a:lnTo>
                                  <a:pt x="348" y="1207"/>
                                </a:lnTo>
                                <a:lnTo>
                                  <a:pt x="340" y="1207"/>
                                </a:lnTo>
                                <a:lnTo>
                                  <a:pt x="332" y="1207"/>
                                </a:lnTo>
                                <a:lnTo>
                                  <a:pt x="324" y="1207"/>
                                </a:lnTo>
                                <a:lnTo>
                                  <a:pt x="317" y="1207"/>
                                </a:lnTo>
                                <a:lnTo>
                                  <a:pt x="309" y="1207"/>
                                </a:lnTo>
                                <a:lnTo>
                                  <a:pt x="300" y="1207"/>
                                </a:lnTo>
                                <a:lnTo>
                                  <a:pt x="293" y="1207"/>
                                </a:lnTo>
                                <a:lnTo>
                                  <a:pt x="285" y="1207"/>
                                </a:lnTo>
                                <a:lnTo>
                                  <a:pt x="277" y="1207"/>
                                </a:lnTo>
                                <a:lnTo>
                                  <a:pt x="268" y="1208"/>
                                </a:lnTo>
                                <a:lnTo>
                                  <a:pt x="260" y="1208"/>
                                </a:lnTo>
                                <a:lnTo>
                                  <a:pt x="252" y="1208"/>
                                </a:lnTo>
                                <a:lnTo>
                                  <a:pt x="235" y="1207"/>
                                </a:lnTo>
                                <a:lnTo>
                                  <a:pt x="215" y="1207"/>
                                </a:lnTo>
                                <a:lnTo>
                                  <a:pt x="196" y="1207"/>
                                </a:lnTo>
                                <a:lnTo>
                                  <a:pt x="175" y="1206"/>
                                </a:lnTo>
                                <a:lnTo>
                                  <a:pt x="154" y="1204"/>
                                </a:lnTo>
                                <a:lnTo>
                                  <a:pt x="133" y="1200"/>
                                </a:lnTo>
                                <a:lnTo>
                                  <a:pt x="112" y="1196"/>
                                </a:lnTo>
                                <a:lnTo>
                                  <a:pt x="93" y="1189"/>
                                </a:lnTo>
                                <a:lnTo>
                                  <a:pt x="74" y="1181"/>
                                </a:lnTo>
                                <a:lnTo>
                                  <a:pt x="56" y="1169"/>
                                </a:lnTo>
                                <a:lnTo>
                                  <a:pt x="40" y="1156"/>
                                </a:lnTo>
                                <a:lnTo>
                                  <a:pt x="27" y="1139"/>
                                </a:lnTo>
                                <a:lnTo>
                                  <a:pt x="15" y="1119"/>
                                </a:lnTo>
                                <a:lnTo>
                                  <a:pt x="7" y="1095"/>
                                </a:lnTo>
                                <a:lnTo>
                                  <a:pt x="2" y="1067"/>
                                </a:lnTo>
                                <a:lnTo>
                                  <a:pt x="0" y="1036"/>
                                </a:lnTo>
                                <a:lnTo>
                                  <a:pt x="0" y="906"/>
                                </a:lnTo>
                                <a:lnTo>
                                  <a:pt x="0" y="887"/>
                                </a:lnTo>
                                <a:lnTo>
                                  <a:pt x="0" y="867"/>
                                </a:lnTo>
                                <a:lnTo>
                                  <a:pt x="0" y="849"/>
                                </a:lnTo>
                                <a:lnTo>
                                  <a:pt x="0" y="830"/>
                                </a:lnTo>
                                <a:lnTo>
                                  <a:pt x="0" y="811"/>
                                </a:lnTo>
                                <a:lnTo>
                                  <a:pt x="0" y="793"/>
                                </a:lnTo>
                                <a:lnTo>
                                  <a:pt x="0" y="774"/>
                                </a:lnTo>
                                <a:lnTo>
                                  <a:pt x="0" y="755"/>
                                </a:lnTo>
                                <a:lnTo>
                                  <a:pt x="0" y="736"/>
                                </a:lnTo>
                                <a:lnTo>
                                  <a:pt x="0" y="717"/>
                                </a:lnTo>
                                <a:lnTo>
                                  <a:pt x="0" y="698"/>
                                </a:lnTo>
                                <a:lnTo>
                                  <a:pt x="0" y="680"/>
                                </a:lnTo>
                                <a:lnTo>
                                  <a:pt x="0" y="661"/>
                                </a:lnTo>
                                <a:lnTo>
                                  <a:pt x="0" y="642"/>
                                </a:lnTo>
                                <a:lnTo>
                                  <a:pt x="0" y="623"/>
                                </a:lnTo>
                                <a:lnTo>
                                  <a:pt x="0" y="604"/>
                                </a:lnTo>
                                <a:lnTo>
                                  <a:pt x="0" y="585"/>
                                </a:lnTo>
                                <a:lnTo>
                                  <a:pt x="0" y="567"/>
                                </a:lnTo>
                                <a:lnTo>
                                  <a:pt x="0" y="547"/>
                                </a:lnTo>
                                <a:lnTo>
                                  <a:pt x="0" y="528"/>
                                </a:lnTo>
                                <a:lnTo>
                                  <a:pt x="0" y="509"/>
                                </a:lnTo>
                                <a:lnTo>
                                  <a:pt x="0" y="491"/>
                                </a:lnTo>
                                <a:lnTo>
                                  <a:pt x="0" y="472"/>
                                </a:lnTo>
                                <a:lnTo>
                                  <a:pt x="0" y="453"/>
                                </a:lnTo>
                                <a:lnTo>
                                  <a:pt x="0" y="435"/>
                                </a:lnTo>
                                <a:lnTo>
                                  <a:pt x="0" y="415"/>
                                </a:lnTo>
                                <a:lnTo>
                                  <a:pt x="0" y="396"/>
                                </a:lnTo>
                                <a:lnTo>
                                  <a:pt x="0" y="377"/>
                                </a:lnTo>
                                <a:lnTo>
                                  <a:pt x="0" y="359"/>
                                </a:lnTo>
                                <a:lnTo>
                                  <a:pt x="0" y="340"/>
                                </a:lnTo>
                                <a:lnTo>
                                  <a:pt x="0" y="321"/>
                                </a:lnTo>
                                <a:lnTo>
                                  <a:pt x="0" y="302"/>
                                </a:lnTo>
                                <a:lnTo>
                                  <a:pt x="0" y="283"/>
                                </a:lnTo>
                                <a:lnTo>
                                  <a:pt x="0" y="264"/>
                                </a:lnTo>
                                <a:lnTo>
                                  <a:pt x="0" y="246"/>
                                </a:lnTo>
                                <a:lnTo>
                                  <a:pt x="0" y="226"/>
                                </a:lnTo>
                                <a:lnTo>
                                  <a:pt x="0" y="208"/>
                                </a:lnTo>
                                <a:lnTo>
                                  <a:pt x="0" y="189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0" y="132"/>
                                </a:lnTo>
                                <a:lnTo>
                                  <a:pt x="0" y="113"/>
                                </a:lnTo>
                                <a:lnTo>
                                  <a:pt x="0" y="95"/>
                                </a:lnTo>
                                <a:lnTo>
                                  <a:pt x="0" y="75"/>
                                </a:lnTo>
                                <a:lnTo>
                                  <a:pt x="0" y="57"/>
                                </a:lnTo>
                                <a:lnTo>
                                  <a:pt x="0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7880" y="479880"/>
                            <a:ext cx="70200" cy="53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5" h="149">
                                <a:moveTo>
                                  <a:pt x="33" y="2"/>
                                </a:moveTo>
                                <a:lnTo>
                                  <a:pt x="36" y="2"/>
                                </a:lnTo>
                                <a:lnTo>
                                  <a:pt x="39" y="3"/>
                                </a:lnTo>
                                <a:lnTo>
                                  <a:pt x="41" y="3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9" y="4"/>
                                </a:lnTo>
                                <a:lnTo>
                                  <a:pt x="51" y="4"/>
                                </a:lnTo>
                                <a:lnTo>
                                  <a:pt x="53" y="4"/>
                                </a:lnTo>
                                <a:lnTo>
                                  <a:pt x="50" y="10"/>
                                </a:lnTo>
                                <a:lnTo>
                                  <a:pt x="48" y="16"/>
                                </a:lnTo>
                                <a:lnTo>
                                  <a:pt x="45" y="23"/>
                                </a:lnTo>
                                <a:lnTo>
                                  <a:pt x="44" y="30"/>
                                </a:lnTo>
                                <a:lnTo>
                                  <a:pt x="43" y="37"/>
                                </a:lnTo>
                                <a:lnTo>
                                  <a:pt x="41" y="44"/>
                                </a:lnTo>
                                <a:lnTo>
                                  <a:pt x="40" y="50"/>
                                </a:lnTo>
                                <a:lnTo>
                                  <a:pt x="40" y="55"/>
                                </a:lnTo>
                                <a:lnTo>
                                  <a:pt x="45" y="56"/>
                                </a:lnTo>
                                <a:lnTo>
                                  <a:pt x="50" y="56"/>
                                </a:lnTo>
                                <a:lnTo>
                                  <a:pt x="55" y="57"/>
                                </a:lnTo>
                                <a:lnTo>
                                  <a:pt x="60" y="58"/>
                                </a:lnTo>
                                <a:lnTo>
                                  <a:pt x="65" y="59"/>
                                </a:lnTo>
                                <a:lnTo>
                                  <a:pt x="70" y="60"/>
                                </a:lnTo>
                                <a:lnTo>
                                  <a:pt x="75" y="61"/>
                                </a:lnTo>
                                <a:lnTo>
                                  <a:pt x="80" y="62"/>
                                </a:lnTo>
                                <a:lnTo>
                                  <a:pt x="85" y="64"/>
                                </a:lnTo>
                                <a:lnTo>
                                  <a:pt x="90" y="65"/>
                                </a:lnTo>
                                <a:lnTo>
                                  <a:pt x="95" y="66"/>
                                </a:lnTo>
                                <a:lnTo>
                                  <a:pt x="99" y="67"/>
                                </a:lnTo>
                                <a:lnTo>
                                  <a:pt x="104" y="69"/>
                                </a:lnTo>
                                <a:lnTo>
                                  <a:pt x="109" y="70"/>
                                </a:lnTo>
                                <a:lnTo>
                                  <a:pt x="113" y="71"/>
                                </a:lnTo>
                                <a:lnTo>
                                  <a:pt x="119" y="73"/>
                                </a:lnTo>
                                <a:lnTo>
                                  <a:pt x="120" y="65"/>
                                </a:lnTo>
                                <a:lnTo>
                                  <a:pt x="123" y="57"/>
                                </a:lnTo>
                                <a:lnTo>
                                  <a:pt x="126" y="48"/>
                                </a:lnTo>
                                <a:lnTo>
                                  <a:pt x="130" y="40"/>
                                </a:lnTo>
                                <a:lnTo>
                                  <a:pt x="134" y="30"/>
                                </a:lnTo>
                                <a:lnTo>
                                  <a:pt x="140" y="20"/>
                                </a:lnTo>
                                <a:lnTo>
                                  <a:pt x="146" y="10"/>
                                </a:lnTo>
                                <a:lnTo>
                                  <a:pt x="153" y="0"/>
                                </a:lnTo>
                                <a:lnTo>
                                  <a:pt x="155" y="1"/>
                                </a:lnTo>
                                <a:lnTo>
                                  <a:pt x="158" y="2"/>
                                </a:lnTo>
                                <a:lnTo>
                                  <a:pt x="161" y="4"/>
                                </a:lnTo>
                                <a:lnTo>
                                  <a:pt x="163" y="5"/>
                                </a:lnTo>
                                <a:lnTo>
                                  <a:pt x="166" y="6"/>
                                </a:lnTo>
                                <a:lnTo>
                                  <a:pt x="168" y="7"/>
                                </a:lnTo>
                                <a:lnTo>
                                  <a:pt x="171" y="8"/>
                                </a:lnTo>
                                <a:lnTo>
                                  <a:pt x="174" y="9"/>
                                </a:lnTo>
                                <a:lnTo>
                                  <a:pt x="171" y="13"/>
                                </a:lnTo>
                                <a:lnTo>
                                  <a:pt x="169" y="18"/>
                                </a:lnTo>
                                <a:lnTo>
                                  <a:pt x="167" y="22"/>
                                </a:lnTo>
                                <a:lnTo>
                                  <a:pt x="165" y="26"/>
                                </a:lnTo>
                                <a:lnTo>
                                  <a:pt x="163" y="31"/>
                                </a:lnTo>
                                <a:lnTo>
                                  <a:pt x="161" y="35"/>
                                </a:lnTo>
                                <a:lnTo>
                                  <a:pt x="159" y="40"/>
                                </a:lnTo>
                                <a:lnTo>
                                  <a:pt x="158" y="45"/>
                                </a:lnTo>
                                <a:lnTo>
                                  <a:pt x="156" y="49"/>
                                </a:lnTo>
                                <a:lnTo>
                                  <a:pt x="154" y="54"/>
                                </a:lnTo>
                                <a:lnTo>
                                  <a:pt x="153" y="60"/>
                                </a:lnTo>
                                <a:lnTo>
                                  <a:pt x="152" y="65"/>
                                </a:lnTo>
                                <a:lnTo>
                                  <a:pt x="151" y="70"/>
                                </a:lnTo>
                                <a:lnTo>
                                  <a:pt x="150" y="75"/>
                                </a:lnTo>
                                <a:lnTo>
                                  <a:pt x="149" y="81"/>
                                </a:lnTo>
                                <a:lnTo>
                                  <a:pt x="149" y="87"/>
                                </a:lnTo>
                                <a:lnTo>
                                  <a:pt x="152" y="88"/>
                                </a:lnTo>
                                <a:lnTo>
                                  <a:pt x="155" y="90"/>
                                </a:lnTo>
                                <a:lnTo>
                                  <a:pt x="159" y="91"/>
                                </a:lnTo>
                                <a:lnTo>
                                  <a:pt x="162" y="92"/>
                                </a:lnTo>
                                <a:lnTo>
                                  <a:pt x="163" y="99"/>
                                </a:lnTo>
                                <a:lnTo>
                                  <a:pt x="165" y="105"/>
                                </a:lnTo>
                                <a:lnTo>
                                  <a:pt x="168" y="111"/>
                                </a:lnTo>
                                <a:lnTo>
                                  <a:pt x="171" y="117"/>
                                </a:lnTo>
                                <a:lnTo>
                                  <a:pt x="175" y="123"/>
                                </a:lnTo>
                                <a:lnTo>
                                  <a:pt x="181" y="128"/>
                                </a:lnTo>
                                <a:lnTo>
                                  <a:pt x="187" y="133"/>
                                </a:lnTo>
                                <a:lnTo>
                                  <a:pt x="194" y="138"/>
                                </a:lnTo>
                                <a:lnTo>
                                  <a:pt x="192" y="141"/>
                                </a:lnTo>
                                <a:lnTo>
                                  <a:pt x="189" y="143"/>
                                </a:lnTo>
                                <a:lnTo>
                                  <a:pt x="187" y="146"/>
                                </a:lnTo>
                                <a:lnTo>
                                  <a:pt x="184" y="148"/>
                                </a:lnTo>
                                <a:lnTo>
                                  <a:pt x="177" y="142"/>
                                </a:lnTo>
                                <a:lnTo>
                                  <a:pt x="168" y="137"/>
                                </a:lnTo>
                                <a:lnTo>
                                  <a:pt x="159" y="132"/>
                                </a:lnTo>
                                <a:lnTo>
                                  <a:pt x="149" y="126"/>
                                </a:lnTo>
                                <a:lnTo>
                                  <a:pt x="138" y="121"/>
                                </a:lnTo>
                                <a:lnTo>
                                  <a:pt x="127" y="116"/>
                                </a:lnTo>
                                <a:lnTo>
                                  <a:pt x="116" y="111"/>
                                </a:lnTo>
                                <a:lnTo>
                                  <a:pt x="103" y="106"/>
                                </a:lnTo>
                                <a:lnTo>
                                  <a:pt x="91" y="102"/>
                                </a:lnTo>
                                <a:lnTo>
                                  <a:pt x="78" y="98"/>
                                </a:lnTo>
                                <a:lnTo>
                                  <a:pt x="65" y="94"/>
                                </a:lnTo>
                                <a:lnTo>
                                  <a:pt x="52" y="90"/>
                                </a:lnTo>
                                <a:lnTo>
                                  <a:pt x="39" y="86"/>
                                </a:lnTo>
                                <a:lnTo>
                                  <a:pt x="26" y="83"/>
                                </a:lnTo>
                                <a:lnTo>
                                  <a:pt x="12" y="81"/>
                                </a:lnTo>
                                <a:lnTo>
                                  <a:pt x="0" y="79"/>
                                </a:lnTo>
                                <a:lnTo>
                                  <a:pt x="1" y="76"/>
                                </a:lnTo>
                                <a:lnTo>
                                  <a:pt x="2" y="73"/>
                                </a:lnTo>
                                <a:lnTo>
                                  <a:pt x="3" y="70"/>
                                </a:lnTo>
                                <a:lnTo>
                                  <a:pt x="5" y="66"/>
                                </a:lnTo>
                                <a:lnTo>
                                  <a:pt x="5" y="63"/>
                                </a:lnTo>
                                <a:lnTo>
                                  <a:pt x="6" y="60"/>
                                </a:lnTo>
                                <a:lnTo>
                                  <a:pt x="7" y="56"/>
                                </a:lnTo>
                                <a:lnTo>
                                  <a:pt x="9" y="53"/>
                                </a:lnTo>
                                <a:lnTo>
                                  <a:pt x="10" y="53"/>
                                </a:lnTo>
                                <a:lnTo>
                                  <a:pt x="12" y="53"/>
                                </a:lnTo>
                                <a:lnTo>
                                  <a:pt x="14" y="53"/>
                                </a:lnTo>
                                <a:lnTo>
                                  <a:pt x="15" y="52"/>
                                </a:lnTo>
                                <a:lnTo>
                                  <a:pt x="16" y="50"/>
                                </a:lnTo>
                                <a:lnTo>
                                  <a:pt x="18" y="45"/>
                                </a:lnTo>
                                <a:lnTo>
                                  <a:pt x="20" y="37"/>
                                </a:lnTo>
                                <a:lnTo>
                                  <a:pt x="24" y="28"/>
                                </a:lnTo>
                                <a:lnTo>
                                  <a:pt x="27" y="18"/>
                                </a:lnTo>
                                <a:lnTo>
                                  <a:pt x="30" y="10"/>
                                </a:lnTo>
                                <a:lnTo>
                                  <a:pt x="32" y="4"/>
                                </a:lnTo>
                                <a:lnTo>
                                  <a:pt x="33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2920" y="498960"/>
                            <a:ext cx="10080" cy="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" h="3">
                                <a:moveTo>
                                  <a:pt x="0" y="0"/>
                                </a:moveTo>
                                <a:lnTo>
                                  <a:pt x="3" y="1"/>
                                </a:lnTo>
                                <a:lnTo>
                                  <a:pt x="7" y="1"/>
                                </a:lnTo>
                                <a:lnTo>
                                  <a:pt x="10" y="1"/>
                                </a:lnTo>
                                <a:lnTo>
                                  <a:pt x="13" y="1"/>
                                </a:lnTo>
                                <a:lnTo>
                                  <a:pt x="17" y="1"/>
                                </a:lnTo>
                                <a:lnTo>
                                  <a:pt x="21" y="1"/>
                                </a:lnTo>
                                <a:lnTo>
                                  <a:pt x="24" y="2"/>
                                </a:lnTo>
                                <a:lnTo>
                                  <a:pt x="27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00720" y="506160"/>
                            <a:ext cx="11160" cy="5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" h="15">
                                <a:moveTo>
                                  <a:pt x="0" y="0"/>
                                </a:moveTo>
                                <a:lnTo>
                                  <a:pt x="3" y="1"/>
                                </a:lnTo>
                                <a:lnTo>
                                  <a:pt x="7" y="2"/>
                                </a:lnTo>
                                <a:lnTo>
                                  <a:pt x="11" y="4"/>
                                </a:lnTo>
                                <a:lnTo>
                                  <a:pt x="15" y="6"/>
                                </a:lnTo>
                                <a:lnTo>
                                  <a:pt x="19" y="7"/>
                                </a:lnTo>
                                <a:lnTo>
                                  <a:pt x="22" y="10"/>
                                </a:lnTo>
                                <a:lnTo>
                                  <a:pt x="26" y="12"/>
                                </a:lnTo>
                                <a:lnTo>
                                  <a:pt x="30" y="1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3240" y="508680"/>
                            <a:ext cx="201600" cy="221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60" h="615">
                                <a:moveTo>
                                  <a:pt x="375" y="0"/>
                                </a:moveTo>
                                <a:lnTo>
                                  <a:pt x="375" y="1"/>
                                </a:lnTo>
                                <a:lnTo>
                                  <a:pt x="374" y="2"/>
                                </a:lnTo>
                                <a:lnTo>
                                  <a:pt x="374" y="3"/>
                                </a:lnTo>
                                <a:lnTo>
                                  <a:pt x="374" y="4"/>
                                </a:lnTo>
                                <a:lnTo>
                                  <a:pt x="373" y="5"/>
                                </a:lnTo>
                                <a:lnTo>
                                  <a:pt x="373" y="6"/>
                                </a:lnTo>
                                <a:lnTo>
                                  <a:pt x="372" y="7"/>
                                </a:lnTo>
                                <a:lnTo>
                                  <a:pt x="372" y="7"/>
                                </a:lnTo>
                                <a:lnTo>
                                  <a:pt x="372" y="9"/>
                                </a:lnTo>
                                <a:lnTo>
                                  <a:pt x="372" y="10"/>
                                </a:lnTo>
                                <a:lnTo>
                                  <a:pt x="372" y="10"/>
                                </a:lnTo>
                                <a:lnTo>
                                  <a:pt x="371" y="11"/>
                                </a:lnTo>
                                <a:lnTo>
                                  <a:pt x="371" y="12"/>
                                </a:lnTo>
                                <a:lnTo>
                                  <a:pt x="371" y="13"/>
                                </a:lnTo>
                                <a:lnTo>
                                  <a:pt x="370" y="14"/>
                                </a:lnTo>
                                <a:lnTo>
                                  <a:pt x="370" y="15"/>
                                </a:lnTo>
                                <a:lnTo>
                                  <a:pt x="370" y="16"/>
                                </a:lnTo>
                                <a:lnTo>
                                  <a:pt x="369" y="17"/>
                                </a:lnTo>
                                <a:lnTo>
                                  <a:pt x="369" y="18"/>
                                </a:lnTo>
                                <a:lnTo>
                                  <a:pt x="369" y="18"/>
                                </a:lnTo>
                                <a:lnTo>
                                  <a:pt x="369" y="19"/>
                                </a:lnTo>
                                <a:lnTo>
                                  <a:pt x="368" y="20"/>
                                </a:lnTo>
                                <a:lnTo>
                                  <a:pt x="368" y="21"/>
                                </a:lnTo>
                                <a:lnTo>
                                  <a:pt x="367" y="22"/>
                                </a:lnTo>
                                <a:lnTo>
                                  <a:pt x="367" y="23"/>
                                </a:lnTo>
                                <a:lnTo>
                                  <a:pt x="367" y="24"/>
                                </a:lnTo>
                                <a:lnTo>
                                  <a:pt x="366" y="25"/>
                                </a:lnTo>
                                <a:lnTo>
                                  <a:pt x="366" y="26"/>
                                </a:lnTo>
                                <a:lnTo>
                                  <a:pt x="366" y="27"/>
                                </a:lnTo>
                                <a:lnTo>
                                  <a:pt x="365" y="28"/>
                                </a:lnTo>
                                <a:lnTo>
                                  <a:pt x="365" y="29"/>
                                </a:lnTo>
                                <a:lnTo>
                                  <a:pt x="365" y="30"/>
                                </a:lnTo>
                                <a:lnTo>
                                  <a:pt x="365" y="32"/>
                                </a:lnTo>
                                <a:lnTo>
                                  <a:pt x="366" y="33"/>
                                </a:lnTo>
                                <a:lnTo>
                                  <a:pt x="366" y="35"/>
                                </a:lnTo>
                                <a:lnTo>
                                  <a:pt x="367" y="37"/>
                                </a:lnTo>
                                <a:lnTo>
                                  <a:pt x="367" y="39"/>
                                </a:lnTo>
                                <a:lnTo>
                                  <a:pt x="368" y="41"/>
                                </a:lnTo>
                                <a:lnTo>
                                  <a:pt x="369" y="43"/>
                                </a:lnTo>
                                <a:lnTo>
                                  <a:pt x="369" y="45"/>
                                </a:lnTo>
                                <a:lnTo>
                                  <a:pt x="369" y="47"/>
                                </a:lnTo>
                                <a:lnTo>
                                  <a:pt x="370" y="49"/>
                                </a:lnTo>
                                <a:lnTo>
                                  <a:pt x="370" y="51"/>
                                </a:lnTo>
                                <a:lnTo>
                                  <a:pt x="371" y="52"/>
                                </a:lnTo>
                                <a:lnTo>
                                  <a:pt x="372" y="54"/>
                                </a:lnTo>
                                <a:lnTo>
                                  <a:pt x="372" y="56"/>
                                </a:lnTo>
                                <a:lnTo>
                                  <a:pt x="372" y="57"/>
                                </a:lnTo>
                                <a:lnTo>
                                  <a:pt x="373" y="60"/>
                                </a:lnTo>
                                <a:lnTo>
                                  <a:pt x="374" y="61"/>
                                </a:lnTo>
                                <a:lnTo>
                                  <a:pt x="375" y="62"/>
                                </a:lnTo>
                                <a:lnTo>
                                  <a:pt x="375" y="65"/>
                                </a:lnTo>
                                <a:lnTo>
                                  <a:pt x="376" y="66"/>
                                </a:lnTo>
                                <a:lnTo>
                                  <a:pt x="376" y="68"/>
                                </a:lnTo>
                                <a:lnTo>
                                  <a:pt x="377" y="70"/>
                                </a:lnTo>
                                <a:lnTo>
                                  <a:pt x="378" y="71"/>
                                </a:lnTo>
                                <a:lnTo>
                                  <a:pt x="379" y="73"/>
                                </a:lnTo>
                                <a:lnTo>
                                  <a:pt x="379" y="74"/>
                                </a:lnTo>
                                <a:lnTo>
                                  <a:pt x="380" y="76"/>
                                </a:lnTo>
                                <a:lnTo>
                                  <a:pt x="381" y="78"/>
                                </a:lnTo>
                                <a:lnTo>
                                  <a:pt x="382" y="79"/>
                                </a:lnTo>
                                <a:lnTo>
                                  <a:pt x="383" y="81"/>
                                </a:lnTo>
                                <a:lnTo>
                                  <a:pt x="383" y="82"/>
                                </a:lnTo>
                                <a:lnTo>
                                  <a:pt x="384" y="84"/>
                                </a:lnTo>
                                <a:lnTo>
                                  <a:pt x="385" y="85"/>
                                </a:lnTo>
                                <a:lnTo>
                                  <a:pt x="384" y="87"/>
                                </a:lnTo>
                                <a:lnTo>
                                  <a:pt x="384" y="89"/>
                                </a:lnTo>
                                <a:lnTo>
                                  <a:pt x="383" y="90"/>
                                </a:lnTo>
                                <a:lnTo>
                                  <a:pt x="383" y="92"/>
                                </a:lnTo>
                                <a:lnTo>
                                  <a:pt x="383" y="94"/>
                                </a:lnTo>
                                <a:lnTo>
                                  <a:pt x="382" y="96"/>
                                </a:lnTo>
                                <a:lnTo>
                                  <a:pt x="381" y="98"/>
                                </a:lnTo>
                                <a:lnTo>
                                  <a:pt x="380" y="99"/>
                                </a:lnTo>
                                <a:lnTo>
                                  <a:pt x="380" y="101"/>
                                </a:lnTo>
                                <a:lnTo>
                                  <a:pt x="379" y="103"/>
                                </a:lnTo>
                                <a:lnTo>
                                  <a:pt x="379" y="104"/>
                                </a:lnTo>
                                <a:lnTo>
                                  <a:pt x="378" y="106"/>
                                </a:lnTo>
                                <a:lnTo>
                                  <a:pt x="378" y="108"/>
                                </a:lnTo>
                                <a:lnTo>
                                  <a:pt x="377" y="110"/>
                                </a:lnTo>
                                <a:lnTo>
                                  <a:pt x="376" y="112"/>
                                </a:lnTo>
                                <a:lnTo>
                                  <a:pt x="376" y="113"/>
                                </a:lnTo>
                                <a:lnTo>
                                  <a:pt x="375" y="115"/>
                                </a:lnTo>
                                <a:lnTo>
                                  <a:pt x="375" y="117"/>
                                </a:lnTo>
                                <a:lnTo>
                                  <a:pt x="374" y="119"/>
                                </a:lnTo>
                                <a:lnTo>
                                  <a:pt x="373" y="120"/>
                                </a:lnTo>
                                <a:lnTo>
                                  <a:pt x="372" y="122"/>
                                </a:lnTo>
                                <a:lnTo>
                                  <a:pt x="372" y="123"/>
                                </a:lnTo>
                                <a:lnTo>
                                  <a:pt x="371" y="125"/>
                                </a:lnTo>
                                <a:lnTo>
                                  <a:pt x="370" y="127"/>
                                </a:lnTo>
                                <a:lnTo>
                                  <a:pt x="370" y="129"/>
                                </a:lnTo>
                                <a:lnTo>
                                  <a:pt x="369" y="131"/>
                                </a:lnTo>
                                <a:lnTo>
                                  <a:pt x="369" y="132"/>
                                </a:lnTo>
                                <a:lnTo>
                                  <a:pt x="368" y="134"/>
                                </a:lnTo>
                                <a:lnTo>
                                  <a:pt x="367" y="135"/>
                                </a:lnTo>
                                <a:lnTo>
                                  <a:pt x="366" y="137"/>
                                </a:lnTo>
                                <a:lnTo>
                                  <a:pt x="365" y="138"/>
                                </a:lnTo>
                                <a:lnTo>
                                  <a:pt x="365" y="140"/>
                                </a:lnTo>
                                <a:lnTo>
                                  <a:pt x="365" y="141"/>
                                </a:lnTo>
                                <a:lnTo>
                                  <a:pt x="365" y="142"/>
                                </a:lnTo>
                                <a:lnTo>
                                  <a:pt x="365" y="142"/>
                                </a:lnTo>
                                <a:lnTo>
                                  <a:pt x="365" y="143"/>
                                </a:lnTo>
                                <a:lnTo>
                                  <a:pt x="365" y="144"/>
                                </a:lnTo>
                                <a:lnTo>
                                  <a:pt x="364" y="145"/>
                                </a:lnTo>
                                <a:lnTo>
                                  <a:pt x="363" y="146"/>
                                </a:lnTo>
                                <a:lnTo>
                                  <a:pt x="363" y="146"/>
                                </a:lnTo>
                                <a:lnTo>
                                  <a:pt x="362" y="147"/>
                                </a:lnTo>
                                <a:lnTo>
                                  <a:pt x="362" y="148"/>
                                </a:lnTo>
                                <a:lnTo>
                                  <a:pt x="362" y="148"/>
                                </a:lnTo>
                                <a:lnTo>
                                  <a:pt x="361" y="149"/>
                                </a:lnTo>
                                <a:lnTo>
                                  <a:pt x="361" y="149"/>
                                </a:lnTo>
                                <a:lnTo>
                                  <a:pt x="359" y="150"/>
                                </a:lnTo>
                                <a:lnTo>
                                  <a:pt x="359" y="151"/>
                                </a:lnTo>
                                <a:lnTo>
                                  <a:pt x="358" y="151"/>
                                </a:lnTo>
                                <a:lnTo>
                                  <a:pt x="358" y="152"/>
                                </a:lnTo>
                                <a:lnTo>
                                  <a:pt x="357" y="152"/>
                                </a:lnTo>
                                <a:lnTo>
                                  <a:pt x="356" y="153"/>
                                </a:lnTo>
                                <a:lnTo>
                                  <a:pt x="355" y="153"/>
                                </a:lnTo>
                                <a:lnTo>
                                  <a:pt x="355" y="154"/>
                                </a:lnTo>
                                <a:lnTo>
                                  <a:pt x="354" y="154"/>
                                </a:lnTo>
                                <a:lnTo>
                                  <a:pt x="353" y="154"/>
                                </a:lnTo>
                                <a:lnTo>
                                  <a:pt x="352" y="154"/>
                                </a:lnTo>
                                <a:lnTo>
                                  <a:pt x="352" y="155"/>
                                </a:lnTo>
                                <a:lnTo>
                                  <a:pt x="350" y="155"/>
                                </a:lnTo>
                                <a:lnTo>
                                  <a:pt x="350" y="155"/>
                                </a:lnTo>
                                <a:lnTo>
                                  <a:pt x="349" y="155"/>
                                </a:lnTo>
                                <a:lnTo>
                                  <a:pt x="348" y="156"/>
                                </a:lnTo>
                                <a:lnTo>
                                  <a:pt x="348" y="156"/>
                                </a:lnTo>
                                <a:lnTo>
                                  <a:pt x="347" y="156"/>
                                </a:lnTo>
                                <a:lnTo>
                                  <a:pt x="346" y="157"/>
                                </a:lnTo>
                                <a:lnTo>
                                  <a:pt x="342" y="157"/>
                                </a:lnTo>
                                <a:lnTo>
                                  <a:pt x="338" y="158"/>
                                </a:lnTo>
                                <a:lnTo>
                                  <a:pt x="334" y="159"/>
                                </a:lnTo>
                                <a:lnTo>
                                  <a:pt x="330" y="161"/>
                                </a:lnTo>
                                <a:lnTo>
                                  <a:pt x="327" y="162"/>
                                </a:lnTo>
                                <a:lnTo>
                                  <a:pt x="323" y="163"/>
                                </a:lnTo>
                                <a:lnTo>
                                  <a:pt x="319" y="165"/>
                                </a:lnTo>
                                <a:lnTo>
                                  <a:pt x="315" y="166"/>
                                </a:lnTo>
                                <a:lnTo>
                                  <a:pt x="311" y="167"/>
                                </a:lnTo>
                                <a:lnTo>
                                  <a:pt x="307" y="168"/>
                                </a:lnTo>
                                <a:lnTo>
                                  <a:pt x="303" y="170"/>
                                </a:lnTo>
                                <a:lnTo>
                                  <a:pt x="299" y="171"/>
                                </a:lnTo>
                                <a:lnTo>
                                  <a:pt x="295" y="173"/>
                                </a:lnTo>
                                <a:lnTo>
                                  <a:pt x="292" y="174"/>
                                </a:lnTo>
                                <a:lnTo>
                                  <a:pt x="289" y="175"/>
                                </a:lnTo>
                                <a:lnTo>
                                  <a:pt x="285" y="176"/>
                                </a:lnTo>
                                <a:lnTo>
                                  <a:pt x="281" y="178"/>
                                </a:lnTo>
                                <a:lnTo>
                                  <a:pt x="277" y="179"/>
                                </a:lnTo>
                                <a:lnTo>
                                  <a:pt x="273" y="181"/>
                                </a:lnTo>
                                <a:lnTo>
                                  <a:pt x="269" y="182"/>
                                </a:lnTo>
                                <a:lnTo>
                                  <a:pt x="265" y="184"/>
                                </a:lnTo>
                                <a:lnTo>
                                  <a:pt x="261" y="186"/>
                                </a:lnTo>
                                <a:lnTo>
                                  <a:pt x="258" y="187"/>
                                </a:lnTo>
                                <a:lnTo>
                                  <a:pt x="254" y="188"/>
                                </a:lnTo>
                                <a:lnTo>
                                  <a:pt x="251" y="190"/>
                                </a:lnTo>
                                <a:lnTo>
                                  <a:pt x="247" y="192"/>
                                </a:lnTo>
                                <a:lnTo>
                                  <a:pt x="243" y="194"/>
                                </a:lnTo>
                                <a:lnTo>
                                  <a:pt x="239" y="195"/>
                                </a:lnTo>
                                <a:lnTo>
                                  <a:pt x="236" y="197"/>
                                </a:lnTo>
                                <a:lnTo>
                                  <a:pt x="232" y="199"/>
                                </a:lnTo>
                                <a:lnTo>
                                  <a:pt x="229" y="200"/>
                                </a:lnTo>
                                <a:lnTo>
                                  <a:pt x="225" y="202"/>
                                </a:lnTo>
                                <a:lnTo>
                                  <a:pt x="222" y="203"/>
                                </a:lnTo>
                                <a:lnTo>
                                  <a:pt x="219" y="205"/>
                                </a:lnTo>
                                <a:lnTo>
                                  <a:pt x="215" y="206"/>
                                </a:lnTo>
                                <a:lnTo>
                                  <a:pt x="211" y="208"/>
                                </a:lnTo>
                                <a:lnTo>
                                  <a:pt x="208" y="209"/>
                                </a:lnTo>
                                <a:lnTo>
                                  <a:pt x="205" y="211"/>
                                </a:lnTo>
                                <a:lnTo>
                                  <a:pt x="201" y="212"/>
                                </a:lnTo>
                                <a:lnTo>
                                  <a:pt x="197" y="213"/>
                                </a:lnTo>
                                <a:lnTo>
                                  <a:pt x="194" y="215"/>
                                </a:lnTo>
                                <a:lnTo>
                                  <a:pt x="190" y="216"/>
                                </a:lnTo>
                                <a:lnTo>
                                  <a:pt x="187" y="217"/>
                                </a:lnTo>
                                <a:lnTo>
                                  <a:pt x="184" y="218"/>
                                </a:lnTo>
                                <a:lnTo>
                                  <a:pt x="180" y="220"/>
                                </a:lnTo>
                                <a:lnTo>
                                  <a:pt x="176" y="221"/>
                                </a:lnTo>
                                <a:lnTo>
                                  <a:pt x="173" y="222"/>
                                </a:lnTo>
                                <a:lnTo>
                                  <a:pt x="170" y="223"/>
                                </a:lnTo>
                                <a:lnTo>
                                  <a:pt x="166" y="225"/>
                                </a:lnTo>
                                <a:lnTo>
                                  <a:pt x="163" y="226"/>
                                </a:lnTo>
                                <a:lnTo>
                                  <a:pt x="159" y="227"/>
                                </a:lnTo>
                                <a:lnTo>
                                  <a:pt x="156" y="228"/>
                                </a:lnTo>
                                <a:lnTo>
                                  <a:pt x="153" y="229"/>
                                </a:lnTo>
                                <a:lnTo>
                                  <a:pt x="150" y="230"/>
                                </a:lnTo>
                                <a:lnTo>
                                  <a:pt x="146" y="231"/>
                                </a:lnTo>
                                <a:lnTo>
                                  <a:pt x="143" y="232"/>
                                </a:lnTo>
                                <a:lnTo>
                                  <a:pt x="141" y="233"/>
                                </a:lnTo>
                                <a:lnTo>
                                  <a:pt x="137" y="234"/>
                                </a:lnTo>
                                <a:lnTo>
                                  <a:pt x="134" y="235"/>
                                </a:lnTo>
                                <a:lnTo>
                                  <a:pt x="131" y="235"/>
                                </a:lnTo>
                                <a:lnTo>
                                  <a:pt x="129" y="237"/>
                                </a:lnTo>
                                <a:lnTo>
                                  <a:pt x="126" y="237"/>
                                </a:lnTo>
                                <a:lnTo>
                                  <a:pt x="124" y="238"/>
                                </a:lnTo>
                                <a:lnTo>
                                  <a:pt x="121" y="239"/>
                                </a:lnTo>
                                <a:lnTo>
                                  <a:pt x="120" y="239"/>
                                </a:lnTo>
                                <a:lnTo>
                                  <a:pt x="118" y="239"/>
                                </a:lnTo>
                                <a:lnTo>
                                  <a:pt x="117" y="239"/>
                                </a:lnTo>
                                <a:lnTo>
                                  <a:pt x="116" y="239"/>
                                </a:lnTo>
                                <a:lnTo>
                                  <a:pt x="115" y="240"/>
                                </a:lnTo>
                                <a:lnTo>
                                  <a:pt x="113" y="241"/>
                                </a:lnTo>
                                <a:lnTo>
                                  <a:pt x="113" y="241"/>
                                </a:lnTo>
                                <a:lnTo>
                                  <a:pt x="112" y="242"/>
                                </a:lnTo>
                                <a:lnTo>
                                  <a:pt x="111" y="242"/>
                                </a:lnTo>
                                <a:lnTo>
                                  <a:pt x="110" y="243"/>
                                </a:lnTo>
                                <a:lnTo>
                                  <a:pt x="109" y="243"/>
                                </a:lnTo>
                                <a:lnTo>
                                  <a:pt x="108" y="245"/>
                                </a:lnTo>
                                <a:lnTo>
                                  <a:pt x="107" y="245"/>
                                </a:lnTo>
                                <a:lnTo>
                                  <a:pt x="107" y="246"/>
                                </a:lnTo>
                                <a:lnTo>
                                  <a:pt x="106" y="247"/>
                                </a:lnTo>
                                <a:lnTo>
                                  <a:pt x="105" y="248"/>
                                </a:lnTo>
                                <a:lnTo>
                                  <a:pt x="104" y="249"/>
                                </a:lnTo>
                                <a:lnTo>
                                  <a:pt x="104" y="250"/>
                                </a:lnTo>
                                <a:lnTo>
                                  <a:pt x="103" y="251"/>
                                </a:lnTo>
                                <a:lnTo>
                                  <a:pt x="103" y="251"/>
                                </a:lnTo>
                                <a:lnTo>
                                  <a:pt x="102" y="253"/>
                                </a:lnTo>
                                <a:lnTo>
                                  <a:pt x="101" y="254"/>
                                </a:lnTo>
                                <a:lnTo>
                                  <a:pt x="101" y="255"/>
                                </a:lnTo>
                                <a:lnTo>
                                  <a:pt x="100" y="256"/>
                                </a:lnTo>
                                <a:lnTo>
                                  <a:pt x="100" y="258"/>
                                </a:lnTo>
                                <a:lnTo>
                                  <a:pt x="100" y="259"/>
                                </a:lnTo>
                                <a:lnTo>
                                  <a:pt x="100" y="260"/>
                                </a:lnTo>
                                <a:lnTo>
                                  <a:pt x="99" y="262"/>
                                </a:lnTo>
                                <a:lnTo>
                                  <a:pt x="99" y="263"/>
                                </a:lnTo>
                                <a:lnTo>
                                  <a:pt x="99" y="264"/>
                                </a:lnTo>
                                <a:lnTo>
                                  <a:pt x="98" y="266"/>
                                </a:lnTo>
                                <a:lnTo>
                                  <a:pt x="98" y="267"/>
                                </a:lnTo>
                                <a:lnTo>
                                  <a:pt x="97" y="271"/>
                                </a:lnTo>
                                <a:lnTo>
                                  <a:pt x="96" y="276"/>
                                </a:lnTo>
                                <a:lnTo>
                                  <a:pt x="95" y="280"/>
                                </a:lnTo>
                                <a:lnTo>
                                  <a:pt x="94" y="285"/>
                                </a:lnTo>
                                <a:lnTo>
                                  <a:pt x="93" y="289"/>
                                </a:lnTo>
                                <a:lnTo>
                                  <a:pt x="92" y="293"/>
                                </a:lnTo>
                                <a:lnTo>
                                  <a:pt x="91" y="297"/>
                                </a:lnTo>
                                <a:lnTo>
                                  <a:pt x="90" y="301"/>
                                </a:lnTo>
                                <a:lnTo>
                                  <a:pt x="90" y="305"/>
                                </a:lnTo>
                                <a:lnTo>
                                  <a:pt x="88" y="308"/>
                                </a:lnTo>
                                <a:lnTo>
                                  <a:pt x="87" y="312"/>
                                </a:lnTo>
                                <a:lnTo>
                                  <a:pt x="86" y="316"/>
                                </a:lnTo>
                                <a:lnTo>
                                  <a:pt x="85" y="319"/>
                                </a:lnTo>
                                <a:lnTo>
                                  <a:pt x="83" y="323"/>
                                </a:lnTo>
                                <a:lnTo>
                                  <a:pt x="82" y="327"/>
                                </a:lnTo>
                                <a:lnTo>
                                  <a:pt x="81" y="330"/>
                                </a:lnTo>
                                <a:lnTo>
                                  <a:pt x="80" y="334"/>
                                </a:lnTo>
                                <a:lnTo>
                                  <a:pt x="78" y="337"/>
                                </a:lnTo>
                                <a:lnTo>
                                  <a:pt x="78" y="340"/>
                                </a:lnTo>
                                <a:lnTo>
                                  <a:pt x="76" y="344"/>
                                </a:lnTo>
                                <a:lnTo>
                                  <a:pt x="75" y="347"/>
                                </a:lnTo>
                                <a:lnTo>
                                  <a:pt x="74" y="350"/>
                                </a:lnTo>
                                <a:lnTo>
                                  <a:pt x="73" y="353"/>
                                </a:lnTo>
                                <a:lnTo>
                                  <a:pt x="71" y="356"/>
                                </a:lnTo>
                                <a:lnTo>
                                  <a:pt x="70" y="359"/>
                                </a:lnTo>
                                <a:lnTo>
                                  <a:pt x="68" y="363"/>
                                </a:lnTo>
                                <a:lnTo>
                                  <a:pt x="67" y="365"/>
                                </a:lnTo>
                                <a:lnTo>
                                  <a:pt x="66" y="369"/>
                                </a:lnTo>
                                <a:lnTo>
                                  <a:pt x="65" y="372"/>
                                </a:lnTo>
                                <a:lnTo>
                                  <a:pt x="63" y="375"/>
                                </a:lnTo>
                                <a:lnTo>
                                  <a:pt x="62" y="377"/>
                                </a:lnTo>
                                <a:lnTo>
                                  <a:pt x="61" y="380"/>
                                </a:lnTo>
                                <a:lnTo>
                                  <a:pt x="60" y="382"/>
                                </a:lnTo>
                                <a:lnTo>
                                  <a:pt x="58" y="385"/>
                                </a:lnTo>
                                <a:lnTo>
                                  <a:pt x="57" y="387"/>
                                </a:lnTo>
                                <a:lnTo>
                                  <a:pt x="56" y="389"/>
                                </a:lnTo>
                                <a:lnTo>
                                  <a:pt x="54" y="392"/>
                                </a:lnTo>
                                <a:lnTo>
                                  <a:pt x="54" y="394"/>
                                </a:lnTo>
                                <a:lnTo>
                                  <a:pt x="53" y="397"/>
                                </a:lnTo>
                                <a:lnTo>
                                  <a:pt x="52" y="399"/>
                                </a:lnTo>
                                <a:lnTo>
                                  <a:pt x="50" y="401"/>
                                </a:lnTo>
                                <a:lnTo>
                                  <a:pt x="49" y="403"/>
                                </a:lnTo>
                                <a:lnTo>
                                  <a:pt x="48" y="406"/>
                                </a:lnTo>
                                <a:lnTo>
                                  <a:pt x="47" y="408"/>
                                </a:lnTo>
                                <a:lnTo>
                                  <a:pt x="46" y="411"/>
                                </a:lnTo>
                                <a:lnTo>
                                  <a:pt x="45" y="413"/>
                                </a:lnTo>
                                <a:lnTo>
                                  <a:pt x="44" y="415"/>
                                </a:lnTo>
                                <a:lnTo>
                                  <a:pt x="44" y="417"/>
                                </a:lnTo>
                                <a:lnTo>
                                  <a:pt x="43" y="419"/>
                                </a:lnTo>
                                <a:lnTo>
                                  <a:pt x="41" y="422"/>
                                </a:lnTo>
                                <a:lnTo>
                                  <a:pt x="40" y="424"/>
                                </a:lnTo>
                                <a:lnTo>
                                  <a:pt x="40" y="427"/>
                                </a:lnTo>
                                <a:lnTo>
                                  <a:pt x="39" y="429"/>
                                </a:lnTo>
                                <a:lnTo>
                                  <a:pt x="37" y="431"/>
                                </a:lnTo>
                                <a:lnTo>
                                  <a:pt x="37" y="434"/>
                                </a:lnTo>
                                <a:lnTo>
                                  <a:pt x="36" y="436"/>
                                </a:lnTo>
                                <a:lnTo>
                                  <a:pt x="35" y="439"/>
                                </a:lnTo>
                                <a:lnTo>
                                  <a:pt x="33" y="441"/>
                                </a:lnTo>
                                <a:lnTo>
                                  <a:pt x="33" y="444"/>
                                </a:lnTo>
                                <a:lnTo>
                                  <a:pt x="32" y="446"/>
                                </a:lnTo>
                                <a:lnTo>
                                  <a:pt x="31" y="448"/>
                                </a:lnTo>
                                <a:lnTo>
                                  <a:pt x="30" y="451"/>
                                </a:lnTo>
                                <a:lnTo>
                                  <a:pt x="29" y="453"/>
                                </a:lnTo>
                                <a:lnTo>
                                  <a:pt x="28" y="455"/>
                                </a:lnTo>
                                <a:lnTo>
                                  <a:pt x="27" y="457"/>
                                </a:lnTo>
                                <a:lnTo>
                                  <a:pt x="27" y="460"/>
                                </a:lnTo>
                                <a:lnTo>
                                  <a:pt x="26" y="462"/>
                                </a:lnTo>
                                <a:lnTo>
                                  <a:pt x="25" y="464"/>
                                </a:lnTo>
                                <a:lnTo>
                                  <a:pt x="24" y="466"/>
                                </a:lnTo>
                                <a:lnTo>
                                  <a:pt x="23" y="468"/>
                                </a:lnTo>
                                <a:lnTo>
                                  <a:pt x="22" y="470"/>
                                </a:lnTo>
                                <a:lnTo>
                                  <a:pt x="22" y="472"/>
                                </a:lnTo>
                                <a:lnTo>
                                  <a:pt x="20" y="474"/>
                                </a:lnTo>
                                <a:lnTo>
                                  <a:pt x="19" y="477"/>
                                </a:lnTo>
                                <a:lnTo>
                                  <a:pt x="19" y="479"/>
                                </a:lnTo>
                                <a:lnTo>
                                  <a:pt x="18" y="481"/>
                                </a:lnTo>
                                <a:lnTo>
                                  <a:pt x="17" y="482"/>
                                </a:lnTo>
                                <a:lnTo>
                                  <a:pt x="16" y="485"/>
                                </a:lnTo>
                                <a:lnTo>
                                  <a:pt x="15" y="487"/>
                                </a:lnTo>
                                <a:lnTo>
                                  <a:pt x="15" y="489"/>
                                </a:lnTo>
                                <a:lnTo>
                                  <a:pt x="14" y="491"/>
                                </a:lnTo>
                                <a:lnTo>
                                  <a:pt x="12" y="493"/>
                                </a:lnTo>
                                <a:lnTo>
                                  <a:pt x="12" y="495"/>
                                </a:lnTo>
                                <a:lnTo>
                                  <a:pt x="11" y="497"/>
                                </a:lnTo>
                                <a:lnTo>
                                  <a:pt x="10" y="499"/>
                                </a:lnTo>
                                <a:lnTo>
                                  <a:pt x="9" y="501"/>
                                </a:lnTo>
                                <a:lnTo>
                                  <a:pt x="9" y="503"/>
                                </a:lnTo>
                                <a:lnTo>
                                  <a:pt x="7" y="505"/>
                                </a:lnTo>
                                <a:lnTo>
                                  <a:pt x="6" y="507"/>
                                </a:lnTo>
                                <a:lnTo>
                                  <a:pt x="5" y="508"/>
                                </a:lnTo>
                                <a:lnTo>
                                  <a:pt x="5" y="510"/>
                                </a:lnTo>
                                <a:lnTo>
                                  <a:pt x="3" y="512"/>
                                </a:lnTo>
                                <a:lnTo>
                                  <a:pt x="3" y="514"/>
                                </a:lnTo>
                                <a:lnTo>
                                  <a:pt x="2" y="516"/>
                                </a:lnTo>
                                <a:lnTo>
                                  <a:pt x="1" y="518"/>
                                </a:lnTo>
                                <a:lnTo>
                                  <a:pt x="0" y="520"/>
                                </a:lnTo>
                                <a:lnTo>
                                  <a:pt x="2" y="520"/>
                                </a:lnTo>
                                <a:lnTo>
                                  <a:pt x="5" y="521"/>
                                </a:lnTo>
                                <a:lnTo>
                                  <a:pt x="7" y="521"/>
                                </a:lnTo>
                                <a:lnTo>
                                  <a:pt x="10" y="521"/>
                                </a:lnTo>
                                <a:lnTo>
                                  <a:pt x="12" y="522"/>
                                </a:lnTo>
                                <a:lnTo>
                                  <a:pt x="14" y="523"/>
                                </a:lnTo>
                                <a:lnTo>
                                  <a:pt x="16" y="523"/>
                                </a:lnTo>
                                <a:lnTo>
                                  <a:pt x="18" y="524"/>
                                </a:lnTo>
                                <a:lnTo>
                                  <a:pt x="20" y="524"/>
                                </a:lnTo>
                                <a:lnTo>
                                  <a:pt x="22" y="525"/>
                                </a:lnTo>
                                <a:lnTo>
                                  <a:pt x="23" y="526"/>
                                </a:lnTo>
                                <a:lnTo>
                                  <a:pt x="25" y="527"/>
                                </a:lnTo>
                                <a:lnTo>
                                  <a:pt x="27" y="527"/>
                                </a:lnTo>
                                <a:lnTo>
                                  <a:pt x="28" y="528"/>
                                </a:lnTo>
                                <a:lnTo>
                                  <a:pt x="29" y="529"/>
                                </a:lnTo>
                                <a:lnTo>
                                  <a:pt x="31" y="530"/>
                                </a:lnTo>
                                <a:lnTo>
                                  <a:pt x="32" y="531"/>
                                </a:lnTo>
                                <a:lnTo>
                                  <a:pt x="33" y="533"/>
                                </a:lnTo>
                                <a:lnTo>
                                  <a:pt x="34" y="533"/>
                                </a:lnTo>
                                <a:lnTo>
                                  <a:pt x="35" y="535"/>
                                </a:lnTo>
                                <a:lnTo>
                                  <a:pt x="36" y="536"/>
                                </a:lnTo>
                                <a:lnTo>
                                  <a:pt x="37" y="537"/>
                                </a:lnTo>
                                <a:lnTo>
                                  <a:pt x="38" y="538"/>
                                </a:lnTo>
                                <a:lnTo>
                                  <a:pt x="39" y="540"/>
                                </a:lnTo>
                                <a:lnTo>
                                  <a:pt x="40" y="541"/>
                                </a:lnTo>
                                <a:lnTo>
                                  <a:pt x="40" y="542"/>
                                </a:lnTo>
                                <a:lnTo>
                                  <a:pt x="40" y="544"/>
                                </a:lnTo>
                                <a:lnTo>
                                  <a:pt x="41" y="545"/>
                                </a:lnTo>
                                <a:lnTo>
                                  <a:pt x="41" y="546"/>
                                </a:lnTo>
                                <a:lnTo>
                                  <a:pt x="41" y="548"/>
                                </a:lnTo>
                                <a:lnTo>
                                  <a:pt x="42" y="550"/>
                                </a:lnTo>
                                <a:lnTo>
                                  <a:pt x="43" y="552"/>
                                </a:lnTo>
                                <a:lnTo>
                                  <a:pt x="44" y="553"/>
                                </a:lnTo>
                                <a:lnTo>
                                  <a:pt x="47" y="554"/>
                                </a:lnTo>
                                <a:lnTo>
                                  <a:pt x="49" y="556"/>
                                </a:lnTo>
                                <a:lnTo>
                                  <a:pt x="52" y="557"/>
                                </a:lnTo>
                                <a:lnTo>
                                  <a:pt x="54" y="558"/>
                                </a:lnTo>
                                <a:lnTo>
                                  <a:pt x="58" y="560"/>
                                </a:lnTo>
                                <a:lnTo>
                                  <a:pt x="60" y="561"/>
                                </a:lnTo>
                                <a:lnTo>
                                  <a:pt x="63" y="562"/>
                                </a:lnTo>
                                <a:lnTo>
                                  <a:pt x="66" y="563"/>
                                </a:lnTo>
                                <a:lnTo>
                                  <a:pt x="69" y="565"/>
                                </a:lnTo>
                                <a:lnTo>
                                  <a:pt x="71" y="566"/>
                                </a:lnTo>
                                <a:lnTo>
                                  <a:pt x="75" y="568"/>
                                </a:lnTo>
                                <a:lnTo>
                                  <a:pt x="78" y="569"/>
                                </a:lnTo>
                                <a:lnTo>
                                  <a:pt x="81" y="570"/>
                                </a:lnTo>
                                <a:lnTo>
                                  <a:pt x="84" y="571"/>
                                </a:lnTo>
                                <a:lnTo>
                                  <a:pt x="87" y="573"/>
                                </a:lnTo>
                                <a:lnTo>
                                  <a:pt x="90" y="574"/>
                                </a:lnTo>
                                <a:lnTo>
                                  <a:pt x="94" y="576"/>
                                </a:lnTo>
                                <a:lnTo>
                                  <a:pt x="96" y="577"/>
                                </a:lnTo>
                                <a:lnTo>
                                  <a:pt x="100" y="578"/>
                                </a:lnTo>
                                <a:lnTo>
                                  <a:pt x="103" y="579"/>
                                </a:lnTo>
                                <a:lnTo>
                                  <a:pt x="107" y="581"/>
                                </a:lnTo>
                                <a:lnTo>
                                  <a:pt x="110" y="582"/>
                                </a:lnTo>
                                <a:lnTo>
                                  <a:pt x="113" y="584"/>
                                </a:lnTo>
                                <a:lnTo>
                                  <a:pt x="116" y="585"/>
                                </a:lnTo>
                                <a:lnTo>
                                  <a:pt x="120" y="587"/>
                                </a:lnTo>
                                <a:lnTo>
                                  <a:pt x="122" y="587"/>
                                </a:lnTo>
                                <a:lnTo>
                                  <a:pt x="126" y="589"/>
                                </a:lnTo>
                                <a:lnTo>
                                  <a:pt x="129" y="590"/>
                                </a:lnTo>
                                <a:lnTo>
                                  <a:pt x="132" y="592"/>
                                </a:lnTo>
                                <a:lnTo>
                                  <a:pt x="135" y="593"/>
                                </a:lnTo>
                                <a:lnTo>
                                  <a:pt x="138" y="595"/>
                                </a:lnTo>
                                <a:lnTo>
                                  <a:pt x="140" y="595"/>
                                </a:lnTo>
                                <a:lnTo>
                                  <a:pt x="142" y="596"/>
                                </a:lnTo>
                                <a:lnTo>
                                  <a:pt x="144" y="596"/>
                                </a:lnTo>
                                <a:lnTo>
                                  <a:pt x="145" y="596"/>
                                </a:lnTo>
                                <a:lnTo>
                                  <a:pt x="147" y="597"/>
                                </a:lnTo>
                                <a:lnTo>
                                  <a:pt x="149" y="598"/>
                                </a:lnTo>
                                <a:lnTo>
                                  <a:pt x="151" y="598"/>
                                </a:lnTo>
                                <a:lnTo>
                                  <a:pt x="153" y="599"/>
                                </a:lnTo>
                                <a:lnTo>
                                  <a:pt x="155" y="599"/>
                                </a:lnTo>
                                <a:lnTo>
                                  <a:pt x="157" y="599"/>
                                </a:lnTo>
                                <a:lnTo>
                                  <a:pt x="159" y="600"/>
                                </a:lnTo>
                                <a:lnTo>
                                  <a:pt x="160" y="600"/>
                                </a:lnTo>
                                <a:lnTo>
                                  <a:pt x="163" y="601"/>
                                </a:lnTo>
                                <a:lnTo>
                                  <a:pt x="164" y="602"/>
                                </a:lnTo>
                                <a:lnTo>
                                  <a:pt x="166" y="602"/>
                                </a:lnTo>
                                <a:lnTo>
                                  <a:pt x="168" y="602"/>
                                </a:lnTo>
                                <a:lnTo>
                                  <a:pt x="170" y="603"/>
                                </a:lnTo>
                                <a:lnTo>
                                  <a:pt x="172" y="603"/>
                                </a:lnTo>
                                <a:lnTo>
                                  <a:pt x="173" y="604"/>
                                </a:lnTo>
                                <a:lnTo>
                                  <a:pt x="176" y="604"/>
                                </a:lnTo>
                                <a:lnTo>
                                  <a:pt x="177" y="604"/>
                                </a:lnTo>
                                <a:lnTo>
                                  <a:pt x="179" y="605"/>
                                </a:lnTo>
                                <a:lnTo>
                                  <a:pt x="180" y="605"/>
                                </a:lnTo>
                                <a:lnTo>
                                  <a:pt x="182" y="606"/>
                                </a:lnTo>
                                <a:lnTo>
                                  <a:pt x="184" y="607"/>
                                </a:lnTo>
                                <a:lnTo>
                                  <a:pt x="185" y="607"/>
                                </a:lnTo>
                                <a:lnTo>
                                  <a:pt x="187" y="607"/>
                                </a:lnTo>
                                <a:lnTo>
                                  <a:pt x="188" y="608"/>
                                </a:lnTo>
                                <a:lnTo>
                                  <a:pt x="190" y="609"/>
                                </a:lnTo>
                                <a:lnTo>
                                  <a:pt x="190" y="609"/>
                                </a:lnTo>
                                <a:lnTo>
                                  <a:pt x="192" y="610"/>
                                </a:lnTo>
                                <a:lnTo>
                                  <a:pt x="193" y="611"/>
                                </a:lnTo>
                                <a:lnTo>
                                  <a:pt x="196" y="611"/>
                                </a:lnTo>
                                <a:lnTo>
                                  <a:pt x="197" y="611"/>
                                </a:lnTo>
                                <a:lnTo>
                                  <a:pt x="200" y="612"/>
                                </a:lnTo>
                                <a:lnTo>
                                  <a:pt x="202" y="612"/>
                                </a:lnTo>
                                <a:lnTo>
                                  <a:pt x="204" y="613"/>
                                </a:lnTo>
                                <a:lnTo>
                                  <a:pt x="207" y="613"/>
                                </a:lnTo>
                                <a:lnTo>
                                  <a:pt x="209" y="613"/>
                                </a:lnTo>
                                <a:lnTo>
                                  <a:pt x="211" y="613"/>
                                </a:lnTo>
                                <a:lnTo>
                                  <a:pt x="213" y="613"/>
                                </a:lnTo>
                                <a:lnTo>
                                  <a:pt x="215" y="613"/>
                                </a:lnTo>
                                <a:lnTo>
                                  <a:pt x="218" y="613"/>
                                </a:lnTo>
                                <a:lnTo>
                                  <a:pt x="220" y="614"/>
                                </a:lnTo>
                                <a:lnTo>
                                  <a:pt x="222" y="614"/>
                                </a:lnTo>
                                <a:lnTo>
                                  <a:pt x="225" y="614"/>
                                </a:lnTo>
                                <a:lnTo>
                                  <a:pt x="226" y="614"/>
                                </a:lnTo>
                                <a:lnTo>
                                  <a:pt x="229" y="614"/>
                                </a:lnTo>
                                <a:lnTo>
                                  <a:pt x="231" y="614"/>
                                </a:lnTo>
                                <a:lnTo>
                                  <a:pt x="233" y="614"/>
                                </a:lnTo>
                                <a:lnTo>
                                  <a:pt x="236" y="614"/>
                                </a:lnTo>
                                <a:lnTo>
                                  <a:pt x="238" y="614"/>
                                </a:lnTo>
                                <a:lnTo>
                                  <a:pt x="240" y="613"/>
                                </a:lnTo>
                                <a:lnTo>
                                  <a:pt x="242" y="613"/>
                                </a:lnTo>
                                <a:lnTo>
                                  <a:pt x="244" y="613"/>
                                </a:lnTo>
                                <a:lnTo>
                                  <a:pt x="247" y="613"/>
                                </a:lnTo>
                                <a:lnTo>
                                  <a:pt x="249" y="613"/>
                                </a:lnTo>
                                <a:lnTo>
                                  <a:pt x="251" y="613"/>
                                </a:lnTo>
                                <a:lnTo>
                                  <a:pt x="253" y="612"/>
                                </a:lnTo>
                                <a:lnTo>
                                  <a:pt x="255" y="612"/>
                                </a:lnTo>
                                <a:lnTo>
                                  <a:pt x="257" y="611"/>
                                </a:lnTo>
                                <a:lnTo>
                                  <a:pt x="260" y="611"/>
                                </a:lnTo>
                                <a:lnTo>
                                  <a:pt x="262" y="610"/>
                                </a:lnTo>
                                <a:lnTo>
                                  <a:pt x="264" y="610"/>
                                </a:lnTo>
                                <a:lnTo>
                                  <a:pt x="266" y="610"/>
                                </a:lnTo>
                                <a:lnTo>
                                  <a:pt x="268" y="609"/>
                                </a:lnTo>
                                <a:lnTo>
                                  <a:pt x="270" y="609"/>
                                </a:lnTo>
                                <a:lnTo>
                                  <a:pt x="271" y="609"/>
                                </a:lnTo>
                                <a:lnTo>
                                  <a:pt x="273" y="609"/>
                                </a:lnTo>
                                <a:lnTo>
                                  <a:pt x="275" y="609"/>
                                </a:lnTo>
                                <a:lnTo>
                                  <a:pt x="277" y="609"/>
                                </a:lnTo>
                                <a:lnTo>
                                  <a:pt x="278" y="609"/>
                                </a:lnTo>
                                <a:lnTo>
                                  <a:pt x="281" y="608"/>
                                </a:lnTo>
                                <a:lnTo>
                                  <a:pt x="282" y="608"/>
                                </a:lnTo>
                                <a:lnTo>
                                  <a:pt x="284" y="608"/>
                                </a:lnTo>
                                <a:lnTo>
                                  <a:pt x="285" y="608"/>
                                </a:lnTo>
                                <a:lnTo>
                                  <a:pt x="287" y="608"/>
                                </a:lnTo>
                                <a:lnTo>
                                  <a:pt x="289" y="608"/>
                                </a:lnTo>
                                <a:lnTo>
                                  <a:pt x="291" y="608"/>
                                </a:lnTo>
                                <a:lnTo>
                                  <a:pt x="292" y="609"/>
                                </a:lnTo>
                                <a:lnTo>
                                  <a:pt x="294" y="609"/>
                                </a:lnTo>
                                <a:lnTo>
                                  <a:pt x="295" y="609"/>
                                </a:lnTo>
                                <a:lnTo>
                                  <a:pt x="298" y="609"/>
                                </a:lnTo>
                                <a:lnTo>
                                  <a:pt x="299" y="609"/>
                                </a:lnTo>
                                <a:lnTo>
                                  <a:pt x="300" y="609"/>
                                </a:lnTo>
                                <a:lnTo>
                                  <a:pt x="302" y="609"/>
                                </a:lnTo>
                                <a:lnTo>
                                  <a:pt x="304" y="610"/>
                                </a:lnTo>
                                <a:lnTo>
                                  <a:pt x="306" y="610"/>
                                </a:lnTo>
                                <a:lnTo>
                                  <a:pt x="307" y="610"/>
                                </a:lnTo>
                                <a:lnTo>
                                  <a:pt x="308" y="611"/>
                                </a:lnTo>
                                <a:lnTo>
                                  <a:pt x="310" y="611"/>
                                </a:lnTo>
                                <a:lnTo>
                                  <a:pt x="312" y="611"/>
                                </a:lnTo>
                                <a:lnTo>
                                  <a:pt x="313" y="612"/>
                                </a:lnTo>
                                <a:lnTo>
                                  <a:pt x="315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7" y="613"/>
                                </a:lnTo>
                                <a:lnTo>
                                  <a:pt x="319" y="613"/>
                                </a:lnTo>
                                <a:lnTo>
                                  <a:pt x="320" y="613"/>
                                </a:lnTo>
                                <a:lnTo>
                                  <a:pt x="321" y="613"/>
                                </a:lnTo>
                                <a:lnTo>
                                  <a:pt x="322" y="613"/>
                                </a:lnTo>
                                <a:lnTo>
                                  <a:pt x="323" y="613"/>
                                </a:lnTo>
                                <a:lnTo>
                                  <a:pt x="324" y="613"/>
                                </a:lnTo>
                                <a:lnTo>
                                  <a:pt x="326" y="613"/>
                                </a:lnTo>
                                <a:lnTo>
                                  <a:pt x="327" y="614"/>
                                </a:lnTo>
                                <a:lnTo>
                                  <a:pt x="328" y="614"/>
                                </a:lnTo>
                                <a:lnTo>
                                  <a:pt x="329" y="614"/>
                                </a:lnTo>
                                <a:lnTo>
                                  <a:pt x="330" y="614"/>
                                </a:lnTo>
                                <a:lnTo>
                                  <a:pt x="332" y="614"/>
                                </a:lnTo>
                                <a:lnTo>
                                  <a:pt x="333" y="614"/>
                                </a:lnTo>
                                <a:lnTo>
                                  <a:pt x="334" y="614"/>
                                </a:lnTo>
                                <a:lnTo>
                                  <a:pt x="335" y="614"/>
                                </a:lnTo>
                                <a:lnTo>
                                  <a:pt x="337" y="614"/>
                                </a:lnTo>
                                <a:lnTo>
                                  <a:pt x="337" y="614"/>
                                </a:lnTo>
                                <a:lnTo>
                                  <a:pt x="339" y="614"/>
                                </a:lnTo>
                                <a:lnTo>
                                  <a:pt x="340" y="614"/>
                                </a:lnTo>
                                <a:lnTo>
                                  <a:pt x="341" y="614"/>
                                </a:lnTo>
                                <a:lnTo>
                                  <a:pt x="342" y="614"/>
                                </a:lnTo>
                                <a:lnTo>
                                  <a:pt x="344" y="613"/>
                                </a:lnTo>
                                <a:lnTo>
                                  <a:pt x="345" y="613"/>
                                </a:lnTo>
                                <a:lnTo>
                                  <a:pt x="346" y="613"/>
                                </a:lnTo>
                                <a:lnTo>
                                  <a:pt x="348" y="613"/>
                                </a:lnTo>
                                <a:lnTo>
                                  <a:pt x="349" y="613"/>
                                </a:lnTo>
                                <a:lnTo>
                                  <a:pt x="350" y="613"/>
                                </a:lnTo>
                                <a:lnTo>
                                  <a:pt x="352" y="613"/>
                                </a:lnTo>
                                <a:lnTo>
                                  <a:pt x="353" y="613"/>
                                </a:lnTo>
                                <a:lnTo>
                                  <a:pt x="354" y="613"/>
                                </a:lnTo>
                                <a:lnTo>
                                  <a:pt x="355" y="613"/>
                                </a:lnTo>
                                <a:lnTo>
                                  <a:pt x="357" y="612"/>
                                </a:lnTo>
                                <a:lnTo>
                                  <a:pt x="358" y="612"/>
                                </a:lnTo>
                                <a:lnTo>
                                  <a:pt x="359" y="612"/>
                                </a:lnTo>
                                <a:lnTo>
                                  <a:pt x="361" y="611"/>
                                </a:lnTo>
                                <a:lnTo>
                                  <a:pt x="362" y="611"/>
                                </a:lnTo>
                                <a:lnTo>
                                  <a:pt x="363" y="611"/>
                                </a:lnTo>
                                <a:lnTo>
                                  <a:pt x="365" y="610"/>
                                </a:lnTo>
                                <a:lnTo>
                                  <a:pt x="366" y="610"/>
                                </a:lnTo>
                                <a:lnTo>
                                  <a:pt x="367" y="610"/>
                                </a:lnTo>
                                <a:lnTo>
                                  <a:pt x="369" y="609"/>
                                </a:lnTo>
                                <a:lnTo>
                                  <a:pt x="370" y="609"/>
                                </a:lnTo>
                                <a:lnTo>
                                  <a:pt x="371" y="609"/>
                                </a:lnTo>
                                <a:lnTo>
                                  <a:pt x="372" y="608"/>
                                </a:lnTo>
                                <a:lnTo>
                                  <a:pt x="374" y="608"/>
                                </a:lnTo>
                                <a:lnTo>
                                  <a:pt x="376" y="608"/>
                                </a:lnTo>
                                <a:lnTo>
                                  <a:pt x="377" y="607"/>
                                </a:lnTo>
                                <a:lnTo>
                                  <a:pt x="378" y="607"/>
                                </a:lnTo>
                                <a:lnTo>
                                  <a:pt x="379" y="607"/>
                                </a:lnTo>
                                <a:lnTo>
                                  <a:pt x="381" y="607"/>
                                </a:lnTo>
                                <a:lnTo>
                                  <a:pt x="383" y="607"/>
                                </a:lnTo>
                                <a:lnTo>
                                  <a:pt x="384" y="606"/>
                                </a:lnTo>
                                <a:lnTo>
                                  <a:pt x="386" y="605"/>
                                </a:lnTo>
                                <a:lnTo>
                                  <a:pt x="386" y="605"/>
                                </a:lnTo>
                                <a:lnTo>
                                  <a:pt x="388" y="605"/>
                                </a:lnTo>
                                <a:lnTo>
                                  <a:pt x="389" y="604"/>
                                </a:lnTo>
                                <a:lnTo>
                                  <a:pt x="391" y="604"/>
                                </a:lnTo>
                                <a:lnTo>
                                  <a:pt x="392" y="604"/>
                                </a:lnTo>
                                <a:lnTo>
                                  <a:pt x="393" y="604"/>
                                </a:lnTo>
                                <a:lnTo>
                                  <a:pt x="395" y="603"/>
                                </a:lnTo>
                                <a:lnTo>
                                  <a:pt x="396" y="603"/>
                                </a:lnTo>
                                <a:lnTo>
                                  <a:pt x="397" y="602"/>
                                </a:lnTo>
                                <a:lnTo>
                                  <a:pt x="399" y="602"/>
                                </a:lnTo>
                                <a:lnTo>
                                  <a:pt x="400" y="602"/>
                                </a:lnTo>
                                <a:lnTo>
                                  <a:pt x="401" y="602"/>
                                </a:lnTo>
                                <a:lnTo>
                                  <a:pt x="401" y="601"/>
                                </a:lnTo>
                                <a:lnTo>
                                  <a:pt x="403" y="600"/>
                                </a:lnTo>
                                <a:lnTo>
                                  <a:pt x="403" y="600"/>
                                </a:lnTo>
                                <a:lnTo>
                                  <a:pt x="404" y="600"/>
                                </a:lnTo>
                                <a:lnTo>
                                  <a:pt x="404" y="599"/>
                                </a:lnTo>
                                <a:lnTo>
                                  <a:pt x="405" y="599"/>
                                </a:lnTo>
                                <a:lnTo>
                                  <a:pt x="406" y="599"/>
                                </a:lnTo>
                                <a:lnTo>
                                  <a:pt x="407" y="599"/>
                                </a:lnTo>
                                <a:lnTo>
                                  <a:pt x="408" y="598"/>
                                </a:lnTo>
                                <a:lnTo>
                                  <a:pt x="408" y="598"/>
                                </a:lnTo>
                                <a:lnTo>
                                  <a:pt x="409" y="598"/>
                                </a:lnTo>
                                <a:lnTo>
                                  <a:pt x="410" y="597"/>
                                </a:lnTo>
                                <a:lnTo>
                                  <a:pt x="410" y="596"/>
                                </a:lnTo>
                                <a:lnTo>
                                  <a:pt x="411" y="596"/>
                                </a:lnTo>
                                <a:lnTo>
                                  <a:pt x="412" y="596"/>
                                </a:lnTo>
                                <a:lnTo>
                                  <a:pt x="413" y="595"/>
                                </a:lnTo>
                                <a:lnTo>
                                  <a:pt x="413" y="595"/>
                                </a:lnTo>
                                <a:lnTo>
                                  <a:pt x="414" y="595"/>
                                </a:lnTo>
                                <a:lnTo>
                                  <a:pt x="414" y="594"/>
                                </a:lnTo>
                                <a:lnTo>
                                  <a:pt x="416" y="594"/>
                                </a:lnTo>
                                <a:lnTo>
                                  <a:pt x="416" y="593"/>
                                </a:lnTo>
                                <a:lnTo>
                                  <a:pt x="417" y="593"/>
                                </a:lnTo>
                                <a:lnTo>
                                  <a:pt x="418" y="592"/>
                                </a:lnTo>
                                <a:lnTo>
                                  <a:pt x="418" y="592"/>
                                </a:lnTo>
                                <a:lnTo>
                                  <a:pt x="419" y="592"/>
                                </a:lnTo>
                                <a:lnTo>
                                  <a:pt x="420" y="591"/>
                                </a:lnTo>
                                <a:lnTo>
                                  <a:pt x="421" y="591"/>
                                </a:lnTo>
                                <a:lnTo>
                                  <a:pt x="421" y="590"/>
                                </a:lnTo>
                                <a:lnTo>
                                  <a:pt x="422" y="590"/>
                                </a:lnTo>
                                <a:lnTo>
                                  <a:pt x="423" y="590"/>
                                </a:lnTo>
                                <a:lnTo>
                                  <a:pt x="424" y="590"/>
                                </a:lnTo>
                                <a:lnTo>
                                  <a:pt x="426" y="588"/>
                                </a:lnTo>
                                <a:lnTo>
                                  <a:pt x="429" y="587"/>
                                </a:lnTo>
                                <a:lnTo>
                                  <a:pt x="431" y="587"/>
                                </a:lnTo>
                                <a:lnTo>
                                  <a:pt x="434" y="586"/>
                                </a:lnTo>
                                <a:lnTo>
                                  <a:pt x="436" y="585"/>
                                </a:lnTo>
                                <a:lnTo>
                                  <a:pt x="439" y="584"/>
                                </a:lnTo>
                                <a:lnTo>
                                  <a:pt x="441" y="583"/>
                                </a:lnTo>
                                <a:lnTo>
                                  <a:pt x="443" y="583"/>
                                </a:lnTo>
                                <a:lnTo>
                                  <a:pt x="446" y="582"/>
                                </a:lnTo>
                                <a:lnTo>
                                  <a:pt x="449" y="581"/>
                                </a:lnTo>
                                <a:lnTo>
                                  <a:pt x="451" y="580"/>
                                </a:lnTo>
                                <a:lnTo>
                                  <a:pt x="454" y="579"/>
                                </a:lnTo>
                                <a:lnTo>
                                  <a:pt x="456" y="579"/>
                                </a:lnTo>
                                <a:lnTo>
                                  <a:pt x="459" y="578"/>
                                </a:lnTo>
                                <a:lnTo>
                                  <a:pt x="461" y="577"/>
                                </a:lnTo>
                                <a:lnTo>
                                  <a:pt x="463" y="577"/>
                                </a:lnTo>
                                <a:lnTo>
                                  <a:pt x="467" y="575"/>
                                </a:lnTo>
                                <a:lnTo>
                                  <a:pt x="469" y="575"/>
                                </a:lnTo>
                                <a:lnTo>
                                  <a:pt x="471" y="574"/>
                                </a:lnTo>
                                <a:lnTo>
                                  <a:pt x="474" y="573"/>
                                </a:lnTo>
                                <a:lnTo>
                                  <a:pt x="476" y="573"/>
                                </a:lnTo>
                                <a:lnTo>
                                  <a:pt x="478" y="571"/>
                                </a:lnTo>
                                <a:lnTo>
                                  <a:pt x="481" y="571"/>
                                </a:lnTo>
                                <a:lnTo>
                                  <a:pt x="484" y="570"/>
                                </a:lnTo>
                                <a:lnTo>
                                  <a:pt x="486" y="570"/>
                                </a:lnTo>
                                <a:lnTo>
                                  <a:pt x="489" y="569"/>
                                </a:lnTo>
                                <a:lnTo>
                                  <a:pt x="491" y="569"/>
                                </a:lnTo>
                                <a:lnTo>
                                  <a:pt x="494" y="567"/>
                                </a:lnTo>
                                <a:lnTo>
                                  <a:pt x="496" y="567"/>
                                </a:lnTo>
                                <a:lnTo>
                                  <a:pt x="498" y="566"/>
                                </a:lnTo>
                                <a:lnTo>
                                  <a:pt x="501" y="566"/>
                                </a:lnTo>
                                <a:lnTo>
                                  <a:pt x="504" y="565"/>
                                </a:lnTo>
                                <a:lnTo>
                                  <a:pt x="503" y="565"/>
                                </a:lnTo>
                                <a:lnTo>
                                  <a:pt x="503" y="564"/>
                                </a:lnTo>
                                <a:lnTo>
                                  <a:pt x="503" y="563"/>
                                </a:lnTo>
                                <a:lnTo>
                                  <a:pt x="502" y="563"/>
                                </a:lnTo>
                                <a:lnTo>
                                  <a:pt x="502" y="562"/>
                                </a:lnTo>
                                <a:lnTo>
                                  <a:pt x="502" y="562"/>
                                </a:lnTo>
                                <a:lnTo>
                                  <a:pt x="502" y="562"/>
                                </a:lnTo>
                                <a:lnTo>
                                  <a:pt x="502" y="561"/>
                                </a:lnTo>
                                <a:lnTo>
                                  <a:pt x="501" y="561"/>
                                </a:lnTo>
                                <a:lnTo>
                                  <a:pt x="501" y="561"/>
                                </a:lnTo>
                                <a:lnTo>
                                  <a:pt x="501" y="560"/>
                                </a:lnTo>
                                <a:lnTo>
                                  <a:pt x="500" y="560"/>
                                </a:lnTo>
                                <a:lnTo>
                                  <a:pt x="500" y="560"/>
                                </a:lnTo>
                                <a:lnTo>
                                  <a:pt x="499" y="559"/>
                                </a:lnTo>
                                <a:lnTo>
                                  <a:pt x="499" y="558"/>
                                </a:lnTo>
                                <a:lnTo>
                                  <a:pt x="499" y="558"/>
                                </a:lnTo>
                                <a:lnTo>
                                  <a:pt x="498" y="557"/>
                                </a:lnTo>
                                <a:lnTo>
                                  <a:pt x="498" y="557"/>
                                </a:lnTo>
                                <a:lnTo>
                                  <a:pt x="498" y="557"/>
                                </a:lnTo>
                                <a:lnTo>
                                  <a:pt x="498" y="556"/>
                                </a:lnTo>
                                <a:lnTo>
                                  <a:pt x="497" y="556"/>
                                </a:lnTo>
                                <a:lnTo>
                                  <a:pt x="497" y="555"/>
                                </a:lnTo>
                                <a:lnTo>
                                  <a:pt x="497" y="554"/>
                                </a:lnTo>
                                <a:lnTo>
                                  <a:pt x="496" y="554"/>
                                </a:lnTo>
                                <a:lnTo>
                                  <a:pt x="496" y="554"/>
                                </a:lnTo>
                                <a:lnTo>
                                  <a:pt x="496" y="554"/>
                                </a:lnTo>
                                <a:lnTo>
                                  <a:pt x="496" y="553"/>
                                </a:lnTo>
                                <a:lnTo>
                                  <a:pt x="495" y="553"/>
                                </a:lnTo>
                                <a:lnTo>
                                  <a:pt x="494" y="552"/>
                                </a:lnTo>
                                <a:lnTo>
                                  <a:pt x="494" y="552"/>
                                </a:lnTo>
                                <a:lnTo>
                                  <a:pt x="494" y="552"/>
                                </a:lnTo>
                                <a:lnTo>
                                  <a:pt x="494" y="550"/>
                                </a:lnTo>
                                <a:lnTo>
                                  <a:pt x="493" y="549"/>
                                </a:lnTo>
                                <a:lnTo>
                                  <a:pt x="492" y="549"/>
                                </a:lnTo>
                                <a:lnTo>
                                  <a:pt x="492" y="548"/>
                                </a:lnTo>
                                <a:lnTo>
                                  <a:pt x="491" y="546"/>
                                </a:lnTo>
                                <a:lnTo>
                                  <a:pt x="491" y="546"/>
                                </a:lnTo>
                                <a:lnTo>
                                  <a:pt x="490" y="545"/>
                                </a:lnTo>
                                <a:lnTo>
                                  <a:pt x="490" y="544"/>
                                </a:lnTo>
                                <a:lnTo>
                                  <a:pt x="489" y="543"/>
                                </a:lnTo>
                                <a:lnTo>
                                  <a:pt x="488" y="541"/>
                                </a:lnTo>
                                <a:lnTo>
                                  <a:pt x="488" y="541"/>
                                </a:lnTo>
                                <a:lnTo>
                                  <a:pt x="488" y="540"/>
                                </a:lnTo>
                                <a:lnTo>
                                  <a:pt x="487" y="539"/>
                                </a:lnTo>
                                <a:lnTo>
                                  <a:pt x="486" y="537"/>
                                </a:lnTo>
                                <a:lnTo>
                                  <a:pt x="486" y="536"/>
                                </a:lnTo>
                                <a:lnTo>
                                  <a:pt x="485" y="535"/>
                                </a:lnTo>
                                <a:lnTo>
                                  <a:pt x="485" y="534"/>
                                </a:lnTo>
                                <a:lnTo>
                                  <a:pt x="484" y="533"/>
                                </a:lnTo>
                                <a:lnTo>
                                  <a:pt x="484" y="532"/>
                                </a:lnTo>
                                <a:lnTo>
                                  <a:pt x="484" y="530"/>
                                </a:lnTo>
                                <a:lnTo>
                                  <a:pt x="483" y="529"/>
                                </a:lnTo>
                                <a:lnTo>
                                  <a:pt x="483" y="528"/>
                                </a:lnTo>
                                <a:lnTo>
                                  <a:pt x="482" y="527"/>
                                </a:lnTo>
                                <a:lnTo>
                                  <a:pt x="482" y="525"/>
                                </a:lnTo>
                                <a:lnTo>
                                  <a:pt x="481" y="524"/>
                                </a:lnTo>
                                <a:lnTo>
                                  <a:pt x="481" y="523"/>
                                </a:lnTo>
                                <a:lnTo>
                                  <a:pt x="481" y="522"/>
                                </a:lnTo>
                                <a:lnTo>
                                  <a:pt x="481" y="520"/>
                                </a:lnTo>
                                <a:lnTo>
                                  <a:pt x="480" y="519"/>
                                </a:lnTo>
                                <a:lnTo>
                                  <a:pt x="480" y="518"/>
                                </a:lnTo>
                                <a:lnTo>
                                  <a:pt x="480" y="516"/>
                                </a:lnTo>
                                <a:lnTo>
                                  <a:pt x="479" y="515"/>
                                </a:lnTo>
                                <a:lnTo>
                                  <a:pt x="478" y="513"/>
                                </a:lnTo>
                                <a:lnTo>
                                  <a:pt x="477" y="510"/>
                                </a:lnTo>
                                <a:lnTo>
                                  <a:pt x="477" y="508"/>
                                </a:lnTo>
                                <a:lnTo>
                                  <a:pt x="477" y="506"/>
                                </a:lnTo>
                                <a:lnTo>
                                  <a:pt x="476" y="503"/>
                                </a:lnTo>
                                <a:lnTo>
                                  <a:pt x="475" y="501"/>
                                </a:lnTo>
                                <a:lnTo>
                                  <a:pt x="475" y="499"/>
                                </a:lnTo>
                                <a:lnTo>
                                  <a:pt x="474" y="497"/>
                                </a:lnTo>
                                <a:lnTo>
                                  <a:pt x="474" y="494"/>
                                </a:lnTo>
                                <a:lnTo>
                                  <a:pt x="473" y="492"/>
                                </a:lnTo>
                                <a:lnTo>
                                  <a:pt x="473" y="490"/>
                                </a:lnTo>
                                <a:lnTo>
                                  <a:pt x="472" y="487"/>
                                </a:lnTo>
                                <a:lnTo>
                                  <a:pt x="472" y="485"/>
                                </a:lnTo>
                                <a:lnTo>
                                  <a:pt x="471" y="482"/>
                                </a:lnTo>
                                <a:lnTo>
                                  <a:pt x="471" y="480"/>
                                </a:lnTo>
                                <a:lnTo>
                                  <a:pt x="471" y="478"/>
                                </a:lnTo>
                                <a:lnTo>
                                  <a:pt x="471" y="476"/>
                                </a:lnTo>
                                <a:lnTo>
                                  <a:pt x="470" y="473"/>
                                </a:lnTo>
                                <a:lnTo>
                                  <a:pt x="469" y="470"/>
                                </a:lnTo>
                                <a:lnTo>
                                  <a:pt x="469" y="468"/>
                                </a:lnTo>
                                <a:lnTo>
                                  <a:pt x="469" y="466"/>
                                </a:lnTo>
                                <a:lnTo>
                                  <a:pt x="468" y="463"/>
                                </a:lnTo>
                                <a:lnTo>
                                  <a:pt x="468" y="461"/>
                                </a:lnTo>
                                <a:lnTo>
                                  <a:pt x="468" y="459"/>
                                </a:lnTo>
                                <a:lnTo>
                                  <a:pt x="467" y="456"/>
                                </a:lnTo>
                                <a:lnTo>
                                  <a:pt x="467" y="453"/>
                                </a:lnTo>
                                <a:lnTo>
                                  <a:pt x="467" y="451"/>
                                </a:lnTo>
                                <a:lnTo>
                                  <a:pt x="467" y="449"/>
                                </a:lnTo>
                                <a:lnTo>
                                  <a:pt x="467" y="447"/>
                                </a:lnTo>
                                <a:lnTo>
                                  <a:pt x="466" y="444"/>
                                </a:lnTo>
                                <a:lnTo>
                                  <a:pt x="466" y="441"/>
                                </a:lnTo>
                                <a:lnTo>
                                  <a:pt x="465" y="439"/>
                                </a:lnTo>
                                <a:lnTo>
                                  <a:pt x="465" y="438"/>
                                </a:lnTo>
                                <a:lnTo>
                                  <a:pt x="465" y="436"/>
                                </a:lnTo>
                                <a:lnTo>
                                  <a:pt x="465" y="434"/>
                                </a:lnTo>
                                <a:lnTo>
                                  <a:pt x="464" y="432"/>
                                </a:lnTo>
                                <a:lnTo>
                                  <a:pt x="464" y="430"/>
                                </a:lnTo>
                                <a:lnTo>
                                  <a:pt x="464" y="428"/>
                                </a:lnTo>
                                <a:lnTo>
                                  <a:pt x="463" y="427"/>
                                </a:lnTo>
                                <a:lnTo>
                                  <a:pt x="463" y="424"/>
                                </a:lnTo>
                                <a:lnTo>
                                  <a:pt x="463" y="423"/>
                                </a:lnTo>
                                <a:lnTo>
                                  <a:pt x="463" y="422"/>
                                </a:lnTo>
                                <a:lnTo>
                                  <a:pt x="463" y="419"/>
                                </a:lnTo>
                                <a:lnTo>
                                  <a:pt x="462" y="418"/>
                                </a:lnTo>
                                <a:lnTo>
                                  <a:pt x="461" y="416"/>
                                </a:lnTo>
                                <a:lnTo>
                                  <a:pt x="461" y="414"/>
                                </a:lnTo>
                                <a:lnTo>
                                  <a:pt x="461" y="412"/>
                                </a:lnTo>
                                <a:lnTo>
                                  <a:pt x="460" y="410"/>
                                </a:lnTo>
                                <a:lnTo>
                                  <a:pt x="460" y="408"/>
                                </a:lnTo>
                                <a:lnTo>
                                  <a:pt x="460" y="407"/>
                                </a:lnTo>
                                <a:lnTo>
                                  <a:pt x="459" y="405"/>
                                </a:lnTo>
                                <a:lnTo>
                                  <a:pt x="459" y="403"/>
                                </a:lnTo>
                                <a:lnTo>
                                  <a:pt x="459" y="401"/>
                                </a:lnTo>
                                <a:lnTo>
                                  <a:pt x="459" y="399"/>
                                </a:lnTo>
                                <a:lnTo>
                                  <a:pt x="459" y="397"/>
                                </a:lnTo>
                                <a:lnTo>
                                  <a:pt x="458" y="396"/>
                                </a:lnTo>
                                <a:lnTo>
                                  <a:pt x="458" y="394"/>
                                </a:lnTo>
                                <a:lnTo>
                                  <a:pt x="458" y="392"/>
                                </a:lnTo>
                                <a:lnTo>
                                  <a:pt x="457" y="390"/>
                                </a:lnTo>
                                <a:lnTo>
                                  <a:pt x="457" y="388"/>
                                </a:lnTo>
                                <a:lnTo>
                                  <a:pt x="456" y="386"/>
                                </a:lnTo>
                                <a:lnTo>
                                  <a:pt x="456" y="385"/>
                                </a:lnTo>
                                <a:lnTo>
                                  <a:pt x="456" y="383"/>
                                </a:lnTo>
                                <a:lnTo>
                                  <a:pt x="456" y="381"/>
                                </a:lnTo>
                                <a:lnTo>
                                  <a:pt x="459" y="379"/>
                                </a:lnTo>
                                <a:lnTo>
                                  <a:pt x="461" y="377"/>
                                </a:lnTo>
                                <a:lnTo>
                                  <a:pt x="464" y="374"/>
                                </a:lnTo>
                                <a:lnTo>
                                  <a:pt x="467" y="372"/>
                                </a:lnTo>
                                <a:lnTo>
                                  <a:pt x="470" y="369"/>
                                </a:lnTo>
                                <a:lnTo>
                                  <a:pt x="472" y="366"/>
                                </a:lnTo>
                                <a:lnTo>
                                  <a:pt x="475" y="363"/>
                                </a:lnTo>
                                <a:lnTo>
                                  <a:pt x="477" y="360"/>
                                </a:lnTo>
                                <a:lnTo>
                                  <a:pt x="480" y="358"/>
                                </a:lnTo>
                                <a:lnTo>
                                  <a:pt x="482" y="355"/>
                                </a:lnTo>
                                <a:lnTo>
                                  <a:pt x="484" y="351"/>
                                </a:lnTo>
                                <a:lnTo>
                                  <a:pt x="486" y="348"/>
                                </a:lnTo>
                                <a:lnTo>
                                  <a:pt x="489" y="345"/>
                                </a:lnTo>
                                <a:lnTo>
                                  <a:pt x="491" y="342"/>
                                </a:lnTo>
                                <a:lnTo>
                                  <a:pt x="493" y="339"/>
                                </a:lnTo>
                                <a:lnTo>
                                  <a:pt x="494" y="335"/>
                                </a:lnTo>
                                <a:lnTo>
                                  <a:pt x="496" y="332"/>
                                </a:lnTo>
                                <a:lnTo>
                                  <a:pt x="498" y="329"/>
                                </a:lnTo>
                                <a:lnTo>
                                  <a:pt x="499" y="325"/>
                                </a:lnTo>
                                <a:lnTo>
                                  <a:pt x="501" y="322"/>
                                </a:lnTo>
                                <a:lnTo>
                                  <a:pt x="502" y="318"/>
                                </a:lnTo>
                                <a:lnTo>
                                  <a:pt x="504" y="314"/>
                                </a:lnTo>
                                <a:lnTo>
                                  <a:pt x="505" y="310"/>
                                </a:lnTo>
                                <a:lnTo>
                                  <a:pt x="506" y="306"/>
                                </a:lnTo>
                                <a:lnTo>
                                  <a:pt x="507" y="302"/>
                                </a:lnTo>
                                <a:lnTo>
                                  <a:pt x="508" y="298"/>
                                </a:lnTo>
                                <a:lnTo>
                                  <a:pt x="509" y="294"/>
                                </a:lnTo>
                                <a:lnTo>
                                  <a:pt x="509" y="290"/>
                                </a:lnTo>
                                <a:lnTo>
                                  <a:pt x="510" y="286"/>
                                </a:lnTo>
                                <a:lnTo>
                                  <a:pt x="510" y="281"/>
                                </a:lnTo>
                                <a:lnTo>
                                  <a:pt x="511" y="277"/>
                                </a:lnTo>
                                <a:lnTo>
                                  <a:pt x="511" y="272"/>
                                </a:lnTo>
                                <a:lnTo>
                                  <a:pt x="511" y="270"/>
                                </a:lnTo>
                                <a:lnTo>
                                  <a:pt x="511" y="267"/>
                                </a:lnTo>
                                <a:lnTo>
                                  <a:pt x="511" y="264"/>
                                </a:lnTo>
                                <a:lnTo>
                                  <a:pt x="511" y="262"/>
                                </a:lnTo>
                                <a:lnTo>
                                  <a:pt x="511" y="259"/>
                                </a:lnTo>
                                <a:lnTo>
                                  <a:pt x="511" y="256"/>
                                </a:lnTo>
                                <a:lnTo>
                                  <a:pt x="511" y="254"/>
                                </a:lnTo>
                                <a:lnTo>
                                  <a:pt x="511" y="252"/>
                                </a:lnTo>
                                <a:lnTo>
                                  <a:pt x="510" y="249"/>
                                </a:lnTo>
                                <a:lnTo>
                                  <a:pt x="510" y="247"/>
                                </a:lnTo>
                                <a:lnTo>
                                  <a:pt x="510" y="244"/>
                                </a:lnTo>
                                <a:lnTo>
                                  <a:pt x="510" y="242"/>
                                </a:lnTo>
                                <a:lnTo>
                                  <a:pt x="510" y="239"/>
                                </a:lnTo>
                                <a:lnTo>
                                  <a:pt x="510" y="237"/>
                                </a:lnTo>
                                <a:lnTo>
                                  <a:pt x="509" y="234"/>
                                </a:lnTo>
                                <a:lnTo>
                                  <a:pt x="509" y="232"/>
                                </a:lnTo>
                                <a:lnTo>
                                  <a:pt x="509" y="229"/>
                                </a:lnTo>
                                <a:lnTo>
                                  <a:pt x="509" y="226"/>
                                </a:lnTo>
                                <a:lnTo>
                                  <a:pt x="509" y="224"/>
                                </a:lnTo>
                                <a:lnTo>
                                  <a:pt x="509" y="221"/>
                                </a:lnTo>
                                <a:lnTo>
                                  <a:pt x="509" y="219"/>
                                </a:lnTo>
                                <a:lnTo>
                                  <a:pt x="509" y="216"/>
                                </a:lnTo>
                                <a:lnTo>
                                  <a:pt x="509" y="214"/>
                                </a:lnTo>
                                <a:lnTo>
                                  <a:pt x="508" y="212"/>
                                </a:lnTo>
                                <a:lnTo>
                                  <a:pt x="508" y="209"/>
                                </a:lnTo>
                                <a:lnTo>
                                  <a:pt x="508" y="206"/>
                                </a:lnTo>
                                <a:lnTo>
                                  <a:pt x="508" y="203"/>
                                </a:lnTo>
                                <a:lnTo>
                                  <a:pt x="508" y="201"/>
                                </a:lnTo>
                                <a:lnTo>
                                  <a:pt x="508" y="199"/>
                                </a:lnTo>
                                <a:lnTo>
                                  <a:pt x="508" y="196"/>
                                </a:lnTo>
                                <a:lnTo>
                                  <a:pt x="508" y="194"/>
                                </a:lnTo>
                                <a:lnTo>
                                  <a:pt x="508" y="191"/>
                                </a:lnTo>
                                <a:lnTo>
                                  <a:pt x="509" y="190"/>
                                </a:lnTo>
                                <a:lnTo>
                                  <a:pt x="509" y="188"/>
                                </a:lnTo>
                                <a:lnTo>
                                  <a:pt x="509" y="187"/>
                                </a:lnTo>
                                <a:lnTo>
                                  <a:pt x="509" y="186"/>
                                </a:lnTo>
                                <a:lnTo>
                                  <a:pt x="510" y="185"/>
                                </a:lnTo>
                                <a:lnTo>
                                  <a:pt x="510" y="184"/>
                                </a:lnTo>
                                <a:lnTo>
                                  <a:pt x="510" y="182"/>
                                </a:lnTo>
                                <a:lnTo>
                                  <a:pt x="511" y="182"/>
                                </a:lnTo>
                                <a:lnTo>
                                  <a:pt x="511" y="180"/>
                                </a:lnTo>
                                <a:lnTo>
                                  <a:pt x="511" y="179"/>
                                </a:lnTo>
                                <a:lnTo>
                                  <a:pt x="512" y="178"/>
                                </a:lnTo>
                                <a:lnTo>
                                  <a:pt x="512" y="176"/>
                                </a:lnTo>
                                <a:lnTo>
                                  <a:pt x="513" y="175"/>
                                </a:lnTo>
                                <a:lnTo>
                                  <a:pt x="513" y="174"/>
                                </a:lnTo>
                                <a:lnTo>
                                  <a:pt x="513" y="173"/>
                                </a:lnTo>
                                <a:lnTo>
                                  <a:pt x="514" y="171"/>
                                </a:lnTo>
                                <a:lnTo>
                                  <a:pt x="514" y="170"/>
                                </a:lnTo>
                                <a:lnTo>
                                  <a:pt x="515" y="169"/>
                                </a:lnTo>
                                <a:lnTo>
                                  <a:pt x="515" y="167"/>
                                </a:lnTo>
                                <a:lnTo>
                                  <a:pt x="515" y="167"/>
                                </a:lnTo>
                                <a:lnTo>
                                  <a:pt x="515" y="165"/>
                                </a:lnTo>
                                <a:lnTo>
                                  <a:pt x="516" y="164"/>
                                </a:lnTo>
                                <a:lnTo>
                                  <a:pt x="516" y="163"/>
                                </a:lnTo>
                                <a:lnTo>
                                  <a:pt x="516" y="162"/>
                                </a:lnTo>
                                <a:lnTo>
                                  <a:pt x="517" y="161"/>
                                </a:lnTo>
                                <a:lnTo>
                                  <a:pt x="518" y="159"/>
                                </a:lnTo>
                                <a:lnTo>
                                  <a:pt x="518" y="158"/>
                                </a:lnTo>
                                <a:lnTo>
                                  <a:pt x="518" y="157"/>
                                </a:lnTo>
                                <a:lnTo>
                                  <a:pt x="519" y="155"/>
                                </a:lnTo>
                                <a:lnTo>
                                  <a:pt x="519" y="154"/>
                                </a:lnTo>
                                <a:lnTo>
                                  <a:pt x="519" y="153"/>
                                </a:lnTo>
                                <a:lnTo>
                                  <a:pt x="519" y="152"/>
                                </a:lnTo>
                                <a:lnTo>
                                  <a:pt x="520" y="148"/>
                                </a:lnTo>
                                <a:lnTo>
                                  <a:pt x="521" y="145"/>
                                </a:lnTo>
                                <a:lnTo>
                                  <a:pt x="522" y="142"/>
                                </a:lnTo>
                                <a:lnTo>
                                  <a:pt x="522" y="139"/>
                                </a:lnTo>
                                <a:lnTo>
                                  <a:pt x="523" y="136"/>
                                </a:lnTo>
                                <a:lnTo>
                                  <a:pt x="524" y="133"/>
                                </a:lnTo>
                                <a:lnTo>
                                  <a:pt x="525" y="130"/>
                                </a:lnTo>
                                <a:lnTo>
                                  <a:pt x="526" y="127"/>
                                </a:lnTo>
                                <a:lnTo>
                                  <a:pt x="527" y="124"/>
                                </a:lnTo>
                                <a:lnTo>
                                  <a:pt x="527" y="121"/>
                                </a:lnTo>
                                <a:lnTo>
                                  <a:pt x="528" y="119"/>
                                </a:lnTo>
                                <a:lnTo>
                                  <a:pt x="530" y="116"/>
                                </a:lnTo>
                                <a:lnTo>
                                  <a:pt x="531" y="114"/>
                                </a:lnTo>
                                <a:lnTo>
                                  <a:pt x="532" y="111"/>
                                </a:lnTo>
                                <a:lnTo>
                                  <a:pt x="533" y="109"/>
                                </a:lnTo>
                                <a:lnTo>
                                  <a:pt x="533" y="106"/>
                                </a:lnTo>
                                <a:lnTo>
                                  <a:pt x="535" y="104"/>
                                </a:lnTo>
                                <a:lnTo>
                                  <a:pt x="536" y="102"/>
                                </a:lnTo>
                                <a:lnTo>
                                  <a:pt x="537" y="99"/>
                                </a:lnTo>
                                <a:lnTo>
                                  <a:pt x="539" y="97"/>
                                </a:lnTo>
                                <a:lnTo>
                                  <a:pt x="540" y="95"/>
                                </a:lnTo>
                                <a:lnTo>
                                  <a:pt x="541" y="92"/>
                                </a:lnTo>
                                <a:lnTo>
                                  <a:pt x="544" y="90"/>
                                </a:lnTo>
                                <a:lnTo>
                                  <a:pt x="545" y="88"/>
                                </a:lnTo>
                                <a:lnTo>
                                  <a:pt x="547" y="86"/>
                                </a:lnTo>
                                <a:lnTo>
                                  <a:pt x="548" y="83"/>
                                </a:lnTo>
                                <a:lnTo>
                                  <a:pt x="550" y="81"/>
                                </a:lnTo>
                                <a:lnTo>
                                  <a:pt x="551" y="79"/>
                                </a:lnTo>
                                <a:lnTo>
                                  <a:pt x="553" y="76"/>
                                </a:lnTo>
                                <a:lnTo>
                                  <a:pt x="555" y="74"/>
                                </a:lnTo>
                                <a:lnTo>
                                  <a:pt x="557" y="72"/>
                                </a:lnTo>
                                <a:lnTo>
                                  <a:pt x="559" y="69"/>
                                </a:lnTo>
                                <a:lnTo>
                                  <a:pt x="554" y="66"/>
                                </a:lnTo>
                                <a:lnTo>
                                  <a:pt x="550" y="63"/>
                                </a:lnTo>
                                <a:lnTo>
                                  <a:pt x="545" y="60"/>
                                </a:lnTo>
                                <a:lnTo>
                                  <a:pt x="540" y="57"/>
                                </a:lnTo>
                                <a:lnTo>
                                  <a:pt x="535" y="54"/>
                                </a:lnTo>
                                <a:lnTo>
                                  <a:pt x="530" y="52"/>
                                </a:lnTo>
                                <a:lnTo>
                                  <a:pt x="524" y="49"/>
                                </a:lnTo>
                                <a:lnTo>
                                  <a:pt x="519" y="46"/>
                                </a:lnTo>
                                <a:lnTo>
                                  <a:pt x="514" y="43"/>
                                </a:lnTo>
                                <a:lnTo>
                                  <a:pt x="509" y="40"/>
                                </a:lnTo>
                                <a:lnTo>
                                  <a:pt x="503" y="38"/>
                                </a:lnTo>
                                <a:lnTo>
                                  <a:pt x="498" y="36"/>
                                </a:lnTo>
                                <a:lnTo>
                                  <a:pt x="492" y="33"/>
                                </a:lnTo>
                                <a:lnTo>
                                  <a:pt x="487" y="31"/>
                                </a:lnTo>
                                <a:lnTo>
                                  <a:pt x="481" y="29"/>
                                </a:lnTo>
                                <a:lnTo>
                                  <a:pt x="476" y="27"/>
                                </a:lnTo>
                                <a:lnTo>
                                  <a:pt x="470" y="24"/>
                                </a:lnTo>
                                <a:lnTo>
                                  <a:pt x="464" y="22"/>
                                </a:lnTo>
                                <a:lnTo>
                                  <a:pt x="458" y="20"/>
                                </a:lnTo>
                                <a:lnTo>
                                  <a:pt x="452" y="18"/>
                                </a:lnTo>
                                <a:lnTo>
                                  <a:pt x="446" y="16"/>
                                </a:lnTo>
                                <a:lnTo>
                                  <a:pt x="440" y="15"/>
                                </a:lnTo>
                                <a:lnTo>
                                  <a:pt x="434" y="12"/>
                                </a:lnTo>
                                <a:lnTo>
                                  <a:pt x="427" y="11"/>
                                </a:lnTo>
                                <a:lnTo>
                                  <a:pt x="421" y="10"/>
                                </a:lnTo>
                                <a:lnTo>
                                  <a:pt x="414" y="8"/>
                                </a:lnTo>
                                <a:lnTo>
                                  <a:pt x="408" y="7"/>
                                </a:lnTo>
                                <a:lnTo>
                                  <a:pt x="401" y="5"/>
                                </a:lnTo>
                                <a:lnTo>
                                  <a:pt x="395" y="4"/>
                                </a:lnTo>
                                <a:lnTo>
                                  <a:pt x="388" y="2"/>
                                </a:lnTo>
                                <a:lnTo>
                                  <a:pt x="382" y="1"/>
                                </a:ln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3240" y="508680"/>
                            <a:ext cx="201600" cy="221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60" h="615">
                                <a:moveTo>
                                  <a:pt x="375" y="0"/>
                                </a:moveTo>
                                <a:lnTo>
                                  <a:pt x="374" y="4"/>
                                </a:lnTo>
                                <a:lnTo>
                                  <a:pt x="372" y="7"/>
                                </a:lnTo>
                                <a:lnTo>
                                  <a:pt x="371" y="11"/>
                                </a:lnTo>
                                <a:lnTo>
                                  <a:pt x="370" y="15"/>
                                </a:lnTo>
                                <a:lnTo>
                                  <a:pt x="369" y="18"/>
                                </a:lnTo>
                                <a:lnTo>
                                  <a:pt x="367" y="22"/>
                                </a:lnTo>
                                <a:lnTo>
                                  <a:pt x="366" y="26"/>
                                </a:lnTo>
                                <a:lnTo>
                                  <a:pt x="365" y="30"/>
                                </a:lnTo>
                                <a:lnTo>
                                  <a:pt x="367" y="37"/>
                                </a:lnTo>
                                <a:lnTo>
                                  <a:pt x="369" y="45"/>
                                </a:lnTo>
                                <a:lnTo>
                                  <a:pt x="371" y="52"/>
                                </a:lnTo>
                                <a:lnTo>
                                  <a:pt x="373" y="60"/>
                                </a:lnTo>
                                <a:lnTo>
                                  <a:pt x="376" y="66"/>
                                </a:lnTo>
                                <a:lnTo>
                                  <a:pt x="379" y="73"/>
                                </a:lnTo>
                                <a:lnTo>
                                  <a:pt x="382" y="79"/>
                                </a:lnTo>
                                <a:lnTo>
                                  <a:pt x="385" y="85"/>
                                </a:lnTo>
                                <a:lnTo>
                                  <a:pt x="383" y="92"/>
                                </a:lnTo>
                                <a:lnTo>
                                  <a:pt x="380" y="99"/>
                                </a:lnTo>
                                <a:lnTo>
                                  <a:pt x="378" y="106"/>
                                </a:lnTo>
                                <a:lnTo>
                                  <a:pt x="376" y="113"/>
                                </a:lnTo>
                                <a:lnTo>
                                  <a:pt x="373" y="120"/>
                                </a:lnTo>
                                <a:lnTo>
                                  <a:pt x="370" y="127"/>
                                </a:lnTo>
                                <a:lnTo>
                                  <a:pt x="368" y="134"/>
                                </a:lnTo>
                                <a:lnTo>
                                  <a:pt x="365" y="140"/>
                                </a:lnTo>
                                <a:lnTo>
                                  <a:pt x="365" y="143"/>
                                </a:lnTo>
                                <a:lnTo>
                                  <a:pt x="363" y="146"/>
                                </a:lnTo>
                                <a:lnTo>
                                  <a:pt x="361" y="149"/>
                                </a:lnTo>
                                <a:lnTo>
                                  <a:pt x="358" y="151"/>
                                </a:lnTo>
                                <a:lnTo>
                                  <a:pt x="355" y="153"/>
                                </a:lnTo>
                                <a:lnTo>
                                  <a:pt x="352" y="154"/>
                                </a:lnTo>
                                <a:lnTo>
                                  <a:pt x="349" y="155"/>
                                </a:lnTo>
                                <a:lnTo>
                                  <a:pt x="346" y="157"/>
                                </a:lnTo>
                                <a:lnTo>
                                  <a:pt x="338" y="158"/>
                                </a:lnTo>
                                <a:lnTo>
                                  <a:pt x="330" y="161"/>
                                </a:lnTo>
                                <a:lnTo>
                                  <a:pt x="323" y="163"/>
                                </a:lnTo>
                                <a:lnTo>
                                  <a:pt x="315" y="166"/>
                                </a:lnTo>
                                <a:lnTo>
                                  <a:pt x="307" y="168"/>
                                </a:lnTo>
                                <a:lnTo>
                                  <a:pt x="299" y="171"/>
                                </a:lnTo>
                                <a:lnTo>
                                  <a:pt x="292" y="174"/>
                                </a:lnTo>
                                <a:lnTo>
                                  <a:pt x="285" y="176"/>
                                </a:lnTo>
                                <a:lnTo>
                                  <a:pt x="277" y="179"/>
                                </a:lnTo>
                                <a:lnTo>
                                  <a:pt x="269" y="182"/>
                                </a:lnTo>
                                <a:lnTo>
                                  <a:pt x="261" y="186"/>
                                </a:lnTo>
                                <a:lnTo>
                                  <a:pt x="254" y="188"/>
                                </a:lnTo>
                                <a:lnTo>
                                  <a:pt x="247" y="192"/>
                                </a:lnTo>
                                <a:lnTo>
                                  <a:pt x="239" y="195"/>
                                </a:lnTo>
                                <a:lnTo>
                                  <a:pt x="232" y="199"/>
                                </a:lnTo>
                                <a:lnTo>
                                  <a:pt x="225" y="202"/>
                                </a:lnTo>
                                <a:lnTo>
                                  <a:pt x="219" y="205"/>
                                </a:lnTo>
                                <a:lnTo>
                                  <a:pt x="211" y="208"/>
                                </a:lnTo>
                                <a:lnTo>
                                  <a:pt x="205" y="211"/>
                                </a:lnTo>
                                <a:lnTo>
                                  <a:pt x="197" y="213"/>
                                </a:lnTo>
                                <a:lnTo>
                                  <a:pt x="190" y="216"/>
                                </a:lnTo>
                                <a:lnTo>
                                  <a:pt x="184" y="218"/>
                                </a:lnTo>
                                <a:lnTo>
                                  <a:pt x="176" y="221"/>
                                </a:lnTo>
                                <a:lnTo>
                                  <a:pt x="170" y="223"/>
                                </a:lnTo>
                                <a:lnTo>
                                  <a:pt x="163" y="226"/>
                                </a:lnTo>
                                <a:lnTo>
                                  <a:pt x="156" y="228"/>
                                </a:lnTo>
                                <a:lnTo>
                                  <a:pt x="150" y="230"/>
                                </a:lnTo>
                                <a:lnTo>
                                  <a:pt x="143" y="232"/>
                                </a:lnTo>
                                <a:lnTo>
                                  <a:pt x="137" y="234"/>
                                </a:lnTo>
                                <a:lnTo>
                                  <a:pt x="131" y="235"/>
                                </a:lnTo>
                                <a:lnTo>
                                  <a:pt x="126" y="237"/>
                                </a:lnTo>
                                <a:lnTo>
                                  <a:pt x="121" y="239"/>
                                </a:lnTo>
                                <a:lnTo>
                                  <a:pt x="116" y="239"/>
                                </a:lnTo>
                                <a:lnTo>
                                  <a:pt x="112" y="242"/>
                                </a:lnTo>
                                <a:lnTo>
                                  <a:pt x="108" y="245"/>
                                </a:lnTo>
                                <a:lnTo>
                                  <a:pt x="105" y="248"/>
                                </a:lnTo>
                                <a:lnTo>
                                  <a:pt x="103" y="251"/>
                                </a:lnTo>
                                <a:lnTo>
                                  <a:pt x="100" y="256"/>
                                </a:lnTo>
                                <a:lnTo>
                                  <a:pt x="99" y="262"/>
                                </a:lnTo>
                                <a:lnTo>
                                  <a:pt x="98" y="267"/>
                                </a:lnTo>
                                <a:lnTo>
                                  <a:pt x="96" y="276"/>
                                </a:lnTo>
                                <a:lnTo>
                                  <a:pt x="94" y="285"/>
                                </a:lnTo>
                                <a:lnTo>
                                  <a:pt x="92" y="293"/>
                                </a:lnTo>
                                <a:lnTo>
                                  <a:pt x="90" y="301"/>
                                </a:lnTo>
                                <a:lnTo>
                                  <a:pt x="88" y="308"/>
                                </a:lnTo>
                                <a:lnTo>
                                  <a:pt x="86" y="316"/>
                                </a:lnTo>
                                <a:lnTo>
                                  <a:pt x="83" y="323"/>
                                </a:lnTo>
                                <a:lnTo>
                                  <a:pt x="81" y="330"/>
                                </a:lnTo>
                                <a:lnTo>
                                  <a:pt x="78" y="337"/>
                                </a:lnTo>
                                <a:lnTo>
                                  <a:pt x="76" y="344"/>
                                </a:lnTo>
                                <a:lnTo>
                                  <a:pt x="74" y="350"/>
                                </a:lnTo>
                                <a:lnTo>
                                  <a:pt x="71" y="356"/>
                                </a:lnTo>
                                <a:lnTo>
                                  <a:pt x="68" y="363"/>
                                </a:lnTo>
                                <a:lnTo>
                                  <a:pt x="66" y="369"/>
                                </a:lnTo>
                                <a:lnTo>
                                  <a:pt x="63" y="375"/>
                                </a:lnTo>
                                <a:lnTo>
                                  <a:pt x="61" y="380"/>
                                </a:lnTo>
                                <a:lnTo>
                                  <a:pt x="58" y="385"/>
                                </a:lnTo>
                                <a:lnTo>
                                  <a:pt x="56" y="389"/>
                                </a:lnTo>
                                <a:lnTo>
                                  <a:pt x="54" y="394"/>
                                </a:lnTo>
                                <a:lnTo>
                                  <a:pt x="52" y="399"/>
                                </a:lnTo>
                                <a:lnTo>
                                  <a:pt x="49" y="403"/>
                                </a:lnTo>
                                <a:lnTo>
                                  <a:pt x="47" y="408"/>
                                </a:lnTo>
                                <a:lnTo>
                                  <a:pt x="45" y="413"/>
                                </a:lnTo>
                                <a:lnTo>
                                  <a:pt x="44" y="417"/>
                                </a:lnTo>
                                <a:lnTo>
                                  <a:pt x="41" y="422"/>
                                </a:lnTo>
                                <a:lnTo>
                                  <a:pt x="40" y="427"/>
                                </a:lnTo>
                                <a:lnTo>
                                  <a:pt x="37" y="431"/>
                                </a:lnTo>
                                <a:lnTo>
                                  <a:pt x="36" y="436"/>
                                </a:lnTo>
                                <a:lnTo>
                                  <a:pt x="33" y="441"/>
                                </a:lnTo>
                                <a:lnTo>
                                  <a:pt x="32" y="446"/>
                                </a:lnTo>
                                <a:lnTo>
                                  <a:pt x="30" y="451"/>
                                </a:lnTo>
                                <a:lnTo>
                                  <a:pt x="28" y="455"/>
                                </a:lnTo>
                                <a:lnTo>
                                  <a:pt x="25" y="464"/>
                                </a:lnTo>
                                <a:lnTo>
                                  <a:pt x="22" y="472"/>
                                </a:lnTo>
                                <a:lnTo>
                                  <a:pt x="18" y="481"/>
                                </a:lnTo>
                                <a:lnTo>
                                  <a:pt x="15" y="489"/>
                                </a:lnTo>
                                <a:lnTo>
                                  <a:pt x="11" y="497"/>
                                </a:lnTo>
                                <a:lnTo>
                                  <a:pt x="7" y="505"/>
                                </a:lnTo>
                                <a:lnTo>
                                  <a:pt x="3" y="512"/>
                                </a:lnTo>
                                <a:lnTo>
                                  <a:pt x="0" y="520"/>
                                </a:lnTo>
                                <a:lnTo>
                                  <a:pt x="10" y="521"/>
                                </a:lnTo>
                                <a:lnTo>
                                  <a:pt x="18" y="524"/>
                                </a:lnTo>
                                <a:lnTo>
                                  <a:pt x="25" y="527"/>
                                </a:lnTo>
                                <a:lnTo>
                                  <a:pt x="31" y="530"/>
                                </a:lnTo>
                                <a:lnTo>
                                  <a:pt x="35" y="535"/>
                                </a:lnTo>
                                <a:lnTo>
                                  <a:pt x="39" y="540"/>
                                </a:lnTo>
                                <a:lnTo>
                                  <a:pt x="41" y="545"/>
                                </a:lnTo>
                                <a:lnTo>
                                  <a:pt x="43" y="552"/>
                                </a:lnTo>
                                <a:lnTo>
                                  <a:pt x="47" y="554"/>
                                </a:lnTo>
                                <a:lnTo>
                                  <a:pt x="52" y="557"/>
                                </a:lnTo>
                                <a:lnTo>
                                  <a:pt x="58" y="560"/>
                                </a:lnTo>
                                <a:lnTo>
                                  <a:pt x="63" y="562"/>
                                </a:lnTo>
                                <a:lnTo>
                                  <a:pt x="69" y="565"/>
                                </a:lnTo>
                                <a:lnTo>
                                  <a:pt x="75" y="568"/>
                                </a:lnTo>
                                <a:lnTo>
                                  <a:pt x="81" y="570"/>
                                </a:lnTo>
                                <a:lnTo>
                                  <a:pt x="87" y="573"/>
                                </a:lnTo>
                                <a:lnTo>
                                  <a:pt x="94" y="576"/>
                                </a:lnTo>
                                <a:lnTo>
                                  <a:pt x="100" y="578"/>
                                </a:lnTo>
                                <a:lnTo>
                                  <a:pt x="107" y="581"/>
                                </a:lnTo>
                                <a:lnTo>
                                  <a:pt x="113" y="584"/>
                                </a:lnTo>
                                <a:lnTo>
                                  <a:pt x="120" y="587"/>
                                </a:lnTo>
                                <a:lnTo>
                                  <a:pt x="126" y="589"/>
                                </a:lnTo>
                                <a:lnTo>
                                  <a:pt x="132" y="592"/>
                                </a:lnTo>
                                <a:lnTo>
                                  <a:pt x="138" y="595"/>
                                </a:lnTo>
                                <a:lnTo>
                                  <a:pt x="145" y="596"/>
                                </a:lnTo>
                                <a:lnTo>
                                  <a:pt x="153" y="599"/>
                                </a:lnTo>
                                <a:lnTo>
                                  <a:pt x="160" y="600"/>
                                </a:lnTo>
                                <a:lnTo>
                                  <a:pt x="168" y="602"/>
                                </a:lnTo>
                                <a:lnTo>
                                  <a:pt x="176" y="604"/>
                                </a:lnTo>
                                <a:lnTo>
                                  <a:pt x="182" y="606"/>
                                </a:lnTo>
                                <a:lnTo>
                                  <a:pt x="188" y="608"/>
                                </a:lnTo>
                                <a:lnTo>
                                  <a:pt x="193" y="611"/>
                                </a:lnTo>
                                <a:lnTo>
                                  <a:pt x="202" y="612"/>
                                </a:lnTo>
                                <a:lnTo>
                                  <a:pt x="211" y="613"/>
                                </a:lnTo>
                                <a:lnTo>
                                  <a:pt x="220" y="614"/>
                                </a:lnTo>
                                <a:lnTo>
                                  <a:pt x="229" y="614"/>
                                </a:lnTo>
                                <a:lnTo>
                                  <a:pt x="238" y="614"/>
                                </a:lnTo>
                                <a:lnTo>
                                  <a:pt x="247" y="613"/>
                                </a:lnTo>
                                <a:lnTo>
                                  <a:pt x="255" y="612"/>
                                </a:lnTo>
                                <a:lnTo>
                                  <a:pt x="264" y="610"/>
                                </a:lnTo>
                                <a:lnTo>
                                  <a:pt x="271" y="609"/>
                                </a:lnTo>
                                <a:lnTo>
                                  <a:pt x="278" y="609"/>
                                </a:lnTo>
                                <a:lnTo>
                                  <a:pt x="285" y="608"/>
                                </a:lnTo>
                                <a:lnTo>
                                  <a:pt x="292" y="609"/>
                                </a:lnTo>
                                <a:lnTo>
                                  <a:pt x="299" y="609"/>
                                </a:lnTo>
                                <a:lnTo>
                                  <a:pt x="306" y="610"/>
                                </a:lnTo>
                                <a:lnTo>
                                  <a:pt x="312" y="611"/>
                                </a:lnTo>
                                <a:lnTo>
                                  <a:pt x="317" y="613"/>
                                </a:lnTo>
                                <a:lnTo>
                                  <a:pt x="322" y="613"/>
                                </a:lnTo>
                                <a:lnTo>
                                  <a:pt x="327" y="614"/>
                                </a:lnTo>
                                <a:lnTo>
                                  <a:pt x="332" y="614"/>
                                </a:lnTo>
                                <a:lnTo>
                                  <a:pt x="337" y="614"/>
                                </a:lnTo>
                                <a:lnTo>
                                  <a:pt x="341" y="614"/>
                                </a:lnTo>
                                <a:lnTo>
                                  <a:pt x="346" y="613"/>
                                </a:lnTo>
                                <a:lnTo>
                                  <a:pt x="352" y="613"/>
                                </a:lnTo>
                                <a:lnTo>
                                  <a:pt x="357" y="612"/>
                                </a:lnTo>
                                <a:lnTo>
                                  <a:pt x="362" y="611"/>
                                </a:lnTo>
                                <a:lnTo>
                                  <a:pt x="367" y="610"/>
                                </a:lnTo>
                                <a:lnTo>
                                  <a:pt x="372" y="608"/>
                                </a:lnTo>
                                <a:lnTo>
                                  <a:pt x="378" y="607"/>
                                </a:lnTo>
                                <a:lnTo>
                                  <a:pt x="384" y="606"/>
                                </a:lnTo>
                                <a:lnTo>
                                  <a:pt x="389" y="604"/>
                                </a:lnTo>
                                <a:lnTo>
                                  <a:pt x="395" y="603"/>
                                </a:lnTo>
                                <a:lnTo>
                                  <a:pt x="400" y="602"/>
                                </a:lnTo>
                                <a:lnTo>
                                  <a:pt x="403" y="600"/>
                                </a:lnTo>
                                <a:lnTo>
                                  <a:pt x="406" y="599"/>
                                </a:lnTo>
                                <a:lnTo>
                                  <a:pt x="409" y="598"/>
                                </a:lnTo>
                                <a:lnTo>
                                  <a:pt x="412" y="596"/>
                                </a:lnTo>
                                <a:lnTo>
                                  <a:pt x="414" y="594"/>
                                </a:lnTo>
                                <a:lnTo>
                                  <a:pt x="418" y="592"/>
                                </a:lnTo>
                                <a:lnTo>
                                  <a:pt x="421" y="591"/>
                                </a:lnTo>
                                <a:lnTo>
                                  <a:pt x="424" y="590"/>
                                </a:lnTo>
                                <a:lnTo>
                                  <a:pt x="429" y="587"/>
                                </a:lnTo>
                                <a:lnTo>
                                  <a:pt x="434" y="586"/>
                                </a:lnTo>
                                <a:lnTo>
                                  <a:pt x="439" y="584"/>
                                </a:lnTo>
                                <a:lnTo>
                                  <a:pt x="443" y="583"/>
                                </a:lnTo>
                                <a:lnTo>
                                  <a:pt x="449" y="581"/>
                                </a:lnTo>
                                <a:lnTo>
                                  <a:pt x="454" y="579"/>
                                </a:lnTo>
                                <a:lnTo>
                                  <a:pt x="459" y="578"/>
                                </a:lnTo>
                                <a:lnTo>
                                  <a:pt x="463" y="577"/>
                                </a:lnTo>
                                <a:lnTo>
                                  <a:pt x="469" y="575"/>
                                </a:lnTo>
                                <a:lnTo>
                                  <a:pt x="474" y="573"/>
                                </a:lnTo>
                                <a:lnTo>
                                  <a:pt x="478" y="571"/>
                                </a:lnTo>
                                <a:lnTo>
                                  <a:pt x="484" y="570"/>
                                </a:lnTo>
                                <a:lnTo>
                                  <a:pt x="489" y="569"/>
                                </a:lnTo>
                                <a:lnTo>
                                  <a:pt x="494" y="567"/>
                                </a:lnTo>
                                <a:lnTo>
                                  <a:pt x="498" y="566"/>
                                </a:lnTo>
                                <a:lnTo>
                                  <a:pt x="504" y="565"/>
                                </a:lnTo>
                                <a:lnTo>
                                  <a:pt x="502" y="561"/>
                                </a:lnTo>
                                <a:lnTo>
                                  <a:pt x="499" y="558"/>
                                </a:lnTo>
                                <a:lnTo>
                                  <a:pt x="497" y="554"/>
                                </a:lnTo>
                                <a:lnTo>
                                  <a:pt x="494" y="552"/>
                                </a:lnTo>
                                <a:lnTo>
                                  <a:pt x="492" y="548"/>
                                </a:lnTo>
                                <a:lnTo>
                                  <a:pt x="490" y="544"/>
                                </a:lnTo>
                                <a:lnTo>
                                  <a:pt x="488" y="540"/>
                                </a:lnTo>
                                <a:lnTo>
                                  <a:pt x="485" y="535"/>
                                </a:lnTo>
                                <a:lnTo>
                                  <a:pt x="484" y="530"/>
                                </a:lnTo>
                                <a:lnTo>
                                  <a:pt x="482" y="525"/>
                                </a:lnTo>
                                <a:lnTo>
                                  <a:pt x="481" y="520"/>
                                </a:lnTo>
                                <a:lnTo>
                                  <a:pt x="479" y="515"/>
                                </a:lnTo>
                                <a:lnTo>
                                  <a:pt x="477" y="510"/>
                                </a:lnTo>
                                <a:lnTo>
                                  <a:pt x="477" y="506"/>
                                </a:lnTo>
                                <a:lnTo>
                                  <a:pt x="475" y="501"/>
                                </a:lnTo>
                                <a:lnTo>
                                  <a:pt x="474" y="497"/>
                                </a:lnTo>
                                <a:lnTo>
                                  <a:pt x="473" y="492"/>
                                </a:lnTo>
                                <a:lnTo>
                                  <a:pt x="472" y="487"/>
                                </a:lnTo>
                                <a:lnTo>
                                  <a:pt x="471" y="482"/>
                                </a:lnTo>
                                <a:lnTo>
                                  <a:pt x="471" y="478"/>
                                </a:lnTo>
                                <a:lnTo>
                                  <a:pt x="470" y="473"/>
                                </a:lnTo>
                                <a:lnTo>
                                  <a:pt x="469" y="468"/>
                                </a:lnTo>
                                <a:lnTo>
                                  <a:pt x="468" y="463"/>
                                </a:lnTo>
                                <a:lnTo>
                                  <a:pt x="468" y="459"/>
                                </a:lnTo>
                                <a:lnTo>
                                  <a:pt x="467" y="453"/>
                                </a:lnTo>
                                <a:lnTo>
                                  <a:pt x="467" y="449"/>
                                </a:lnTo>
                                <a:lnTo>
                                  <a:pt x="466" y="444"/>
                                </a:lnTo>
                                <a:lnTo>
                                  <a:pt x="465" y="439"/>
                                </a:lnTo>
                                <a:lnTo>
                                  <a:pt x="464" y="432"/>
                                </a:lnTo>
                                <a:lnTo>
                                  <a:pt x="463" y="424"/>
                                </a:lnTo>
                                <a:lnTo>
                                  <a:pt x="462" y="418"/>
                                </a:lnTo>
                                <a:lnTo>
                                  <a:pt x="460" y="410"/>
                                </a:lnTo>
                                <a:lnTo>
                                  <a:pt x="459" y="403"/>
                                </a:lnTo>
                                <a:lnTo>
                                  <a:pt x="458" y="396"/>
                                </a:lnTo>
                                <a:lnTo>
                                  <a:pt x="457" y="388"/>
                                </a:lnTo>
                                <a:lnTo>
                                  <a:pt x="456" y="381"/>
                                </a:lnTo>
                                <a:lnTo>
                                  <a:pt x="461" y="377"/>
                                </a:lnTo>
                                <a:lnTo>
                                  <a:pt x="467" y="372"/>
                                </a:lnTo>
                                <a:lnTo>
                                  <a:pt x="472" y="366"/>
                                </a:lnTo>
                                <a:lnTo>
                                  <a:pt x="477" y="360"/>
                                </a:lnTo>
                                <a:lnTo>
                                  <a:pt x="482" y="355"/>
                                </a:lnTo>
                                <a:lnTo>
                                  <a:pt x="486" y="348"/>
                                </a:lnTo>
                                <a:lnTo>
                                  <a:pt x="491" y="342"/>
                                </a:lnTo>
                                <a:lnTo>
                                  <a:pt x="494" y="335"/>
                                </a:lnTo>
                                <a:lnTo>
                                  <a:pt x="498" y="329"/>
                                </a:lnTo>
                                <a:lnTo>
                                  <a:pt x="501" y="322"/>
                                </a:lnTo>
                                <a:lnTo>
                                  <a:pt x="504" y="314"/>
                                </a:lnTo>
                                <a:lnTo>
                                  <a:pt x="506" y="306"/>
                                </a:lnTo>
                                <a:lnTo>
                                  <a:pt x="508" y="298"/>
                                </a:lnTo>
                                <a:lnTo>
                                  <a:pt x="509" y="290"/>
                                </a:lnTo>
                                <a:lnTo>
                                  <a:pt x="510" y="281"/>
                                </a:lnTo>
                                <a:lnTo>
                                  <a:pt x="511" y="272"/>
                                </a:lnTo>
                                <a:lnTo>
                                  <a:pt x="511" y="267"/>
                                </a:lnTo>
                                <a:lnTo>
                                  <a:pt x="511" y="262"/>
                                </a:lnTo>
                                <a:lnTo>
                                  <a:pt x="511" y="256"/>
                                </a:lnTo>
                                <a:lnTo>
                                  <a:pt x="511" y="252"/>
                                </a:lnTo>
                                <a:lnTo>
                                  <a:pt x="510" y="247"/>
                                </a:lnTo>
                                <a:lnTo>
                                  <a:pt x="510" y="242"/>
                                </a:lnTo>
                                <a:lnTo>
                                  <a:pt x="510" y="237"/>
                                </a:lnTo>
                                <a:lnTo>
                                  <a:pt x="509" y="232"/>
                                </a:lnTo>
                                <a:lnTo>
                                  <a:pt x="509" y="226"/>
                                </a:lnTo>
                                <a:lnTo>
                                  <a:pt x="509" y="221"/>
                                </a:lnTo>
                                <a:lnTo>
                                  <a:pt x="509" y="216"/>
                                </a:lnTo>
                                <a:lnTo>
                                  <a:pt x="508" y="212"/>
                                </a:lnTo>
                                <a:lnTo>
                                  <a:pt x="508" y="206"/>
                                </a:lnTo>
                                <a:lnTo>
                                  <a:pt x="508" y="201"/>
                                </a:lnTo>
                                <a:lnTo>
                                  <a:pt x="508" y="196"/>
                                </a:lnTo>
                                <a:lnTo>
                                  <a:pt x="508" y="191"/>
                                </a:lnTo>
                                <a:lnTo>
                                  <a:pt x="509" y="186"/>
                                </a:lnTo>
                                <a:lnTo>
                                  <a:pt x="511" y="182"/>
                                </a:lnTo>
                                <a:lnTo>
                                  <a:pt x="512" y="176"/>
                                </a:lnTo>
                                <a:lnTo>
                                  <a:pt x="514" y="171"/>
                                </a:lnTo>
                                <a:lnTo>
                                  <a:pt x="515" y="167"/>
                                </a:lnTo>
                                <a:lnTo>
                                  <a:pt x="516" y="162"/>
                                </a:lnTo>
                                <a:lnTo>
                                  <a:pt x="518" y="157"/>
                                </a:lnTo>
                                <a:lnTo>
                                  <a:pt x="519" y="152"/>
                                </a:lnTo>
                                <a:lnTo>
                                  <a:pt x="521" y="145"/>
                                </a:lnTo>
                                <a:lnTo>
                                  <a:pt x="522" y="139"/>
                                </a:lnTo>
                                <a:lnTo>
                                  <a:pt x="524" y="133"/>
                                </a:lnTo>
                                <a:lnTo>
                                  <a:pt x="526" y="127"/>
                                </a:lnTo>
                                <a:lnTo>
                                  <a:pt x="527" y="121"/>
                                </a:lnTo>
                                <a:lnTo>
                                  <a:pt x="530" y="116"/>
                                </a:lnTo>
                                <a:lnTo>
                                  <a:pt x="532" y="111"/>
                                </a:lnTo>
                                <a:lnTo>
                                  <a:pt x="533" y="106"/>
                                </a:lnTo>
                                <a:lnTo>
                                  <a:pt x="536" y="102"/>
                                </a:lnTo>
                                <a:lnTo>
                                  <a:pt x="539" y="97"/>
                                </a:lnTo>
                                <a:lnTo>
                                  <a:pt x="541" y="92"/>
                                </a:lnTo>
                                <a:lnTo>
                                  <a:pt x="545" y="88"/>
                                </a:lnTo>
                                <a:lnTo>
                                  <a:pt x="548" y="83"/>
                                </a:lnTo>
                                <a:lnTo>
                                  <a:pt x="551" y="79"/>
                                </a:lnTo>
                                <a:lnTo>
                                  <a:pt x="555" y="74"/>
                                </a:lnTo>
                                <a:lnTo>
                                  <a:pt x="559" y="69"/>
                                </a:lnTo>
                                <a:lnTo>
                                  <a:pt x="550" y="63"/>
                                </a:lnTo>
                                <a:lnTo>
                                  <a:pt x="540" y="57"/>
                                </a:lnTo>
                                <a:lnTo>
                                  <a:pt x="530" y="52"/>
                                </a:lnTo>
                                <a:lnTo>
                                  <a:pt x="519" y="46"/>
                                </a:lnTo>
                                <a:lnTo>
                                  <a:pt x="509" y="40"/>
                                </a:lnTo>
                                <a:lnTo>
                                  <a:pt x="498" y="36"/>
                                </a:lnTo>
                                <a:lnTo>
                                  <a:pt x="487" y="31"/>
                                </a:lnTo>
                                <a:lnTo>
                                  <a:pt x="476" y="27"/>
                                </a:lnTo>
                                <a:lnTo>
                                  <a:pt x="464" y="22"/>
                                </a:lnTo>
                                <a:lnTo>
                                  <a:pt x="452" y="18"/>
                                </a:lnTo>
                                <a:lnTo>
                                  <a:pt x="440" y="15"/>
                                </a:lnTo>
                                <a:lnTo>
                                  <a:pt x="427" y="11"/>
                                </a:lnTo>
                                <a:lnTo>
                                  <a:pt x="414" y="8"/>
                                </a:lnTo>
                                <a:lnTo>
                                  <a:pt x="401" y="5"/>
                                </a:lnTo>
                                <a:lnTo>
                                  <a:pt x="388" y="2"/>
                                </a:ln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1120" y="538200"/>
                            <a:ext cx="25920" cy="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2" h="17">
                                <a:moveTo>
                                  <a:pt x="71" y="16"/>
                                </a:moveTo>
                                <a:lnTo>
                                  <a:pt x="63" y="16"/>
                                </a:lnTo>
                                <a:lnTo>
                                  <a:pt x="55" y="16"/>
                                </a:lnTo>
                                <a:lnTo>
                                  <a:pt x="47" y="15"/>
                                </a:lnTo>
                                <a:lnTo>
                                  <a:pt x="39" y="13"/>
                                </a:lnTo>
                                <a:lnTo>
                                  <a:pt x="30" y="11"/>
                                </a:lnTo>
                                <a:lnTo>
                                  <a:pt x="20" y="7"/>
                                </a:lnTo>
                                <a:lnTo>
                                  <a:pt x="11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3280" y="542520"/>
                            <a:ext cx="6840" cy="1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4">
                                <a:moveTo>
                                  <a:pt x="0" y="0"/>
                                </a:moveTo>
                                <a:lnTo>
                                  <a:pt x="2" y="1"/>
                                </a:lnTo>
                                <a:lnTo>
                                  <a:pt x="5" y="2"/>
                                </a:lnTo>
                                <a:lnTo>
                                  <a:pt x="7" y="2"/>
                                </a:lnTo>
                                <a:lnTo>
                                  <a:pt x="9" y="3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6" y="3"/>
                                </a:lnTo>
                                <a:lnTo>
                                  <a:pt x="18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9360" y="674640"/>
                            <a:ext cx="174960" cy="48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6" h="135">
                                <a:moveTo>
                                  <a:pt x="8" y="0"/>
                                </a:moveTo>
                                <a:lnTo>
                                  <a:pt x="10" y="2"/>
                                </a:lnTo>
                                <a:lnTo>
                                  <a:pt x="14" y="4"/>
                                </a:lnTo>
                                <a:lnTo>
                                  <a:pt x="18" y="7"/>
                                </a:lnTo>
                                <a:lnTo>
                                  <a:pt x="23" y="10"/>
                                </a:lnTo>
                                <a:lnTo>
                                  <a:pt x="29" y="12"/>
                                </a:lnTo>
                                <a:lnTo>
                                  <a:pt x="35" y="16"/>
                                </a:lnTo>
                                <a:lnTo>
                                  <a:pt x="42" y="20"/>
                                </a:lnTo>
                                <a:lnTo>
                                  <a:pt x="51" y="24"/>
                                </a:lnTo>
                                <a:lnTo>
                                  <a:pt x="59" y="29"/>
                                </a:lnTo>
                                <a:lnTo>
                                  <a:pt x="69" y="33"/>
                                </a:lnTo>
                                <a:lnTo>
                                  <a:pt x="78" y="37"/>
                                </a:lnTo>
                                <a:lnTo>
                                  <a:pt x="88" y="42"/>
                                </a:lnTo>
                                <a:lnTo>
                                  <a:pt x="99" y="47"/>
                                </a:lnTo>
                                <a:lnTo>
                                  <a:pt x="109" y="52"/>
                                </a:lnTo>
                                <a:lnTo>
                                  <a:pt x="121" y="57"/>
                                </a:lnTo>
                                <a:lnTo>
                                  <a:pt x="132" y="62"/>
                                </a:lnTo>
                                <a:lnTo>
                                  <a:pt x="143" y="67"/>
                                </a:lnTo>
                                <a:lnTo>
                                  <a:pt x="155" y="72"/>
                                </a:lnTo>
                                <a:lnTo>
                                  <a:pt x="167" y="77"/>
                                </a:lnTo>
                                <a:lnTo>
                                  <a:pt x="178" y="81"/>
                                </a:lnTo>
                                <a:lnTo>
                                  <a:pt x="191" y="86"/>
                                </a:lnTo>
                                <a:lnTo>
                                  <a:pt x="202" y="90"/>
                                </a:lnTo>
                                <a:lnTo>
                                  <a:pt x="214" y="94"/>
                                </a:lnTo>
                                <a:lnTo>
                                  <a:pt x="226" y="98"/>
                                </a:lnTo>
                                <a:lnTo>
                                  <a:pt x="236" y="102"/>
                                </a:lnTo>
                                <a:lnTo>
                                  <a:pt x="248" y="106"/>
                                </a:lnTo>
                                <a:lnTo>
                                  <a:pt x="258" y="109"/>
                                </a:lnTo>
                                <a:lnTo>
                                  <a:pt x="268" y="112"/>
                                </a:lnTo>
                                <a:lnTo>
                                  <a:pt x="278" y="114"/>
                                </a:lnTo>
                                <a:lnTo>
                                  <a:pt x="286" y="116"/>
                                </a:lnTo>
                                <a:lnTo>
                                  <a:pt x="295" y="118"/>
                                </a:lnTo>
                                <a:lnTo>
                                  <a:pt x="303" y="119"/>
                                </a:lnTo>
                                <a:lnTo>
                                  <a:pt x="305" y="119"/>
                                </a:lnTo>
                                <a:lnTo>
                                  <a:pt x="307" y="120"/>
                                </a:lnTo>
                                <a:lnTo>
                                  <a:pt x="308" y="120"/>
                                </a:lnTo>
                                <a:lnTo>
                                  <a:pt x="309" y="120"/>
                                </a:lnTo>
                                <a:lnTo>
                                  <a:pt x="311" y="120"/>
                                </a:lnTo>
                                <a:lnTo>
                                  <a:pt x="313" y="121"/>
                                </a:lnTo>
                                <a:lnTo>
                                  <a:pt x="314" y="121"/>
                                </a:lnTo>
                                <a:lnTo>
                                  <a:pt x="316" y="121"/>
                                </a:lnTo>
                                <a:lnTo>
                                  <a:pt x="318" y="122"/>
                                </a:lnTo>
                                <a:lnTo>
                                  <a:pt x="319" y="122"/>
                                </a:lnTo>
                                <a:lnTo>
                                  <a:pt x="321" y="122"/>
                                </a:lnTo>
                                <a:lnTo>
                                  <a:pt x="322" y="122"/>
                                </a:lnTo>
                                <a:lnTo>
                                  <a:pt x="324" y="122"/>
                                </a:lnTo>
                                <a:lnTo>
                                  <a:pt x="325" y="122"/>
                                </a:lnTo>
                                <a:lnTo>
                                  <a:pt x="327" y="122"/>
                                </a:lnTo>
                                <a:lnTo>
                                  <a:pt x="329" y="122"/>
                                </a:lnTo>
                                <a:lnTo>
                                  <a:pt x="330" y="123"/>
                                </a:lnTo>
                                <a:lnTo>
                                  <a:pt x="331" y="123"/>
                                </a:lnTo>
                                <a:lnTo>
                                  <a:pt x="333" y="123"/>
                                </a:lnTo>
                                <a:lnTo>
                                  <a:pt x="335" y="123"/>
                                </a:lnTo>
                                <a:lnTo>
                                  <a:pt x="336" y="123"/>
                                </a:lnTo>
                                <a:lnTo>
                                  <a:pt x="338" y="123"/>
                                </a:lnTo>
                                <a:lnTo>
                                  <a:pt x="339" y="123"/>
                                </a:lnTo>
                                <a:lnTo>
                                  <a:pt x="341" y="123"/>
                                </a:lnTo>
                                <a:lnTo>
                                  <a:pt x="342" y="123"/>
                                </a:lnTo>
                                <a:lnTo>
                                  <a:pt x="344" y="123"/>
                                </a:lnTo>
                                <a:lnTo>
                                  <a:pt x="346" y="123"/>
                                </a:lnTo>
                                <a:lnTo>
                                  <a:pt x="347" y="123"/>
                                </a:lnTo>
                                <a:lnTo>
                                  <a:pt x="348" y="123"/>
                                </a:lnTo>
                                <a:lnTo>
                                  <a:pt x="350" y="123"/>
                                </a:lnTo>
                                <a:lnTo>
                                  <a:pt x="352" y="123"/>
                                </a:lnTo>
                                <a:lnTo>
                                  <a:pt x="353" y="123"/>
                                </a:lnTo>
                                <a:lnTo>
                                  <a:pt x="356" y="123"/>
                                </a:lnTo>
                                <a:lnTo>
                                  <a:pt x="358" y="124"/>
                                </a:lnTo>
                                <a:lnTo>
                                  <a:pt x="360" y="124"/>
                                </a:lnTo>
                                <a:lnTo>
                                  <a:pt x="363" y="124"/>
                                </a:lnTo>
                                <a:lnTo>
                                  <a:pt x="365" y="124"/>
                                </a:lnTo>
                                <a:lnTo>
                                  <a:pt x="367" y="124"/>
                                </a:lnTo>
                                <a:lnTo>
                                  <a:pt x="369" y="124"/>
                                </a:lnTo>
                                <a:lnTo>
                                  <a:pt x="371" y="124"/>
                                </a:lnTo>
                                <a:lnTo>
                                  <a:pt x="373" y="125"/>
                                </a:lnTo>
                                <a:lnTo>
                                  <a:pt x="375" y="125"/>
                                </a:lnTo>
                                <a:lnTo>
                                  <a:pt x="377" y="125"/>
                                </a:lnTo>
                                <a:lnTo>
                                  <a:pt x="378" y="125"/>
                                </a:lnTo>
                                <a:lnTo>
                                  <a:pt x="380" y="125"/>
                                </a:lnTo>
                                <a:lnTo>
                                  <a:pt x="382" y="124"/>
                                </a:lnTo>
                                <a:lnTo>
                                  <a:pt x="384" y="124"/>
                                </a:lnTo>
                                <a:lnTo>
                                  <a:pt x="385" y="124"/>
                                </a:lnTo>
                                <a:lnTo>
                                  <a:pt x="386" y="124"/>
                                </a:lnTo>
                                <a:lnTo>
                                  <a:pt x="388" y="124"/>
                                </a:lnTo>
                                <a:lnTo>
                                  <a:pt x="389" y="124"/>
                                </a:lnTo>
                                <a:lnTo>
                                  <a:pt x="391" y="124"/>
                                </a:lnTo>
                                <a:lnTo>
                                  <a:pt x="392" y="124"/>
                                </a:lnTo>
                                <a:lnTo>
                                  <a:pt x="394" y="123"/>
                                </a:lnTo>
                                <a:lnTo>
                                  <a:pt x="395" y="123"/>
                                </a:lnTo>
                                <a:lnTo>
                                  <a:pt x="396" y="123"/>
                                </a:lnTo>
                                <a:lnTo>
                                  <a:pt x="397" y="122"/>
                                </a:lnTo>
                                <a:lnTo>
                                  <a:pt x="398" y="122"/>
                                </a:lnTo>
                                <a:lnTo>
                                  <a:pt x="399" y="122"/>
                                </a:lnTo>
                                <a:lnTo>
                                  <a:pt x="401" y="121"/>
                                </a:lnTo>
                                <a:lnTo>
                                  <a:pt x="402" y="121"/>
                                </a:lnTo>
                                <a:lnTo>
                                  <a:pt x="402" y="120"/>
                                </a:lnTo>
                                <a:lnTo>
                                  <a:pt x="403" y="120"/>
                                </a:lnTo>
                                <a:lnTo>
                                  <a:pt x="405" y="119"/>
                                </a:lnTo>
                                <a:lnTo>
                                  <a:pt x="405" y="119"/>
                                </a:lnTo>
                                <a:lnTo>
                                  <a:pt x="406" y="119"/>
                                </a:lnTo>
                                <a:lnTo>
                                  <a:pt x="406" y="119"/>
                                </a:lnTo>
                                <a:lnTo>
                                  <a:pt x="407" y="119"/>
                                </a:lnTo>
                                <a:lnTo>
                                  <a:pt x="408" y="118"/>
                                </a:lnTo>
                                <a:lnTo>
                                  <a:pt x="409" y="118"/>
                                </a:lnTo>
                                <a:lnTo>
                                  <a:pt x="409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11" y="118"/>
                                </a:lnTo>
                                <a:lnTo>
                                  <a:pt x="412" y="117"/>
                                </a:lnTo>
                                <a:lnTo>
                                  <a:pt x="412" y="117"/>
                                </a:lnTo>
                                <a:lnTo>
                                  <a:pt x="413" y="116"/>
                                </a:lnTo>
                                <a:lnTo>
                                  <a:pt x="414" y="116"/>
                                </a:lnTo>
                                <a:lnTo>
                                  <a:pt x="415" y="116"/>
                                </a:lnTo>
                                <a:lnTo>
                                  <a:pt x="416" y="116"/>
                                </a:lnTo>
                                <a:lnTo>
                                  <a:pt x="416" y="116"/>
                                </a:lnTo>
                                <a:lnTo>
                                  <a:pt x="417" y="116"/>
                                </a:lnTo>
                                <a:lnTo>
                                  <a:pt x="418" y="115"/>
                                </a:lnTo>
                                <a:lnTo>
                                  <a:pt x="419" y="115"/>
                                </a:lnTo>
                                <a:lnTo>
                                  <a:pt x="419" y="115"/>
                                </a:lnTo>
                                <a:lnTo>
                                  <a:pt x="420" y="115"/>
                                </a:lnTo>
                                <a:lnTo>
                                  <a:pt x="420" y="115"/>
                                </a:lnTo>
                                <a:lnTo>
                                  <a:pt x="422" y="114"/>
                                </a:lnTo>
                                <a:lnTo>
                                  <a:pt x="422" y="114"/>
                                </a:lnTo>
                                <a:lnTo>
                                  <a:pt x="423" y="114"/>
                                </a:lnTo>
                                <a:lnTo>
                                  <a:pt x="424" y="114"/>
                                </a:lnTo>
                                <a:lnTo>
                                  <a:pt x="424" y="113"/>
                                </a:lnTo>
                                <a:lnTo>
                                  <a:pt x="426" y="113"/>
                                </a:lnTo>
                                <a:lnTo>
                                  <a:pt x="426" y="113"/>
                                </a:lnTo>
                                <a:lnTo>
                                  <a:pt x="427" y="113"/>
                                </a:lnTo>
                                <a:lnTo>
                                  <a:pt x="427" y="113"/>
                                </a:lnTo>
                                <a:lnTo>
                                  <a:pt x="428" y="113"/>
                                </a:lnTo>
                                <a:lnTo>
                                  <a:pt x="430" y="112"/>
                                </a:lnTo>
                                <a:lnTo>
                                  <a:pt x="432" y="111"/>
                                </a:lnTo>
                                <a:lnTo>
                                  <a:pt x="433" y="111"/>
                                </a:lnTo>
                                <a:lnTo>
                                  <a:pt x="435" y="110"/>
                                </a:lnTo>
                                <a:lnTo>
                                  <a:pt x="437" y="110"/>
                                </a:lnTo>
                                <a:lnTo>
                                  <a:pt x="438" y="109"/>
                                </a:lnTo>
                                <a:lnTo>
                                  <a:pt x="440" y="108"/>
                                </a:lnTo>
                                <a:lnTo>
                                  <a:pt x="441" y="108"/>
                                </a:lnTo>
                                <a:lnTo>
                                  <a:pt x="443" y="107"/>
                                </a:lnTo>
                                <a:lnTo>
                                  <a:pt x="445" y="107"/>
                                </a:lnTo>
                                <a:lnTo>
                                  <a:pt x="446" y="106"/>
                                </a:lnTo>
                                <a:lnTo>
                                  <a:pt x="448" y="105"/>
                                </a:lnTo>
                                <a:lnTo>
                                  <a:pt x="450" y="105"/>
                                </a:lnTo>
                                <a:lnTo>
                                  <a:pt x="452" y="105"/>
                                </a:lnTo>
                                <a:lnTo>
                                  <a:pt x="453" y="103"/>
                                </a:lnTo>
                                <a:lnTo>
                                  <a:pt x="455" y="103"/>
                                </a:lnTo>
                                <a:lnTo>
                                  <a:pt x="457" y="103"/>
                                </a:lnTo>
                                <a:lnTo>
                                  <a:pt x="458" y="102"/>
                                </a:lnTo>
                                <a:lnTo>
                                  <a:pt x="460" y="101"/>
                                </a:lnTo>
                                <a:lnTo>
                                  <a:pt x="462" y="101"/>
                                </a:lnTo>
                                <a:lnTo>
                                  <a:pt x="463" y="100"/>
                                </a:lnTo>
                                <a:lnTo>
                                  <a:pt x="465" y="100"/>
                                </a:lnTo>
                                <a:lnTo>
                                  <a:pt x="466" y="99"/>
                                </a:lnTo>
                                <a:lnTo>
                                  <a:pt x="469" y="98"/>
                                </a:lnTo>
                                <a:lnTo>
                                  <a:pt x="470" y="98"/>
                                </a:lnTo>
                                <a:lnTo>
                                  <a:pt x="471" y="97"/>
                                </a:lnTo>
                                <a:lnTo>
                                  <a:pt x="473" y="97"/>
                                </a:lnTo>
                                <a:lnTo>
                                  <a:pt x="475" y="96"/>
                                </a:lnTo>
                                <a:lnTo>
                                  <a:pt x="477" y="96"/>
                                </a:lnTo>
                                <a:lnTo>
                                  <a:pt x="478" y="94"/>
                                </a:lnTo>
                                <a:lnTo>
                                  <a:pt x="480" y="94"/>
                                </a:lnTo>
                                <a:lnTo>
                                  <a:pt x="482" y="94"/>
                                </a:lnTo>
                                <a:lnTo>
                                  <a:pt x="482" y="94"/>
                                </a:lnTo>
                                <a:lnTo>
                                  <a:pt x="482" y="94"/>
                                </a:lnTo>
                                <a:lnTo>
                                  <a:pt x="482" y="94"/>
                                </a:lnTo>
                                <a:lnTo>
                                  <a:pt x="482" y="95"/>
                                </a:lnTo>
                                <a:lnTo>
                                  <a:pt x="483" y="96"/>
                                </a:lnTo>
                                <a:lnTo>
                                  <a:pt x="483" y="96"/>
                                </a:lnTo>
                                <a:lnTo>
                                  <a:pt x="483" y="97"/>
                                </a:lnTo>
                                <a:lnTo>
                                  <a:pt x="483" y="97"/>
                                </a:lnTo>
                                <a:lnTo>
                                  <a:pt x="483" y="97"/>
                                </a:lnTo>
                                <a:lnTo>
                                  <a:pt x="483" y="97"/>
                                </a:lnTo>
                                <a:lnTo>
                                  <a:pt x="483" y="97"/>
                                </a:lnTo>
                                <a:lnTo>
                                  <a:pt x="483" y="98"/>
                                </a:lnTo>
                                <a:lnTo>
                                  <a:pt x="483" y="98"/>
                                </a:lnTo>
                                <a:lnTo>
                                  <a:pt x="484" y="99"/>
                                </a:lnTo>
                                <a:lnTo>
                                  <a:pt x="484" y="100"/>
                                </a:lnTo>
                                <a:lnTo>
                                  <a:pt x="484" y="100"/>
                                </a:lnTo>
                                <a:lnTo>
                                  <a:pt x="484" y="100"/>
                                </a:lnTo>
                                <a:lnTo>
                                  <a:pt x="484" y="100"/>
                                </a:lnTo>
                                <a:lnTo>
                                  <a:pt x="484" y="101"/>
                                </a:lnTo>
                                <a:lnTo>
                                  <a:pt x="485" y="101"/>
                                </a:lnTo>
                                <a:lnTo>
                                  <a:pt x="483" y="102"/>
                                </a:lnTo>
                                <a:lnTo>
                                  <a:pt x="479" y="103"/>
                                </a:lnTo>
                                <a:lnTo>
                                  <a:pt x="477" y="103"/>
                                </a:lnTo>
                                <a:lnTo>
                                  <a:pt x="475" y="104"/>
                                </a:lnTo>
                                <a:lnTo>
                                  <a:pt x="472" y="105"/>
                                </a:lnTo>
                                <a:lnTo>
                                  <a:pt x="470" y="106"/>
                                </a:lnTo>
                                <a:lnTo>
                                  <a:pt x="467" y="106"/>
                                </a:lnTo>
                                <a:lnTo>
                                  <a:pt x="465" y="107"/>
                                </a:lnTo>
                                <a:lnTo>
                                  <a:pt x="462" y="108"/>
                                </a:lnTo>
                                <a:lnTo>
                                  <a:pt x="460" y="109"/>
                                </a:lnTo>
                                <a:lnTo>
                                  <a:pt x="457" y="110"/>
                                </a:lnTo>
                                <a:lnTo>
                                  <a:pt x="455" y="111"/>
                                </a:lnTo>
                                <a:lnTo>
                                  <a:pt x="452" y="111"/>
                                </a:lnTo>
                                <a:lnTo>
                                  <a:pt x="450" y="112"/>
                                </a:lnTo>
                                <a:lnTo>
                                  <a:pt x="448" y="113"/>
                                </a:lnTo>
                                <a:lnTo>
                                  <a:pt x="445" y="113"/>
                                </a:lnTo>
                                <a:lnTo>
                                  <a:pt x="443" y="114"/>
                                </a:lnTo>
                                <a:lnTo>
                                  <a:pt x="440" y="115"/>
                                </a:lnTo>
                                <a:lnTo>
                                  <a:pt x="437" y="116"/>
                                </a:lnTo>
                                <a:lnTo>
                                  <a:pt x="435" y="116"/>
                                </a:lnTo>
                                <a:lnTo>
                                  <a:pt x="432" y="118"/>
                                </a:lnTo>
                                <a:lnTo>
                                  <a:pt x="430" y="118"/>
                                </a:lnTo>
                                <a:lnTo>
                                  <a:pt x="427" y="119"/>
                                </a:lnTo>
                                <a:lnTo>
                                  <a:pt x="425" y="120"/>
                                </a:lnTo>
                                <a:lnTo>
                                  <a:pt x="423" y="120"/>
                                </a:lnTo>
                                <a:lnTo>
                                  <a:pt x="420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5" y="123"/>
                                </a:lnTo>
                                <a:lnTo>
                                  <a:pt x="412" y="124"/>
                                </a:lnTo>
                                <a:lnTo>
                                  <a:pt x="410" y="124"/>
                                </a:lnTo>
                                <a:lnTo>
                                  <a:pt x="407" y="126"/>
                                </a:lnTo>
                                <a:lnTo>
                                  <a:pt x="405" y="126"/>
                                </a:lnTo>
                                <a:lnTo>
                                  <a:pt x="404" y="127"/>
                                </a:lnTo>
                                <a:lnTo>
                                  <a:pt x="403" y="127"/>
                                </a:lnTo>
                                <a:lnTo>
                                  <a:pt x="402" y="127"/>
                                </a:lnTo>
                                <a:lnTo>
                                  <a:pt x="401" y="127"/>
                                </a:lnTo>
                                <a:lnTo>
                                  <a:pt x="401" y="128"/>
                                </a:lnTo>
                                <a:lnTo>
                                  <a:pt x="399" y="128"/>
                                </a:lnTo>
                                <a:lnTo>
                                  <a:pt x="399" y="128"/>
                                </a:lnTo>
                                <a:lnTo>
                                  <a:pt x="398" y="129"/>
                                </a:lnTo>
                                <a:lnTo>
                                  <a:pt x="397" y="129"/>
                                </a:lnTo>
                                <a:lnTo>
                                  <a:pt x="395" y="129"/>
                                </a:lnTo>
                                <a:lnTo>
                                  <a:pt x="395" y="129"/>
                                </a:lnTo>
                                <a:lnTo>
                                  <a:pt x="394" y="129"/>
                                </a:lnTo>
                                <a:lnTo>
                                  <a:pt x="393" y="130"/>
                                </a:lnTo>
                                <a:lnTo>
                                  <a:pt x="392" y="130"/>
                                </a:lnTo>
                                <a:lnTo>
                                  <a:pt x="392" y="131"/>
                                </a:lnTo>
                                <a:lnTo>
                                  <a:pt x="390" y="131"/>
                                </a:lnTo>
                                <a:lnTo>
                                  <a:pt x="389" y="131"/>
                                </a:lnTo>
                                <a:lnTo>
                                  <a:pt x="389" y="131"/>
                                </a:lnTo>
                                <a:lnTo>
                                  <a:pt x="388" y="132"/>
                                </a:lnTo>
                                <a:lnTo>
                                  <a:pt x="387" y="132"/>
                                </a:lnTo>
                                <a:lnTo>
                                  <a:pt x="386" y="132"/>
                                </a:lnTo>
                                <a:lnTo>
                                  <a:pt x="385" y="132"/>
                                </a:lnTo>
                                <a:lnTo>
                                  <a:pt x="384" y="133"/>
                                </a:lnTo>
                                <a:lnTo>
                                  <a:pt x="384" y="133"/>
                                </a:lnTo>
                                <a:lnTo>
                                  <a:pt x="382" y="133"/>
                                </a:lnTo>
                                <a:lnTo>
                                  <a:pt x="381" y="133"/>
                                </a:lnTo>
                                <a:lnTo>
                                  <a:pt x="381" y="133"/>
                                </a:lnTo>
                                <a:lnTo>
                                  <a:pt x="380" y="133"/>
                                </a:lnTo>
                                <a:lnTo>
                                  <a:pt x="378" y="133"/>
                                </a:lnTo>
                                <a:lnTo>
                                  <a:pt x="377" y="133"/>
                                </a:lnTo>
                                <a:lnTo>
                                  <a:pt x="377" y="133"/>
                                </a:lnTo>
                                <a:lnTo>
                                  <a:pt x="376" y="133"/>
                                </a:lnTo>
                                <a:lnTo>
                                  <a:pt x="375" y="133"/>
                                </a:lnTo>
                                <a:lnTo>
                                  <a:pt x="374" y="133"/>
                                </a:lnTo>
                                <a:lnTo>
                                  <a:pt x="372" y="133"/>
                                </a:lnTo>
                                <a:lnTo>
                                  <a:pt x="371" y="133"/>
                                </a:lnTo>
                                <a:lnTo>
                                  <a:pt x="370" y="133"/>
                                </a:lnTo>
                                <a:lnTo>
                                  <a:pt x="368" y="133"/>
                                </a:lnTo>
                                <a:lnTo>
                                  <a:pt x="367" y="133"/>
                                </a:lnTo>
                                <a:lnTo>
                                  <a:pt x="366" y="133"/>
                                </a:lnTo>
                                <a:lnTo>
                                  <a:pt x="365" y="133"/>
                                </a:lnTo>
                                <a:lnTo>
                                  <a:pt x="364" y="133"/>
                                </a:lnTo>
                                <a:lnTo>
                                  <a:pt x="363" y="133"/>
                                </a:lnTo>
                                <a:lnTo>
                                  <a:pt x="361" y="133"/>
                                </a:lnTo>
                                <a:lnTo>
                                  <a:pt x="360" y="133"/>
                                </a:lnTo>
                                <a:lnTo>
                                  <a:pt x="359" y="133"/>
                                </a:lnTo>
                                <a:lnTo>
                                  <a:pt x="357" y="133"/>
                                </a:lnTo>
                                <a:lnTo>
                                  <a:pt x="356" y="133"/>
                                </a:lnTo>
                                <a:lnTo>
                                  <a:pt x="355" y="133"/>
                                </a:lnTo>
                                <a:lnTo>
                                  <a:pt x="353" y="133"/>
                                </a:lnTo>
                                <a:lnTo>
                                  <a:pt x="352" y="133"/>
                                </a:lnTo>
                                <a:lnTo>
                                  <a:pt x="351" y="133"/>
                                </a:lnTo>
                                <a:lnTo>
                                  <a:pt x="349" y="133"/>
                                </a:lnTo>
                                <a:lnTo>
                                  <a:pt x="348" y="133"/>
                                </a:lnTo>
                                <a:lnTo>
                                  <a:pt x="347" y="133"/>
                                </a:lnTo>
                                <a:lnTo>
                                  <a:pt x="346" y="133"/>
                                </a:lnTo>
                                <a:lnTo>
                                  <a:pt x="344" y="133"/>
                                </a:lnTo>
                                <a:lnTo>
                                  <a:pt x="343" y="133"/>
                                </a:lnTo>
                                <a:lnTo>
                                  <a:pt x="342" y="133"/>
                                </a:lnTo>
                                <a:lnTo>
                                  <a:pt x="340" y="133"/>
                                </a:lnTo>
                                <a:lnTo>
                                  <a:pt x="339" y="133"/>
                                </a:lnTo>
                                <a:lnTo>
                                  <a:pt x="338" y="133"/>
                                </a:lnTo>
                                <a:lnTo>
                                  <a:pt x="336" y="133"/>
                                </a:lnTo>
                                <a:lnTo>
                                  <a:pt x="335" y="134"/>
                                </a:lnTo>
                                <a:lnTo>
                                  <a:pt x="333" y="133"/>
                                </a:lnTo>
                                <a:lnTo>
                                  <a:pt x="331" y="133"/>
                                </a:lnTo>
                                <a:lnTo>
                                  <a:pt x="330" y="133"/>
                                </a:lnTo>
                                <a:lnTo>
                                  <a:pt x="328" y="133"/>
                                </a:lnTo>
                                <a:lnTo>
                                  <a:pt x="326" y="133"/>
                                </a:lnTo>
                                <a:lnTo>
                                  <a:pt x="325" y="133"/>
                                </a:lnTo>
                                <a:lnTo>
                                  <a:pt x="323" y="133"/>
                                </a:lnTo>
                                <a:lnTo>
                                  <a:pt x="321" y="133"/>
                                </a:lnTo>
                                <a:lnTo>
                                  <a:pt x="320" y="132"/>
                                </a:lnTo>
                                <a:lnTo>
                                  <a:pt x="318" y="132"/>
                                </a:lnTo>
                                <a:lnTo>
                                  <a:pt x="317" y="132"/>
                                </a:lnTo>
                                <a:lnTo>
                                  <a:pt x="314" y="132"/>
                                </a:lnTo>
                                <a:lnTo>
                                  <a:pt x="313" y="132"/>
                                </a:lnTo>
                                <a:lnTo>
                                  <a:pt x="312" y="131"/>
                                </a:lnTo>
                                <a:lnTo>
                                  <a:pt x="310" y="131"/>
                                </a:lnTo>
                                <a:lnTo>
                                  <a:pt x="308" y="131"/>
                                </a:lnTo>
                                <a:lnTo>
                                  <a:pt x="307" y="131"/>
                                </a:lnTo>
                                <a:lnTo>
                                  <a:pt x="305" y="130"/>
                                </a:lnTo>
                                <a:lnTo>
                                  <a:pt x="304" y="130"/>
                                </a:lnTo>
                                <a:lnTo>
                                  <a:pt x="302" y="129"/>
                                </a:lnTo>
                                <a:lnTo>
                                  <a:pt x="300" y="129"/>
                                </a:lnTo>
                                <a:lnTo>
                                  <a:pt x="299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96" y="129"/>
                                </a:lnTo>
                                <a:lnTo>
                                  <a:pt x="294" y="128"/>
                                </a:lnTo>
                                <a:lnTo>
                                  <a:pt x="292" y="128"/>
                                </a:lnTo>
                                <a:lnTo>
                                  <a:pt x="291" y="128"/>
                                </a:lnTo>
                                <a:lnTo>
                                  <a:pt x="290" y="127"/>
                                </a:lnTo>
                                <a:lnTo>
                                  <a:pt x="288" y="127"/>
                                </a:lnTo>
                                <a:lnTo>
                                  <a:pt x="286" y="127"/>
                                </a:lnTo>
                                <a:lnTo>
                                  <a:pt x="284" y="127"/>
                                </a:lnTo>
                                <a:lnTo>
                                  <a:pt x="283" y="126"/>
                                </a:lnTo>
                                <a:lnTo>
                                  <a:pt x="282" y="126"/>
                                </a:lnTo>
                                <a:lnTo>
                                  <a:pt x="279" y="126"/>
                                </a:lnTo>
                                <a:lnTo>
                                  <a:pt x="278" y="125"/>
                                </a:lnTo>
                                <a:lnTo>
                                  <a:pt x="276" y="124"/>
                                </a:lnTo>
                                <a:lnTo>
                                  <a:pt x="274" y="124"/>
                                </a:lnTo>
                                <a:lnTo>
                                  <a:pt x="273" y="124"/>
                                </a:lnTo>
                                <a:lnTo>
                                  <a:pt x="271" y="123"/>
                                </a:lnTo>
                                <a:lnTo>
                                  <a:pt x="269" y="123"/>
                                </a:lnTo>
                                <a:lnTo>
                                  <a:pt x="267" y="123"/>
                                </a:lnTo>
                                <a:lnTo>
                                  <a:pt x="266" y="122"/>
                                </a:lnTo>
                                <a:lnTo>
                                  <a:pt x="264" y="122"/>
                                </a:lnTo>
                                <a:lnTo>
                                  <a:pt x="262" y="122"/>
                                </a:lnTo>
                                <a:lnTo>
                                  <a:pt x="261" y="121"/>
                                </a:lnTo>
                                <a:lnTo>
                                  <a:pt x="258" y="120"/>
                                </a:lnTo>
                                <a:lnTo>
                                  <a:pt x="257" y="120"/>
                                </a:lnTo>
                                <a:lnTo>
                                  <a:pt x="255" y="119"/>
                                </a:lnTo>
                                <a:lnTo>
                                  <a:pt x="253" y="119"/>
                                </a:lnTo>
                                <a:lnTo>
                                  <a:pt x="252" y="119"/>
                                </a:lnTo>
                                <a:lnTo>
                                  <a:pt x="250" y="118"/>
                                </a:lnTo>
                                <a:lnTo>
                                  <a:pt x="248" y="118"/>
                                </a:lnTo>
                                <a:lnTo>
                                  <a:pt x="246" y="117"/>
                                </a:lnTo>
                                <a:lnTo>
                                  <a:pt x="244" y="116"/>
                                </a:lnTo>
                                <a:lnTo>
                                  <a:pt x="243" y="116"/>
                                </a:lnTo>
                                <a:lnTo>
                                  <a:pt x="241" y="116"/>
                                </a:lnTo>
                                <a:lnTo>
                                  <a:pt x="239" y="115"/>
                                </a:lnTo>
                                <a:lnTo>
                                  <a:pt x="237" y="115"/>
                                </a:lnTo>
                                <a:lnTo>
                                  <a:pt x="236" y="114"/>
                                </a:lnTo>
                                <a:lnTo>
                                  <a:pt x="234" y="114"/>
                                </a:lnTo>
                                <a:lnTo>
                                  <a:pt x="232" y="113"/>
                                </a:lnTo>
                                <a:lnTo>
                                  <a:pt x="231" y="113"/>
                                </a:lnTo>
                                <a:lnTo>
                                  <a:pt x="229" y="113"/>
                                </a:lnTo>
                                <a:lnTo>
                                  <a:pt x="227" y="112"/>
                                </a:lnTo>
                                <a:lnTo>
                                  <a:pt x="219" y="110"/>
                                </a:lnTo>
                                <a:lnTo>
                                  <a:pt x="212" y="108"/>
                                </a:lnTo>
                                <a:lnTo>
                                  <a:pt x="205" y="105"/>
                                </a:lnTo>
                                <a:lnTo>
                                  <a:pt x="198" y="103"/>
                                </a:lnTo>
                                <a:lnTo>
                                  <a:pt x="190" y="101"/>
                                </a:lnTo>
                                <a:lnTo>
                                  <a:pt x="183" y="98"/>
                                </a:lnTo>
                                <a:lnTo>
                                  <a:pt x="176" y="96"/>
                                </a:lnTo>
                                <a:lnTo>
                                  <a:pt x="169" y="93"/>
                                </a:lnTo>
                                <a:lnTo>
                                  <a:pt x="161" y="90"/>
                                </a:lnTo>
                                <a:lnTo>
                                  <a:pt x="154" y="88"/>
                                </a:lnTo>
                                <a:lnTo>
                                  <a:pt x="147" y="85"/>
                                </a:lnTo>
                                <a:lnTo>
                                  <a:pt x="139" y="83"/>
                                </a:lnTo>
                                <a:lnTo>
                                  <a:pt x="133" y="79"/>
                                </a:lnTo>
                                <a:lnTo>
                                  <a:pt x="125" y="76"/>
                                </a:lnTo>
                                <a:lnTo>
                                  <a:pt x="118" y="74"/>
                                </a:lnTo>
                                <a:lnTo>
                                  <a:pt x="111" y="71"/>
                                </a:lnTo>
                                <a:lnTo>
                                  <a:pt x="104" y="67"/>
                                </a:lnTo>
                                <a:lnTo>
                                  <a:pt x="96" y="64"/>
                                </a:lnTo>
                                <a:lnTo>
                                  <a:pt x="90" y="61"/>
                                </a:lnTo>
                                <a:lnTo>
                                  <a:pt x="83" y="58"/>
                                </a:lnTo>
                                <a:lnTo>
                                  <a:pt x="76" y="55"/>
                                </a:lnTo>
                                <a:lnTo>
                                  <a:pt x="69" y="52"/>
                                </a:lnTo>
                                <a:lnTo>
                                  <a:pt x="62" y="49"/>
                                </a:lnTo>
                                <a:lnTo>
                                  <a:pt x="54" y="45"/>
                                </a:lnTo>
                                <a:lnTo>
                                  <a:pt x="48" y="42"/>
                                </a:lnTo>
                                <a:lnTo>
                                  <a:pt x="41" y="39"/>
                                </a:lnTo>
                                <a:lnTo>
                                  <a:pt x="33" y="36"/>
                                </a:lnTo>
                                <a:lnTo>
                                  <a:pt x="27" y="32"/>
                                </a:lnTo>
                                <a:lnTo>
                                  <a:pt x="20" y="29"/>
                                </a:lnTo>
                                <a:lnTo>
                                  <a:pt x="13" y="25"/>
                                </a:lnTo>
                                <a:lnTo>
                                  <a:pt x="6" y="22"/>
                                </a:lnTo>
                                <a:lnTo>
                                  <a:pt x="0" y="19"/>
                                </a:lnTo>
                                <a:lnTo>
                                  <a:pt x="0" y="18"/>
                                </a:lnTo>
                                <a:lnTo>
                                  <a:pt x="1" y="18"/>
                                </a:lnTo>
                                <a:lnTo>
                                  <a:pt x="1" y="17"/>
                                </a:lnTo>
                                <a:lnTo>
                                  <a:pt x="1" y="16"/>
                                </a:lnTo>
                                <a:lnTo>
                                  <a:pt x="1" y="16"/>
                                </a:lnTo>
                                <a:lnTo>
                                  <a:pt x="2" y="15"/>
                                </a:lnTo>
                                <a:lnTo>
                                  <a:pt x="2" y="15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1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9"/>
                                </a:lnTo>
                                <a:lnTo>
                                  <a:pt x="5" y="8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3"/>
                                </a:lnTo>
                                <a:lnTo>
                                  <a:pt x="7" y="3"/>
                                </a:lnTo>
                                <a:lnTo>
                                  <a:pt x="7" y="2"/>
                                </a:lnTo>
                                <a:lnTo>
                                  <a:pt x="7" y="2"/>
                                </a:lnTo>
                                <a:lnTo>
                                  <a:pt x="7" y="1"/>
                                </a:ln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9360" y="674640"/>
                            <a:ext cx="174960" cy="48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6" h="135">
                                <a:moveTo>
                                  <a:pt x="8" y="0"/>
                                </a:moveTo>
                                <a:lnTo>
                                  <a:pt x="14" y="4"/>
                                </a:lnTo>
                                <a:lnTo>
                                  <a:pt x="23" y="10"/>
                                </a:lnTo>
                                <a:lnTo>
                                  <a:pt x="35" y="16"/>
                                </a:lnTo>
                                <a:lnTo>
                                  <a:pt x="51" y="24"/>
                                </a:lnTo>
                                <a:lnTo>
                                  <a:pt x="69" y="33"/>
                                </a:lnTo>
                                <a:lnTo>
                                  <a:pt x="88" y="42"/>
                                </a:lnTo>
                                <a:lnTo>
                                  <a:pt x="109" y="52"/>
                                </a:lnTo>
                                <a:lnTo>
                                  <a:pt x="132" y="62"/>
                                </a:lnTo>
                                <a:lnTo>
                                  <a:pt x="155" y="72"/>
                                </a:lnTo>
                                <a:lnTo>
                                  <a:pt x="178" y="81"/>
                                </a:lnTo>
                                <a:lnTo>
                                  <a:pt x="202" y="90"/>
                                </a:lnTo>
                                <a:lnTo>
                                  <a:pt x="226" y="98"/>
                                </a:lnTo>
                                <a:lnTo>
                                  <a:pt x="248" y="106"/>
                                </a:lnTo>
                                <a:lnTo>
                                  <a:pt x="268" y="112"/>
                                </a:lnTo>
                                <a:lnTo>
                                  <a:pt x="286" y="116"/>
                                </a:lnTo>
                                <a:lnTo>
                                  <a:pt x="303" y="119"/>
                                </a:lnTo>
                                <a:lnTo>
                                  <a:pt x="309" y="120"/>
                                </a:lnTo>
                                <a:lnTo>
                                  <a:pt x="316" y="121"/>
                                </a:lnTo>
                                <a:lnTo>
                                  <a:pt x="322" y="122"/>
                                </a:lnTo>
                                <a:lnTo>
                                  <a:pt x="329" y="122"/>
                                </a:lnTo>
                                <a:lnTo>
                                  <a:pt x="335" y="123"/>
                                </a:lnTo>
                                <a:lnTo>
                                  <a:pt x="341" y="123"/>
                                </a:lnTo>
                                <a:lnTo>
                                  <a:pt x="347" y="123"/>
                                </a:lnTo>
                                <a:lnTo>
                                  <a:pt x="353" y="123"/>
                                </a:lnTo>
                                <a:lnTo>
                                  <a:pt x="363" y="124"/>
                                </a:lnTo>
                                <a:lnTo>
                                  <a:pt x="371" y="124"/>
                                </a:lnTo>
                                <a:lnTo>
                                  <a:pt x="378" y="125"/>
                                </a:lnTo>
                                <a:lnTo>
                                  <a:pt x="385" y="124"/>
                                </a:lnTo>
                                <a:lnTo>
                                  <a:pt x="391" y="124"/>
                                </a:lnTo>
                                <a:lnTo>
                                  <a:pt x="396" y="123"/>
                                </a:lnTo>
                                <a:lnTo>
                                  <a:pt x="401" y="121"/>
                                </a:lnTo>
                                <a:lnTo>
                                  <a:pt x="405" y="119"/>
                                </a:lnTo>
                                <a:lnTo>
                                  <a:pt x="407" y="119"/>
                                </a:lnTo>
                                <a:lnTo>
                                  <a:pt x="410" y="118"/>
                                </a:lnTo>
                                <a:lnTo>
                                  <a:pt x="413" y="116"/>
                                </a:lnTo>
                                <a:lnTo>
                                  <a:pt x="416" y="116"/>
                                </a:lnTo>
                                <a:lnTo>
                                  <a:pt x="419" y="115"/>
                                </a:lnTo>
                                <a:lnTo>
                                  <a:pt x="422" y="114"/>
                                </a:lnTo>
                                <a:lnTo>
                                  <a:pt x="426" y="113"/>
                                </a:lnTo>
                                <a:lnTo>
                                  <a:pt x="428" y="113"/>
                                </a:lnTo>
                                <a:lnTo>
                                  <a:pt x="435" y="110"/>
                                </a:lnTo>
                                <a:lnTo>
                                  <a:pt x="441" y="108"/>
                                </a:lnTo>
                                <a:lnTo>
                                  <a:pt x="448" y="105"/>
                                </a:lnTo>
                                <a:lnTo>
                                  <a:pt x="455" y="103"/>
                                </a:lnTo>
                                <a:lnTo>
                                  <a:pt x="462" y="101"/>
                                </a:lnTo>
                                <a:lnTo>
                                  <a:pt x="469" y="98"/>
                                </a:lnTo>
                                <a:lnTo>
                                  <a:pt x="475" y="96"/>
                                </a:lnTo>
                                <a:lnTo>
                                  <a:pt x="482" y="94"/>
                                </a:lnTo>
                                <a:lnTo>
                                  <a:pt x="483" y="96"/>
                                </a:lnTo>
                                <a:lnTo>
                                  <a:pt x="483" y="97"/>
                                </a:lnTo>
                                <a:lnTo>
                                  <a:pt x="484" y="100"/>
                                </a:lnTo>
                                <a:lnTo>
                                  <a:pt x="485" y="101"/>
                                </a:lnTo>
                                <a:lnTo>
                                  <a:pt x="479" y="103"/>
                                </a:lnTo>
                                <a:lnTo>
                                  <a:pt x="475" y="104"/>
                                </a:lnTo>
                                <a:lnTo>
                                  <a:pt x="470" y="106"/>
                                </a:lnTo>
                                <a:lnTo>
                                  <a:pt x="465" y="107"/>
                                </a:lnTo>
                                <a:lnTo>
                                  <a:pt x="460" y="109"/>
                                </a:lnTo>
                                <a:lnTo>
                                  <a:pt x="455" y="111"/>
                                </a:lnTo>
                                <a:lnTo>
                                  <a:pt x="450" y="112"/>
                                </a:lnTo>
                                <a:lnTo>
                                  <a:pt x="445" y="113"/>
                                </a:lnTo>
                                <a:lnTo>
                                  <a:pt x="440" y="115"/>
                                </a:lnTo>
                                <a:lnTo>
                                  <a:pt x="435" y="116"/>
                                </a:lnTo>
                                <a:lnTo>
                                  <a:pt x="430" y="118"/>
                                </a:lnTo>
                                <a:lnTo>
                                  <a:pt x="425" y="120"/>
                                </a:lnTo>
                                <a:lnTo>
                                  <a:pt x="420" y="122"/>
                                </a:lnTo>
                                <a:lnTo>
                                  <a:pt x="415" y="123"/>
                                </a:lnTo>
                                <a:lnTo>
                                  <a:pt x="410" y="124"/>
                                </a:lnTo>
                                <a:lnTo>
                                  <a:pt x="405" y="126"/>
                                </a:lnTo>
                                <a:lnTo>
                                  <a:pt x="401" y="127"/>
                                </a:lnTo>
                                <a:lnTo>
                                  <a:pt x="398" y="129"/>
                                </a:lnTo>
                                <a:lnTo>
                                  <a:pt x="394" y="129"/>
                                </a:lnTo>
                                <a:lnTo>
                                  <a:pt x="390" y="131"/>
                                </a:lnTo>
                                <a:lnTo>
                                  <a:pt x="387" y="132"/>
                                </a:lnTo>
                                <a:lnTo>
                                  <a:pt x="384" y="133"/>
                                </a:lnTo>
                                <a:lnTo>
                                  <a:pt x="380" y="133"/>
                                </a:lnTo>
                                <a:lnTo>
                                  <a:pt x="376" y="133"/>
                                </a:lnTo>
                                <a:lnTo>
                                  <a:pt x="371" y="133"/>
                                </a:lnTo>
                                <a:lnTo>
                                  <a:pt x="366" y="133"/>
                                </a:lnTo>
                                <a:lnTo>
                                  <a:pt x="361" y="133"/>
                                </a:lnTo>
                                <a:lnTo>
                                  <a:pt x="356" y="133"/>
                                </a:lnTo>
                                <a:lnTo>
                                  <a:pt x="351" y="133"/>
                                </a:lnTo>
                                <a:lnTo>
                                  <a:pt x="346" y="133"/>
                                </a:lnTo>
                                <a:lnTo>
                                  <a:pt x="340" y="133"/>
                                </a:lnTo>
                                <a:lnTo>
                                  <a:pt x="335" y="134"/>
                                </a:lnTo>
                                <a:lnTo>
                                  <a:pt x="328" y="133"/>
                                </a:lnTo>
                                <a:lnTo>
                                  <a:pt x="321" y="133"/>
                                </a:lnTo>
                                <a:lnTo>
                                  <a:pt x="314" y="132"/>
                                </a:lnTo>
                                <a:lnTo>
                                  <a:pt x="308" y="131"/>
                                </a:lnTo>
                                <a:lnTo>
                                  <a:pt x="302" y="129"/>
                                </a:lnTo>
                                <a:lnTo>
                                  <a:pt x="296" y="129"/>
                                </a:lnTo>
                                <a:lnTo>
                                  <a:pt x="290" y="127"/>
                                </a:lnTo>
                                <a:lnTo>
                                  <a:pt x="283" y="126"/>
                                </a:lnTo>
                                <a:lnTo>
                                  <a:pt x="276" y="124"/>
                                </a:lnTo>
                                <a:lnTo>
                                  <a:pt x="269" y="123"/>
                                </a:lnTo>
                                <a:lnTo>
                                  <a:pt x="262" y="122"/>
                                </a:lnTo>
                                <a:lnTo>
                                  <a:pt x="255" y="119"/>
                                </a:lnTo>
                                <a:lnTo>
                                  <a:pt x="248" y="118"/>
                                </a:lnTo>
                                <a:lnTo>
                                  <a:pt x="241" y="116"/>
                                </a:lnTo>
                                <a:lnTo>
                                  <a:pt x="234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12" y="108"/>
                                </a:lnTo>
                                <a:lnTo>
                                  <a:pt x="198" y="103"/>
                                </a:lnTo>
                                <a:lnTo>
                                  <a:pt x="183" y="98"/>
                                </a:lnTo>
                                <a:lnTo>
                                  <a:pt x="169" y="93"/>
                                </a:lnTo>
                                <a:lnTo>
                                  <a:pt x="154" y="88"/>
                                </a:lnTo>
                                <a:lnTo>
                                  <a:pt x="139" y="83"/>
                                </a:lnTo>
                                <a:lnTo>
                                  <a:pt x="125" y="76"/>
                                </a:lnTo>
                                <a:lnTo>
                                  <a:pt x="111" y="71"/>
                                </a:lnTo>
                                <a:lnTo>
                                  <a:pt x="96" y="64"/>
                                </a:lnTo>
                                <a:lnTo>
                                  <a:pt x="83" y="58"/>
                                </a:lnTo>
                                <a:lnTo>
                                  <a:pt x="69" y="52"/>
                                </a:lnTo>
                                <a:lnTo>
                                  <a:pt x="54" y="45"/>
                                </a:lnTo>
                                <a:lnTo>
                                  <a:pt x="41" y="39"/>
                                </a:lnTo>
                                <a:lnTo>
                                  <a:pt x="27" y="32"/>
                                </a:lnTo>
                                <a:lnTo>
                                  <a:pt x="13" y="25"/>
                                </a:lnTo>
                                <a:lnTo>
                                  <a:pt x="0" y="19"/>
                                </a:lnTo>
                                <a:lnTo>
                                  <a:pt x="1" y="16"/>
                                </a:lnTo>
                                <a:lnTo>
                                  <a:pt x="2" y="14"/>
                                </a:lnTo>
                                <a:lnTo>
                                  <a:pt x="3" y="12"/>
                                </a:lnTo>
                                <a:lnTo>
                                  <a:pt x="4" y="10"/>
                                </a:lnTo>
                                <a:lnTo>
                                  <a:pt x="5" y="7"/>
                                </a:lnTo>
                                <a:lnTo>
                                  <a:pt x="6" y="5"/>
                                </a:lnTo>
                                <a:lnTo>
                                  <a:pt x="7" y="2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09720" y="576000"/>
                            <a:ext cx="9000" cy="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5" h="2">
                                <a:moveTo>
                                  <a:pt x="0" y="1"/>
                                </a:moveTo>
                                <a:lnTo>
                                  <a:pt x="3" y="1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1"/>
                                </a:lnTo>
                                <a:lnTo>
                                  <a:pt x="24" y="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5680" y="399960"/>
                            <a:ext cx="4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09360" y="579240"/>
                            <a:ext cx="9360" cy="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" h="2">
                                <a:moveTo>
                                  <a:pt x="25" y="0"/>
                                </a:moveTo>
                                <a:lnTo>
                                  <a:pt x="13" y="1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50360" y="399960"/>
                            <a:ext cx="4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4960" y="429840"/>
                            <a:ext cx="64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0720" y="429840"/>
                            <a:ext cx="5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2840" y="414720"/>
                            <a:ext cx="3240" cy="3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38520" y="587520"/>
                            <a:ext cx="6840" cy="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17">
                                <a:moveTo>
                                  <a:pt x="18" y="16"/>
                                </a:moveTo>
                                <a:lnTo>
                                  <a:pt x="9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6080" y="417240"/>
                            <a:ext cx="3240" cy="25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800" y="434880"/>
                            <a:ext cx="4320" cy="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4480" y="438840"/>
                            <a:ext cx="432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5160" y="455400"/>
                            <a:ext cx="72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3640" y="612720"/>
                            <a:ext cx="72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" h="25">
                                <a:moveTo>
                                  <a:pt x="1" y="24"/>
                                </a:moveTo>
                                <a:lnTo>
                                  <a:pt x="1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5520" y="459720"/>
                            <a:ext cx="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3840" y="453960"/>
                            <a:ext cx="0" cy="6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3840" y="460440"/>
                            <a:ext cx="720" cy="6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7160" y="500400"/>
                            <a:ext cx="3240" cy="3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39600" y="640800"/>
                            <a:ext cx="64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" h="18">
                                <a:moveTo>
                                  <a:pt x="0" y="17"/>
                                </a:moveTo>
                                <a:lnTo>
                                  <a:pt x="9" y="9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3920" y="503640"/>
                            <a:ext cx="3240" cy="3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4480" y="478080"/>
                            <a:ext cx="432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800" y="482760"/>
                            <a:ext cx="432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160" y="522000"/>
                            <a:ext cx="4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440" y="655200"/>
                            <a:ext cx="9000" cy="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5" h="1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7840" y="522000"/>
                            <a:ext cx="4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1440" y="492120"/>
                            <a:ext cx="64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4960" y="492120"/>
                            <a:ext cx="64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7360" y="461520"/>
                            <a:ext cx="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4440" y="613440"/>
                            <a:ext cx="72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" h="25">
                                <a:moveTo>
                                  <a:pt x="0" y="0"/>
                                </a:moveTo>
                                <a:lnTo>
                                  <a:pt x="1" y="12"/>
                                </a:lnTo>
                                <a:lnTo>
                                  <a:pt x="1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87360" y="457200"/>
                            <a:ext cx="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8320" y="460440"/>
                            <a:ext cx="0" cy="6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8320" y="454680"/>
                            <a:ext cx="0" cy="6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120" y="418320"/>
                            <a:ext cx="3240" cy="3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09360" y="576000"/>
                            <a:ext cx="9720" cy="28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" h="80">
                                <a:moveTo>
                                  <a:pt x="24" y="78"/>
                                </a:moveTo>
                                <a:lnTo>
                                  <a:pt x="24" y="66"/>
                                </a:lnTo>
                                <a:lnTo>
                                  <a:pt x="23" y="65"/>
                                </a:lnTo>
                                <a:lnTo>
                                  <a:pt x="21" y="64"/>
                                </a:lnTo>
                                <a:lnTo>
                                  <a:pt x="21" y="63"/>
                                </a:lnTo>
                                <a:lnTo>
                                  <a:pt x="2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59"/>
                                </a:lnTo>
                                <a:lnTo>
                                  <a:pt x="21" y="39"/>
                                </a:lnTo>
                                <a:lnTo>
                                  <a:pt x="21" y="38"/>
                                </a:lnTo>
                                <a:lnTo>
                                  <a:pt x="22" y="37"/>
                                </a:lnTo>
                                <a:lnTo>
                                  <a:pt x="23" y="36"/>
                                </a:lnTo>
                                <a:lnTo>
                                  <a:pt x="23" y="36"/>
                                </a:lnTo>
                                <a:lnTo>
                                  <a:pt x="24" y="34"/>
                                </a:lnTo>
                                <a:lnTo>
                                  <a:pt x="25" y="32"/>
                                </a:lnTo>
                                <a:lnTo>
                                  <a:pt x="26" y="30"/>
                                </a:lnTo>
                                <a:lnTo>
                                  <a:pt x="26" y="28"/>
                                </a:lnTo>
                                <a:lnTo>
                                  <a:pt x="25" y="25"/>
                                </a:lnTo>
                                <a:lnTo>
                                  <a:pt x="25" y="23"/>
                                </a:lnTo>
                                <a:lnTo>
                                  <a:pt x="24" y="21"/>
                                </a:lnTo>
                                <a:lnTo>
                                  <a:pt x="22" y="20"/>
                                </a:lnTo>
                                <a:lnTo>
                                  <a:pt x="21" y="19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0" y="16"/>
                                </a:lnTo>
                                <a:lnTo>
                                  <a:pt x="21" y="14"/>
                                </a:lnTo>
                                <a:lnTo>
                                  <a:pt x="22" y="12"/>
                                </a:lnTo>
                                <a:lnTo>
                                  <a:pt x="24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9"/>
                                </a:lnTo>
                                <a:lnTo>
                                  <a:pt x="26" y="6"/>
                                </a:lnTo>
                                <a:lnTo>
                                  <a:pt x="26" y="3"/>
                                </a:lnTo>
                                <a:lnTo>
                                  <a:pt x="26" y="1"/>
                                </a:lnTo>
                                <a:lnTo>
                                  <a:pt x="23" y="1"/>
                                </a:lnTo>
                                <a:lnTo>
                                  <a:pt x="19" y="0"/>
                                </a:lnTo>
                                <a:lnTo>
                                  <a:pt x="16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6" y="1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1" y="11"/>
                                </a:lnTo>
                                <a:lnTo>
                                  <a:pt x="2" y="12"/>
                                </a:lnTo>
                                <a:lnTo>
                                  <a:pt x="5" y="13"/>
                                </a:lnTo>
                                <a:lnTo>
                                  <a:pt x="5" y="14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5" y="19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3" y="21"/>
                                </a:lnTo>
                                <a:lnTo>
                                  <a:pt x="2" y="23"/>
                                </a:lnTo>
                                <a:lnTo>
                                  <a:pt x="1" y="26"/>
                                </a:lnTo>
                                <a:lnTo>
                                  <a:pt x="1" y="28"/>
                                </a:lnTo>
                                <a:lnTo>
                                  <a:pt x="1" y="31"/>
                                </a:lnTo>
                                <a:lnTo>
                                  <a:pt x="2" y="33"/>
                                </a:lnTo>
                                <a:lnTo>
                                  <a:pt x="3" y="35"/>
                                </a:lnTo>
                                <a:lnTo>
                                  <a:pt x="5" y="36"/>
                                </a:lnTo>
                                <a:lnTo>
                                  <a:pt x="5" y="37"/>
                                </a:lnTo>
                                <a:lnTo>
                                  <a:pt x="5" y="37"/>
                                </a:lnTo>
                                <a:lnTo>
                                  <a:pt x="5" y="38"/>
                                </a:lnTo>
                                <a:lnTo>
                                  <a:pt x="5" y="39"/>
                                </a:lnTo>
                                <a:lnTo>
                                  <a:pt x="8" y="59"/>
                                </a:lnTo>
                                <a:lnTo>
                                  <a:pt x="8" y="60"/>
                                </a:lnTo>
                                <a:lnTo>
                                  <a:pt x="8" y="60"/>
                                </a:lnTo>
                                <a:lnTo>
                                  <a:pt x="8" y="61"/>
                                </a:lnTo>
                                <a:lnTo>
                                  <a:pt x="8" y="63"/>
                                </a:lnTo>
                                <a:lnTo>
                                  <a:pt x="6" y="64"/>
                                </a:lnTo>
                                <a:lnTo>
                                  <a:pt x="5" y="66"/>
                                </a:lnTo>
                                <a:lnTo>
                                  <a:pt x="3" y="66"/>
                                </a:lnTo>
                                <a:lnTo>
                                  <a:pt x="4" y="70"/>
                                </a:lnTo>
                                <a:lnTo>
                                  <a:pt x="4" y="73"/>
                                </a:lnTo>
                                <a:lnTo>
                                  <a:pt x="5" y="76"/>
                                </a:lnTo>
                                <a:lnTo>
                                  <a:pt x="5" y="79"/>
                                </a:lnTo>
                                <a:lnTo>
                                  <a:pt x="7" y="78"/>
                                </a:lnTo>
                                <a:lnTo>
                                  <a:pt x="9" y="78"/>
                                </a:lnTo>
                                <a:lnTo>
                                  <a:pt x="12" y="78"/>
                                </a:lnTo>
                                <a:lnTo>
                                  <a:pt x="14" y="78"/>
                                </a:lnTo>
                                <a:lnTo>
                                  <a:pt x="17" y="78"/>
                                </a:lnTo>
                                <a:lnTo>
                                  <a:pt x="19" y="78"/>
                                </a:lnTo>
                                <a:lnTo>
                                  <a:pt x="21" y="78"/>
                                </a:lnTo>
                                <a:lnTo>
                                  <a:pt x="24" y="7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21600" y="585000"/>
                            <a:ext cx="26280" cy="25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3" h="72">
                                <a:moveTo>
                                  <a:pt x="14" y="71"/>
                                </a:moveTo>
                                <a:lnTo>
                                  <a:pt x="23" y="62"/>
                                </a:lnTo>
                                <a:lnTo>
                                  <a:pt x="23" y="61"/>
                                </a:lnTo>
                                <a:lnTo>
                                  <a:pt x="23" y="59"/>
                                </a:lnTo>
                                <a:lnTo>
                                  <a:pt x="23" y="57"/>
                                </a:lnTo>
                                <a:lnTo>
                                  <a:pt x="24" y="56"/>
                                </a:lnTo>
                                <a:lnTo>
                                  <a:pt x="24" y="55"/>
                                </a:lnTo>
                                <a:lnTo>
                                  <a:pt x="25" y="55"/>
                                </a:lnTo>
                                <a:lnTo>
                                  <a:pt x="25" y="55"/>
                                </a:lnTo>
                                <a:lnTo>
                                  <a:pt x="41" y="41"/>
                                </a:lnTo>
                                <a:lnTo>
                                  <a:pt x="42" y="41"/>
                                </a:lnTo>
                                <a:lnTo>
                                  <a:pt x="43" y="40"/>
                                </a:lnTo>
                                <a:lnTo>
                                  <a:pt x="44" y="40"/>
                                </a:lnTo>
                                <a:lnTo>
                                  <a:pt x="44" y="40"/>
                                </a:lnTo>
                                <a:lnTo>
                                  <a:pt x="46" y="40"/>
                                </a:lnTo>
                                <a:lnTo>
                                  <a:pt x="48" y="39"/>
                                </a:lnTo>
                                <a:lnTo>
                                  <a:pt x="50" y="38"/>
                                </a:lnTo>
                                <a:lnTo>
                                  <a:pt x="53" y="36"/>
                                </a:lnTo>
                                <a:lnTo>
                                  <a:pt x="54" y="34"/>
                                </a:lnTo>
                                <a:lnTo>
                                  <a:pt x="55" y="32"/>
                                </a:lnTo>
                                <a:lnTo>
                                  <a:pt x="56" y="30"/>
                                </a:lnTo>
                                <a:lnTo>
                                  <a:pt x="56" y="28"/>
                                </a:lnTo>
                                <a:lnTo>
                                  <a:pt x="55" y="27"/>
                                </a:lnTo>
                                <a:lnTo>
                                  <a:pt x="56" y="26"/>
                                </a:lnTo>
                                <a:lnTo>
                                  <a:pt x="56" y="26"/>
                                </a:lnTo>
                                <a:lnTo>
                                  <a:pt x="57" y="24"/>
                                </a:lnTo>
                                <a:lnTo>
                                  <a:pt x="58" y="23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lnTo>
                                  <a:pt x="64" y="24"/>
                                </a:lnTo>
                                <a:lnTo>
                                  <a:pt x="66" y="23"/>
                                </a:lnTo>
                                <a:lnTo>
                                  <a:pt x="68" y="20"/>
                                </a:lnTo>
                                <a:lnTo>
                                  <a:pt x="70" y="19"/>
                                </a:lnTo>
                                <a:lnTo>
                                  <a:pt x="72" y="17"/>
                                </a:lnTo>
                                <a:lnTo>
                                  <a:pt x="70" y="15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7"/>
                                </a:lnTo>
                                <a:lnTo>
                                  <a:pt x="61" y="6"/>
                                </a:lnTo>
                                <a:lnTo>
                                  <a:pt x="58" y="3"/>
                                </a:lnTo>
                                <a:lnTo>
                                  <a:pt x="57" y="2"/>
                                </a:lnTo>
                                <a:lnTo>
                                  <a:pt x="54" y="0"/>
                                </a:lnTo>
                                <a:lnTo>
                                  <a:pt x="46" y="7"/>
                                </a:lnTo>
                                <a:lnTo>
                                  <a:pt x="48" y="10"/>
                                </a:lnTo>
                                <a:lnTo>
                                  <a:pt x="48" y="11"/>
                                </a:lnTo>
                                <a:lnTo>
                                  <a:pt x="48" y="13"/>
                                </a:lnTo>
                                <a:lnTo>
                                  <a:pt x="47" y="15"/>
                                </a:lnTo>
                                <a:lnTo>
                                  <a:pt x="46" y="16"/>
                                </a:lnTo>
                                <a:lnTo>
                                  <a:pt x="45" y="16"/>
                                </a:lnTo>
                                <a:lnTo>
                                  <a:pt x="44" y="16"/>
                                </a:lnTo>
                                <a:lnTo>
                                  <a:pt x="43" y="16"/>
                                </a:lnTo>
                                <a:lnTo>
                                  <a:pt x="41" y="16"/>
                                </a:lnTo>
                                <a:lnTo>
                                  <a:pt x="39" y="17"/>
                                </a:lnTo>
                                <a:lnTo>
                                  <a:pt x="36" y="18"/>
                                </a:lnTo>
                                <a:lnTo>
                                  <a:pt x="35" y="20"/>
                                </a:lnTo>
                                <a:lnTo>
                                  <a:pt x="33" y="22"/>
                                </a:lnTo>
                                <a:lnTo>
                                  <a:pt x="32" y="23"/>
                                </a:lnTo>
                                <a:lnTo>
                                  <a:pt x="31" y="26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0" y="30"/>
                                </a:lnTo>
                                <a:lnTo>
                                  <a:pt x="29" y="31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8"/>
                                </a:lnTo>
                                <a:lnTo>
                                  <a:pt x="14" y="49"/>
                                </a:lnTo>
                                <a:lnTo>
                                  <a:pt x="12" y="49"/>
                                </a:lnTo>
                                <a:lnTo>
                                  <a:pt x="10" y="49"/>
                                </a:lnTo>
                                <a:lnTo>
                                  <a:pt x="9" y="49"/>
                                </a:lnTo>
                                <a:lnTo>
                                  <a:pt x="6" y="51"/>
                                </a:lnTo>
                                <a:lnTo>
                                  <a:pt x="5" y="53"/>
                                </a:lnTo>
                                <a:lnTo>
                                  <a:pt x="2" y="56"/>
                                </a:lnTo>
                                <a:lnTo>
                                  <a:pt x="0" y="59"/>
                                </a:lnTo>
                                <a:lnTo>
                                  <a:pt x="4" y="61"/>
                                </a:lnTo>
                                <a:lnTo>
                                  <a:pt x="7" y="64"/>
                                </a:lnTo>
                                <a:lnTo>
                                  <a:pt x="11" y="67"/>
                                </a:lnTo>
                                <a:lnTo>
                                  <a:pt x="14" y="7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28080" y="612720"/>
                            <a:ext cx="2988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3" h="25">
                                <a:moveTo>
                                  <a:pt x="0" y="22"/>
                                </a:moveTo>
                                <a:lnTo>
                                  <a:pt x="13" y="23"/>
                                </a:lnTo>
                                <a:lnTo>
                                  <a:pt x="14" y="21"/>
                                </a:lnTo>
                                <a:lnTo>
                                  <a:pt x="15" y="20"/>
                                </a:lnTo>
                                <a:lnTo>
                                  <a:pt x="17" y="1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1"/>
                                </a:lnTo>
                                <a:lnTo>
                                  <a:pt x="45" y="21"/>
                                </a:lnTo>
                                <a:lnTo>
                                  <a:pt x="46" y="22"/>
                                </a:lnTo>
                                <a:lnTo>
                                  <a:pt x="48" y="23"/>
                                </a:lnTo>
                                <a:lnTo>
                                  <a:pt x="51" y="24"/>
                                </a:lnTo>
                                <a:lnTo>
                                  <a:pt x="53" y="24"/>
                                </a:lnTo>
                                <a:lnTo>
                                  <a:pt x="56" y="24"/>
                                </a:lnTo>
                                <a:lnTo>
                                  <a:pt x="58" y="23"/>
                                </a:lnTo>
                                <a:lnTo>
                                  <a:pt x="60" y="22"/>
                                </a:lnTo>
                                <a:lnTo>
                                  <a:pt x="62" y="20"/>
                                </a:lnTo>
                                <a:lnTo>
                                  <a:pt x="62" y="20"/>
                                </a:lnTo>
                                <a:lnTo>
                                  <a:pt x="63" y="19"/>
                                </a:lnTo>
                                <a:lnTo>
                                  <a:pt x="64" y="19"/>
                                </a:lnTo>
                                <a:lnTo>
                                  <a:pt x="65" y="19"/>
                                </a:lnTo>
                                <a:lnTo>
                                  <a:pt x="67" y="19"/>
                                </a:lnTo>
                                <a:lnTo>
                                  <a:pt x="69" y="20"/>
                                </a:lnTo>
                                <a:lnTo>
                                  <a:pt x="70" y="22"/>
                                </a:lnTo>
                                <a:lnTo>
                                  <a:pt x="70" y="24"/>
                                </a:lnTo>
                                <a:lnTo>
                                  <a:pt x="73" y="24"/>
                                </a:lnTo>
                                <a:lnTo>
                                  <a:pt x="76" y="24"/>
                                </a:lnTo>
                                <a:lnTo>
                                  <a:pt x="79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1"/>
                                </a:lnTo>
                                <a:lnTo>
                                  <a:pt x="81" y="17"/>
                                </a:lnTo>
                                <a:lnTo>
                                  <a:pt x="82" y="14"/>
                                </a:lnTo>
                                <a:lnTo>
                                  <a:pt x="82" y="11"/>
                                </a:lnTo>
                                <a:lnTo>
                                  <a:pt x="81" y="8"/>
                                </a:lnTo>
                                <a:lnTo>
                                  <a:pt x="81" y="5"/>
                                </a:lnTo>
                                <a:lnTo>
                                  <a:pt x="81" y="2"/>
                                </a:lnTo>
                                <a:lnTo>
                                  <a:pt x="81" y="0"/>
                                </a:lnTo>
                                <a:lnTo>
                                  <a:pt x="70" y="1"/>
                                </a:lnTo>
                                <a:lnTo>
                                  <a:pt x="70" y="2"/>
                                </a:lnTo>
                                <a:lnTo>
                                  <a:pt x="69" y="3"/>
                                </a:lnTo>
                                <a:lnTo>
                                  <a:pt x="67" y="5"/>
                                </a:lnTo>
                                <a:lnTo>
                                  <a:pt x="65" y="5"/>
                                </a:lnTo>
                                <a:lnTo>
                                  <a:pt x="64" y="5"/>
                                </a:lnTo>
                                <a:lnTo>
                                  <a:pt x="63" y="5"/>
                                </a:lnTo>
                                <a:lnTo>
                                  <a:pt x="62" y="4"/>
                                </a:lnTo>
                                <a:lnTo>
                                  <a:pt x="61" y="3"/>
                                </a:lnTo>
                                <a:lnTo>
                                  <a:pt x="60" y="2"/>
                                </a:lnTo>
                                <a:lnTo>
                                  <a:pt x="58" y="1"/>
                                </a:lnTo>
                                <a:lnTo>
                                  <a:pt x="55" y="1"/>
                                </a:lnTo>
                                <a:lnTo>
                                  <a:pt x="53" y="1"/>
                                </a:lnTo>
                                <a:lnTo>
                                  <a:pt x="50" y="1"/>
                                </a:lnTo>
                                <a:lnTo>
                                  <a:pt x="48" y="1"/>
                                </a:lnTo>
                                <a:lnTo>
                                  <a:pt x="46" y="2"/>
                                </a:lnTo>
                                <a:lnTo>
                                  <a:pt x="44" y="3"/>
                                </a:lnTo>
                                <a:lnTo>
                                  <a:pt x="44" y="4"/>
                                </a:lnTo>
                                <a:lnTo>
                                  <a:pt x="43" y="5"/>
                                </a:lnTo>
                                <a:lnTo>
                                  <a:pt x="42" y="5"/>
                                </a:lnTo>
                                <a:lnTo>
                                  <a:pt x="41" y="5"/>
                                </a:lnTo>
                                <a:lnTo>
                                  <a:pt x="20" y="7"/>
                                </a:lnTo>
                                <a:lnTo>
                                  <a:pt x="19" y="7"/>
                                </a:lnTo>
                                <a:lnTo>
                                  <a:pt x="19" y="7"/>
                                </a:lnTo>
                                <a:lnTo>
                                  <a:pt x="17" y="7"/>
                                </a:lnTo>
                                <a:lnTo>
                                  <a:pt x="15" y="6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3"/>
                                </a:ln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1" y="9"/>
                                </a:lnTo>
                                <a:lnTo>
                                  <a:pt x="1" y="11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1" y="17"/>
                                </a:lnTo>
                                <a:lnTo>
                                  <a:pt x="1" y="20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21600" y="624240"/>
                            <a:ext cx="27000" cy="2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5" h="71">
                                <a:moveTo>
                                  <a:pt x="0" y="13"/>
                                </a:moveTo>
                                <a:lnTo>
                                  <a:pt x="9" y="23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6" y="24"/>
                                </a:lnTo>
                                <a:lnTo>
                                  <a:pt x="17" y="24"/>
                                </a:lnTo>
                                <a:lnTo>
                                  <a:pt x="17" y="24"/>
                                </a:lnTo>
                                <a:lnTo>
                                  <a:pt x="31" y="40"/>
                                </a:lnTo>
                                <a:lnTo>
                                  <a:pt x="31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3" y="47"/>
                                </a:lnTo>
                                <a:lnTo>
                                  <a:pt x="34" y="50"/>
                                </a:lnTo>
                                <a:lnTo>
                                  <a:pt x="36" y="51"/>
                                </a:lnTo>
                                <a:lnTo>
                                  <a:pt x="38" y="52"/>
                                </a:lnTo>
                                <a:lnTo>
                                  <a:pt x="41" y="53"/>
                                </a:lnTo>
                                <a:lnTo>
                                  <a:pt x="43" y="54"/>
                                </a:lnTo>
                                <a:lnTo>
                                  <a:pt x="44" y="54"/>
                                </a:lnTo>
                                <a:lnTo>
                                  <a:pt x="45" y="54"/>
                                </a:lnTo>
                                <a:lnTo>
                                  <a:pt x="47" y="54"/>
                                </a:lnTo>
                                <a:lnTo>
                                  <a:pt x="48" y="55"/>
                                </a:lnTo>
                                <a:lnTo>
                                  <a:pt x="48" y="55"/>
                                </a:lnTo>
                                <a:lnTo>
                                  <a:pt x="50" y="57"/>
                                </a:lnTo>
                                <a:lnTo>
                                  <a:pt x="51" y="59"/>
                                </a:lnTo>
                                <a:lnTo>
                                  <a:pt x="50" y="61"/>
                                </a:lnTo>
                                <a:lnTo>
                                  <a:pt x="48" y="63"/>
                                </a:lnTo>
                                <a:lnTo>
                                  <a:pt x="51" y="64"/>
                                </a:lnTo>
                                <a:lnTo>
                                  <a:pt x="52" y="66"/>
                                </a:lnTo>
                                <a:lnTo>
                                  <a:pt x="55" y="68"/>
                                </a:lnTo>
                                <a:lnTo>
                                  <a:pt x="56" y="70"/>
                                </a:lnTo>
                                <a:lnTo>
                                  <a:pt x="59" y="68"/>
                                </a:lnTo>
                                <a:lnTo>
                                  <a:pt x="61" y="66"/>
                                </a:lnTo>
                                <a:lnTo>
                                  <a:pt x="64" y="63"/>
                                </a:lnTo>
                                <a:lnTo>
                                  <a:pt x="66" y="61"/>
                                </a:lnTo>
                                <a:lnTo>
                                  <a:pt x="68" y="59"/>
                                </a:lnTo>
                                <a:lnTo>
                                  <a:pt x="70" y="57"/>
                                </a:lnTo>
                                <a:lnTo>
                                  <a:pt x="72" y="55"/>
                                </a:lnTo>
                                <a:lnTo>
                                  <a:pt x="74" y="52"/>
                                </a:lnTo>
                                <a:lnTo>
                                  <a:pt x="65" y="46"/>
                                </a:lnTo>
                                <a:lnTo>
                                  <a:pt x="64" y="47"/>
                                </a:lnTo>
                                <a:lnTo>
                                  <a:pt x="62" y="47"/>
                                </a:lnTo>
                                <a:lnTo>
                                  <a:pt x="60" y="47"/>
                                </a:lnTo>
                                <a:lnTo>
                                  <a:pt x="58" y="46"/>
                                </a:lnTo>
                                <a:lnTo>
                                  <a:pt x="57" y="44"/>
                                </a:lnTo>
                                <a:lnTo>
                                  <a:pt x="57" y="43"/>
                                </a:lnTo>
                                <a:lnTo>
                                  <a:pt x="56" y="43"/>
                                </a:lnTo>
                                <a:lnTo>
                                  <a:pt x="57" y="42"/>
                                </a:lnTo>
                                <a:lnTo>
                                  <a:pt x="57" y="40"/>
                                </a:lnTo>
                                <a:lnTo>
                                  <a:pt x="56" y="38"/>
                                </a:lnTo>
                                <a:lnTo>
                                  <a:pt x="55" y="35"/>
                                </a:lnTo>
                                <a:lnTo>
                                  <a:pt x="54" y="34"/>
                                </a:lnTo>
                                <a:lnTo>
                                  <a:pt x="51" y="32"/>
                                </a:lnTo>
                                <a:lnTo>
                                  <a:pt x="49" y="31"/>
                                </a:lnTo>
                                <a:lnTo>
                                  <a:pt x="47" y="31"/>
                                </a:lnTo>
                                <a:lnTo>
                                  <a:pt x="45" y="30"/>
                                </a:lnTo>
                                <a:lnTo>
                                  <a:pt x="44" y="30"/>
                                </a:lnTo>
                                <a:lnTo>
                                  <a:pt x="43" y="30"/>
                                </a:lnTo>
                                <a:lnTo>
                                  <a:pt x="43" y="30"/>
                                </a:lnTo>
                                <a:lnTo>
                                  <a:pt x="42" y="29"/>
                                </a:lnTo>
                                <a:lnTo>
                                  <a:pt x="25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3" y="14"/>
                                </a:lnTo>
                                <a:lnTo>
                                  <a:pt x="23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9"/>
                                </a:lnTo>
                                <a:lnTo>
                                  <a:pt x="20" y="7"/>
                                </a:lnTo>
                                <a:lnTo>
                                  <a:pt x="18" y="4"/>
                                </a:lnTo>
                                <a:lnTo>
                                  <a:pt x="16" y="2"/>
                                </a:lnTo>
                                <a:lnTo>
                                  <a:pt x="13" y="0"/>
                                </a:lnTo>
                                <a:lnTo>
                                  <a:pt x="10" y="4"/>
                                </a:lnTo>
                                <a:lnTo>
                                  <a:pt x="7" y="7"/>
                                </a:lnTo>
                                <a:lnTo>
                                  <a:pt x="3" y="10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0080" y="630360"/>
                            <a:ext cx="9720" cy="28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" h="80">
                                <a:moveTo>
                                  <a:pt x="2" y="1"/>
                                </a:moveTo>
                                <a:lnTo>
                                  <a:pt x="2" y="13"/>
                                </a:lnTo>
                                <a:lnTo>
                                  <a:pt x="3" y="14"/>
                                </a:lnTo>
                                <a:lnTo>
                                  <a:pt x="5" y="15"/>
                                </a:lnTo>
                                <a:lnTo>
                                  <a:pt x="6" y="16"/>
                                </a:lnTo>
                                <a:lnTo>
                                  <a:pt x="6" y="19"/>
                                </a:lnTo>
                                <a:lnTo>
                                  <a:pt x="6" y="19"/>
                                </a:lnTo>
                                <a:lnTo>
                                  <a:pt x="6" y="20"/>
                                </a:lnTo>
                                <a:lnTo>
                                  <a:pt x="5" y="40"/>
                                </a:lnTo>
                                <a:lnTo>
                                  <a:pt x="5" y="41"/>
                                </a:lnTo>
                                <a:lnTo>
                                  <a:pt x="5" y="42"/>
                                </a:lnTo>
                                <a:lnTo>
                                  <a:pt x="4" y="43"/>
                                </a:lnTo>
                                <a:lnTo>
                                  <a:pt x="3" y="43"/>
                                </a:lnTo>
                                <a:lnTo>
                                  <a:pt x="2" y="45"/>
                                </a:lnTo>
                                <a:lnTo>
                                  <a:pt x="1" y="47"/>
                                </a:lnTo>
                                <a:lnTo>
                                  <a:pt x="1" y="49"/>
                                </a:lnTo>
                                <a:lnTo>
                                  <a:pt x="0" y="51"/>
                                </a:lnTo>
                                <a:lnTo>
                                  <a:pt x="1" y="53"/>
                                </a:lnTo>
                                <a:lnTo>
                                  <a:pt x="2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59"/>
                                </a:lnTo>
                                <a:lnTo>
                                  <a:pt x="5" y="60"/>
                                </a:lnTo>
                                <a:lnTo>
                                  <a:pt x="6" y="60"/>
                                </a:lnTo>
                                <a:lnTo>
                                  <a:pt x="6" y="61"/>
                                </a:lnTo>
                                <a:lnTo>
                                  <a:pt x="6" y="63"/>
                                </a:lnTo>
                                <a:lnTo>
                                  <a:pt x="6" y="65"/>
                                </a:lnTo>
                                <a:lnTo>
                                  <a:pt x="5" y="67"/>
                                </a:lnTo>
                                <a:lnTo>
                                  <a:pt x="2" y="68"/>
                                </a:lnTo>
                                <a:lnTo>
                                  <a:pt x="1" y="68"/>
                                </a:lnTo>
                                <a:lnTo>
                                  <a:pt x="1" y="70"/>
                                </a:lnTo>
                                <a:lnTo>
                                  <a:pt x="1" y="73"/>
                                </a:lnTo>
                                <a:lnTo>
                                  <a:pt x="1" y="76"/>
                                </a:lnTo>
                                <a:lnTo>
                                  <a:pt x="1" y="78"/>
                                </a:lnTo>
                                <a:lnTo>
                                  <a:pt x="4" y="78"/>
                                </a:lnTo>
                                <a:lnTo>
                                  <a:pt x="7" y="79"/>
                                </a:lnTo>
                                <a:lnTo>
                                  <a:pt x="11" y="79"/>
                                </a:lnTo>
                                <a:lnTo>
                                  <a:pt x="14" y="79"/>
                                </a:lnTo>
                                <a:lnTo>
                                  <a:pt x="17" y="79"/>
                                </a:lnTo>
                                <a:lnTo>
                                  <a:pt x="20" y="78"/>
                                </a:lnTo>
                                <a:lnTo>
                                  <a:pt x="23" y="78"/>
                                </a:lnTo>
                                <a:lnTo>
                                  <a:pt x="26" y="78"/>
                                </a:lnTo>
                                <a:lnTo>
                                  <a:pt x="25" y="67"/>
                                </a:lnTo>
                                <a:lnTo>
                                  <a:pt x="23" y="67"/>
                                </a:lnTo>
                                <a:lnTo>
                                  <a:pt x="21" y="66"/>
                                </a:lnTo>
                                <a:lnTo>
                                  <a:pt x="20" y="65"/>
                                </a:lnTo>
                                <a:lnTo>
                                  <a:pt x="20" y="63"/>
                                </a:lnTo>
                                <a:lnTo>
                                  <a:pt x="20" y="61"/>
                                </a:lnTo>
                                <a:lnTo>
                                  <a:pt x="20" y="60"/>
                                </a:lnTo>
                                <a:lnTo>
                                  <a:pt x="21" y="59"/>
                                </a:lnTo>
                                <a:lnTo>
                                  <a:pt x="21" y="59"/>
                                </a:lnTo>
                                <a:lnTo>
                                  <a:pt x="23" y="58"/>
                                </a:lnTo>
                                <a:lnTo>
                                  <a:pt x="24" y="56"/>
                                </a:lnTo>
                                <a:lnTo>
                                  <a:pt x="25" y="53"/>
                                </a:lnTo>
                                <a:lnTo>
                                  <a:pt x="25" y="51"/>
                                </a:lnTo>
                                <a:lnTo>
                                  <a:pt x="25" y="48"/>
                                </a:lnTo>
                                <a:lnTo>
                                  <a:pt x="24" y="46"/>
                                </a:lnTo>
                                <a:lnTo>
                                  <a:pt x="23" y="44"/>
                                </a:lnTo>
                                <a:lnTo>
                                  <a:pt x="21" y="43"/>
                                </a:lnTo>
                                <a:lnTo>
                                  <a:pt x="21" y="42"/>
                                </a:lnTo>
                                <a:lnTo>
                                  <a:pt x="20" y="41"/>
                                </a:lnTo>
                                <a:lnTo>
                                  <a:pt x="20" y="40"/>
                                </a:lnTo>
                                <a:lnTo>
                                  <a:pt x="20" y="40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8" y="18"/>
                                </a:lnTo>
                                <a:lnTo>
                                  <a:pt x="18" y="16"/>
                                </a:lnTo>
                                <a:lnTo>
                                  <a:pt x="19" y="15"/>
                                </a:lnTo>
                                <a:lnTo>
                                  <a:pt x="20" y="13"/>
                                </a:lnTo>
                                <a:lnTo>
                                  <a:pt x="22" y="13"/>
                                </a:lnTo>
                                <a:lnTo>
                                  <a:pt x="2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0"/>
                                </a:lnTo>
                                <a:lnTo>
                                  <a:pt x="19" y="1"/>
                                </a:lnTo>
                                <a:lnTo>
                                  <a:pt x="17" y="1"/>
                                </a:lnTo>
                                <a:lnTo>
                                  <a:pt x="14" y="1"/>
                                </a:lnTo>
                                <a:lnTo>
                                  <a:pt x="12" y="1"/>
                                </a:lnTo>
                                <a:lnTo>
                                  <a:pt x="9" y="1"/>
                                </a:lnTo>
                                <a:lnTo>
                                  <a:pt x="7" y="1"/>
                                </a:lnTo>
                                <a:lnTo>
                                  <a:pt x="5" y="1"/>
                                </a:lnTo>
                                <a:lnTo>
                                  <a:pt x="2" y="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1200" y="613080"/>
                            <a:ext cx="2988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3" h="25">
                                <a:moveTo>
                                  <a:pt x="81" y="2"/>
                                </a:moveTo>
                                <a:lnTo>
                                  <a:pt x="68" y="1"/>
                                </a:lnTo>
                                <a:lnTo>
                                  <a:pt x="68" y="3"/>
                                </a:lnTo>
                                <a:lnTo>
                                  <a:pt x="67" y="4"/>
                                </a:lnTo>
                                <a:lnTo>
                                  <a:pt x="65" y="5"/>
                                </a:lnTo>
                                <a:lnTo>
                                  <a:pt x="63" y="6"/>
                                </a:lnTo>
                                <a:lnTo>
                                  <a:pt x="62" y="6"/>
                                </a:lnTo>
                                <a:lnTo>
                                  <a:pt x="62" y="6"/>
                                </a:lnTo>
                                <a:lnTo>
                                  <a:pt x="40" y="4"/>
                                </a:lnTo>
                                <a:lnTo>
                                  <a:pt x="39" y="4"/>
                                </a:lnTo>
                                <a:lnTo>
                                  <a:pt x="39" y="4"/>
                                </a:lnTo>
                                <a:lnTo>
                                  <a:pt x="38" y="3"/>
                                </a:lnTo>
                                <a:lnTo>
                                  <a:pt x="37" y="3"/>
                                </a:lnTo>
                                <a:lnTo>
                                  <a:pt x="36" y="2"/>
                                </a:lnTo>
                                <a:lnTo>
                                  <a:pt x="34" y="1"/>
                                </a:lnTo>
                                <a:lnTo>
                                  <a:pt x="31" y="0"/>
                                </a:lnTo>
                                <a:lnTo>
                                  <a:pt x="29" y="0"/>
                                </a:lnTo>
                                <a:lnTo>
                                  <a:pt x="26" y="0"/>
                                </a:lnTo>
                                <a:lnTo>
                                  <a:pt x="23" y="1"/>
                                </a:lnTo>
                                <a:lnTo>
                                  <a:pt x="22" y="2"/>
                                </a:lnTo>
                                <a:lnTo>
                                  <a:pt x="21" y="4"/>
                                </a:lnTo>
                                <a:lnTo>
                                  <a:pt x="20" y="4"/>
                                </a:lnTo>
                                <a:lnTo>
                                  <a:pt x="19" y="4"/>
                                </a:lnTo>
                                <a:lnTo>
                                  <a:pt x="18" y="5"/>
                                </a:lnTo>
                                <a:lnTo>
                                  <a:pt x="17" y="5"/>
                                </a:lnTo>
                                <a:lnTo>
                                  <a:pt x="15" y="4"/>
                                </a:lnTo>
                                <a:lnTo>
                                  <a:pt x="13" y="4"/>
                                </a:lnTo>
                                <a:lnTo>
                                  <a:pt x="12" y="2"/>
                                </a:lnTo>
                                <a:lnTo>
                                  <a:pt x="11" y="0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1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1" y="21"/>
                                </a:lnTo>
                                <a:lnTo>
                                  <a:pt x="1" y="24"/>
                                </a:lnTo>
                                <a:lnTo>
                                  <a:pt x="12" y="23"/>
                                </a:lnTo>
                                <a:lnTo>
                                  <a:pt x="12" y="22"/>
                                </a:lnTo>
                                <a:lnTo>
                                  <a:pt x="13" y="20"/>
                                </a:lnTo>
                                <a:lnTo>
                                  <a:pt x="15" y="18"/>
                                </a:ln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1"/>
                                </a:lnTo>
                                <a:lnTo>
                                  <a:pt x="24" y="22"/>
                                </a:lnTo>
                                <a:lnTo>
                                  <a:pt x="26" y="23"/>
                                </a:lnTo>
                                <a:lnTo>
                                  <a:pt x="29" y="23"/>
                                </a:lnTo>
                                <a:lnTo>
                                  <a:pt x="32" y="23"/>
                                </a:lnTo>
                                <a:lnTo>
                                  <a:pt x="34" y="22"/>
                                </a:lnTo>
                                <a:lnTo>
                                  <a:pt x="36" y="21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9"/>
                                </a:lnTo>
                                <a:lnTo>
                                  <a:pt x="39" y="19"/>
                                </a:lnTo>
                                <a:lnTo>
                                  <a:pt x="40" y="19"/>
                                </a:lnTo>
                                <a:lnTo>
                                  <a:pt x="62" y="17"/>
                                </a:lnTo>
                                <a:lnTo>
                                  <a:pt x="62" y="17"/>
                                </a:lnTo>
                                <a:lnTo>
                                  <a:pt x="63" y="17"/>
                                </a:lnTo>
                                <a:lnTo>
                                  <a:pt x="63" y="17"/>
                                </a:lnTo>
                                <a:lnTo>
                                  <a:pt x="65" y="17"/>
                                </a:lnTo>
                                <a:lnTo>
                                  <a:pt x="67" y="17"/>
                                </a:lnTo>
                                <a:lnTo>
                                  <a:pt x="68" y="19"/>
                                </a:lnTo>
                                <a:lnTo>
                                  <a:pt x="69" y="20"/>
                                </a:lnTo>
                                <a:lnTo>
                                  <a:pt x="72" y="20"/>
                                </a:lnTo>
                                <a:lnTo>
                                  <a:pt x="75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1" y="17"/>
                                </a:lnTo>
                                <a:lnTo>
                                  <a:pt x="81" y="15"/>
                                </a:lnTo>
                                <a:lnTo>
                                  <a:pt x="81" y="13"/>
                                </a:lnTo>
                                <a:lnTo>
                                  <a:pt x="81" y="11"/>
                                </a:lnTo>
                                <a:lnTo>
                                  <a:pt x="81" y="8"/>
                                </a:lnTo>
                                <a:lnTo>
                                  <a:pt x="81" y="7"/>
                                </a:lnTo>
                                <a:lnTo>
                                  <a:pt x="81" y="4"/>
                                </a:lnTo>
                                <a:lnTo>
                                  <a:pt x="81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80560" y="585720"/>
                            <a:ext cx="27000" cy="2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5" h="71">
                                <a:moveTo>
                                  <a:pt x="74" y="57"/>
                                </a:moveTo>
                                <a:lnTo>
                                  <a:pt x="65" y="47"/>
                                </a:lnTo>
                                <a:lnTo>
                                  <a:pt x="63" y="48"/>
                                </a:lnTo>
                                <a:lnTo>
                                  <a:pt x="61" y="48"/>
                                </a:lnTo>
                                <a:lnTo>
                                  <a:pt x="59" y="47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43" y="30"/>
                                </a:lnTo>
                                <a:lnTo>
                                  <a:pt x="42" y="30"/>
                                </a:lnTo>
                                <a:lnTo>
                                  <a:pt x="42" y="28"/>
                                </a:lnTo>
                                <a:lnTo>
                                  <a:pt x="42" y="27"/>
                                </a:lnTo>
                                <a:lnTo>
                                  <a:pt x="41" y="27"/>
                                </a:lnTo>
                                <a:lnTo>
                                  <a:pt x="41" y="25"/>
                                </a:lnTo>
                                <a:lnTo>
                                  <a:pt x="40" y="23"/>
                                </a:lnTo>
                                <a:lnTo>
                                  <a:pt x="39" y="20"/>
                                </a:lnTo>
                                <a:lnTo>
                                  <a:pt x="38" y="19"/>
                                </a:lnTo>
                                <a:lnTo>
                                  <a:pt x="36" y="18"/>
                                </a:lnTo>
                                <a:lnTo>
                                  <a:pt x="34" y="17"/>
                                </a:lnTo>
                                <a:lnTo>
                                  <a:pt x="31" y="16"/>
                                </a:lnTo>
                                <a:lnTo>
                                  <a:pt x="29" y="16"/>
                                </a:lnTo>
                                <a:lnTo>
                                  <a:pt x="28" y="16"/>
                                </a:lnTo>
                                <a:lnTo>
                                  <a:pt x="27" y="16"/>
                                </a:lnTo>
                                <a:lnTo>
                                  <a:pt x="26" y="15"/>
                                </a:lnTo>
                                <a:lnTo>
                                  <a:pt x="25" y="15"/>
                                </a:lnTo>
                                <a:lnTo>
                                  <a:pt x="24" y="13"/>
                                </a:lnTo>
                                <a:lnTo>
                                  <a:pt x="23" y="11"/>
                                </a:lnTo>
                                <a:lnTo>
                                  <a:pt x="24" y="9"/>
                                </a:lnTo>
                                <a:lnTo>
                                  <a:pt x="26" y="7"/>
                                </a:lnTo>
                                <a:lnTo>
                                  <a:pt x="23" y="6"/>
                                </a:lnTo>
                                <a:lnTo>
                                  <a:pt x="22" y="4"/>
                                </a:lnTo>
                                <a:lnTo>
                                  <a:pt x="19" y="1"/>
                                </a:lnTo>
                                <a:lnTo>
                                  <a:pt x="18" y="0"/>
                                </a:lnTo>
                                <a:lnTo>
                                  <a:pt x="15" y="2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9"/>
                                </a:lnTo>
                                <a:lnTo>
                                  <a:pt x="5" y="11"/>
                                </a:lnTo>
                                <a:lnTo>
                                  <a:pt x="3" y="13"/>
                                </a:lnTo>
                                <a:lnTo>
                                  <a:pt x="2" y="15"/>
                                </a:lnTo>
                                <a:lnTo>
                                  <a:pt x="0" y="18"/>
                                </a:lnTo>
                                <a:lnTo>
                                  <a:pt x="8" y="24"/>
                                </a:lnTo>
                                <a:lnTo>
                                  <a:pt x="10" y="23"/>
                                </a:lnTo>
                                <a:lnTo>
                                  <a:pt x="12" y="23"/>
                                </a:lnTo>
                                <a:lnTo>
                                  <a:pt x="14" y="23"/>
                                </a:lnTo>
                                <a:lnTo>
                                  <a:pt x="15" y="24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8" y="32"/>
                                </a:lnTo>
                                <a:lnTo>
                                  <a:pt x="19" y="35"/>
                                </a:lnTo>
                                <a:lnTo>
                                  <a:pt x="20" y="36"/>
                                </a:lnTo>
                                <a:lnTo>
                                  <a:pt x="22" y="38"/>
                                </a:lnTo>
                                <a:lnTo>
                                  <a:pt x="24" y="39"/>
                                </a:lnTo>
                                <a:lnTo>
                                  <a:pt x="27" y="39"/>
                                </a:lnTo>
                                <a:lnTo>
                                  <a:pt x="29" y="40"/>
                                </a:lnTo>
                                <a:lnTo>
                                  <a:pt x="30" y="40"/>
                                </a:lnTo>
                                <a:lnTo>
                                  <a:pt x="30" y="40"/>
                                </a:lnTo>
                                <a:lnTo>
                                  <a:pt x="31" y="40"/>
                                </a:lnTo>
                                <a:lnTo>
                                  <a:pt x="32" y="41"/>
                                </a:lnTo>
                                <a:lnTo>
                                  <a:pt x="48" y="54"/>
                                </a:lnTo>
                                <a:lnTo>
                                  <a:pt x="49" y="54"/>
                                </a:lnTo>
                                <a:lnTo>
                                  <a:pt x="50" y="54"/>
                                </a:lnTo>
                                <a:lnTo>
                                  <a:pt x="51" y="56"/>
                                </a:lnTo>
                                <a:lnTo>
                                  <a:pt x="51" y="58"/>
                                </a:lnTo>
                                <a:lnTo>
                                  <a:pt x="51" y="60"/>
                                </a:lnTo>
                                <a:lnTo>
                                  <a:pt x="51" y="61"/>
                                </a:lnTo>
                                <a:lnTo>
                                  <a:pt x="54" y="63"/>
                                </a:lnTo>
                                <a:lnTo>
                                  <a:pt x="56" y="66"/>
                                </a:lnTo>
                                <a:lnTo>
                                  <a:pt x="58" y="68"/>
                                </a:lnTo>
                                <a:lnTo>
                                  <a:pt x="61" y="70"/>
                                </a:lnTo>
                                <a:lnTo>
                                  <a:pt x="64" y="66"/>
                                </a:lnTo>
                                <a:lnTo>
                                  <a:pt x="67" y="63"/>
                                </a:lnTo>
                                <a:lnTo>
                                  <a:pt x="70" y="60"/>
                                </a:lnTo>
                                <a:lnTo>
                                  <a:pt x="74" y="5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82720" y="587880"/>
                            <a:ext cx="64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" h="18">
                                <a:moveTo>
                                  <a:pt x="17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05000" y="415440"/>
                            <a:ext cx="3240" cy="3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439560"/>
                            <a:ext cx="432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7320" y="435600"/>
                            <a:ext cx="432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00360" y="604080"/>
                            <a:ext cx="28440" cy="27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9" h="76">
                                <a:moveTo>
                                  <a:pt x="39" y="0"/>
                                </a:move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1"/>
                                </a:lnTo>
                                <a:lnTo>
                                  <a:pt x="31" y="1"/>
                                </a:lnTo>
                                <a:lnTo>
                                  <a:pt x="29" y="1"/>
                                </a:lnTo>
                                <a:lnTo>
                                  <a:pt x="27" y="1"/>
                                </a:lnTo>
                                <a:lnTo>
                                  <a:pt x="25" y="2"/>
                                </a:lnTo>
                                <a:lnTo>
                                  <a:pt x="24" y="3"/>
                                </a:lnTo>
                                <a:lnTo>
                                  <a:pt x="22" y="4"/>
                                </a:lnTo>
                                <a:lnTo>
                                  <a:pt x="20" y="5"/>
                                </a:lnTo>
                                <a:lnTo>
                                  <a:pt x="19" y="5"/>
                                </a:lnTo>
                                <a:lnTo>
                                  <a:pt x="17" y="7"/>
                                </a:lnTo>
                                <a:lnTo>
                                  <a:pt x="16" y="7"/>
                                </a:lnTo>
                                <a:lnTo>
                                  <a:pt x="14" y="9"/>
                                </a:lnTo>
                                <a:lnTo>
                                  <a:pt x="13" y="10"/>
                                </a:lnTo>
                                <a:lnTo>
                                  <a:pt x="11" y="11"/>
                                </a:lnTo>
                                <a:lnTo>
                                  <a:pt x="10" y="13"/>
                                </a:lnTo>
                                <a:lnTo>
                                  <a:pt x="9" y="14"/>
                                </a:lnTo>
                                <a:lnTo>
                                  <a:pt x="8" y="15"/>
                                </a:lnTo>
                                <a:lnTo>
                                  <a:pt x="6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4" y="21"/>
                                </a:lnTo>
                                <a:lnTo>
                                  <a:pt x="3" y="23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1" y="28"/>
                                </a:lnTo>
                                <a:lnTo>
                                  <a:pt x="1" y="30"/>
                                </a:lnTo>
                                <a:lnTo>
                                  <a:pt x="1" y="31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1" y="43"/>
                                </a:lnTo>
                                <a:lnTo>
                                  <a:pt x="1" y="45"/>
                                </a:lnTo>
                                <a:lnTo>
                                  <a:pt x="1" y="47"/>
                                </a:lnTo>
                                <a:lnTo>
                                  <a:pt x="2" y="48"/>
                                </a:lnTo>
                                <a:lnTo>
                                  <a:pt x="2" y="50"/>
                                </a:lnTo>
                                <a:lnTo>
                                  <a:pt x="3" y="52"/>
                                </a:lnTo>
                                <a:lnTo>
                                  <a:pt x="4" y="54"/>
                                </a:lnTo>
                                <a:lnTo>
                                  <a:pt x="5" y="55"/>
                                </a:lnTo>
                                <a:lnTo>
                                  <a:pt x="5" y="57"/>
                                </a:lnTo>
                                <a:lnTo>
                                  <a:pt x="6" y="59"/>
                                </a:lnTo>
                                <a:lnTo>
                                  <a:pt x="8" y="60"/>
                                </a:lnTo>
                                <a:lnTo>
                                  <a:pt x="9" y="61"/>
                                </a:lnTo>
                                <a:lnTo>
                                  <a:pt x="10" y="63"/>
                                </a:lnTo>
                                <a:lnTo>
                                  <a:pt x="11" y="64"/>
                                </a:lnTo>
                                <a:lnTo>
                                  <a:pt x="13" y="65"/>
                                </a:lnTo>
                                <a:lnTo>
                                  <a:pt x="14" y="66"/>
                                </a:lnTo>
                                <a:lnTo>
                                  <a:pt x="16" y="68"/>
                                </a:lnTo>
                                <a:lnTo>
                                  <a:pt x="17" y="68"/>
                                </a:lnTo>
                                <a:lnTo>
                                  <a:pt x="19" y="69"/>
                                </a:lnTo>
                                <a:lnTo>
                                  <a:pt x="20" y="70"/>
                                </a:lnTo>
                                <a:lnTo>
                                  <a:pt x="22" y="71"/>
                                </a:lnTo>
                                <a:lnTo>
                                  <a:pt x="24" y="72"/>
                                </a:lnTo>
                                <a:lnTo>
                                  <a:pt x="25" y="73"/>
                                </a:lnTo>
                                <a:lnTo>
                                  <a:pt x="27" y="73"/>
                                </a:lnTo>
                                <a:lnTo>
                                  <a:pt x="29" y="74"/>
                                </a:lnTo>
                                <a:lnTo>
                                  <a:pt x="31" y="74"/>
                                </a:lnTo>
                                <a:lnTo>
                                  <a:pt x="33" y="74"/>
                                </a:lnTo>
                                <a:lnTo>
                                  <a:pt x="35" y="75"/>
                                </a:lnTo>
                                <a:lnTo>
                                  <a:pt x="37" y="75"/>
                                </a:lnTo>
                                <a:lnTo>
                                  <a:pt x="39" y="75"/>
                                </a:lnTo>
                                <a:lnTo>
                                  <a:pt x="41" y="75"/>
                                </a:lnTo>
                                <a:lnTo>
                                  <a:pt x="43" y="75"/>
                                </a:lnTo>
                                <a:lnTo>
                                  <a:pt x="45" y="74"/>
                                </a:lnTo>
                                <a:lnTo>
                                  <a:pt x="47" y="74"/>
                                </a:lnTo>
                                <a:lnTo>
                                  <a:pt x="49" y="74"/>
                                </a:lnTo>
                                <a:lnTo>
                                  <a:pt x="51" y="73"/>
                                </a:lnTo>
                                <a:lnTo>
                                  <a:pt x="52" y="73"/>
                                </a:lnTo>
                                <a:lnTo>
                                  <a:pt x="54" y="72"/>
                                </a:lnTo>
                                <a:lnTo>
                                  <a:pt x="56" y="71"/>
                                </a:lnTo>
                                <a:lnTo>
                                  <a:pt x="58" y="70"/>
                                </a:lnTo>
                                <a:lnTo>
                                  <a:pt x="59" y="69"/>
                                </a:lnTo>
                                <a:lnTo>
                                  <a:pt x="61" y="68"/>
                                </a:lnTo>
                                <a:lnTo>
                                  <a:pt x="62" y="68"/>
                                </a:lnTo>
                                <a:lnTo>
                                  <a:pt x="64" y="66"/>
                                </a:lnTo>
                                <a:lnTo>
                                  <a:pt x="65" y="65"/>
                                </a:lnTo>
                                <a:lnTo>
                                  <a:pt x="66" y="64"/>
                                </a:lnTo>
                                <a:lnTo>
                                  <a:pt x="68" y="63"/>
                                </a:lnTo>
                                <a:lnTo>
                                  <a:pt x="70" y="61"/>
                                </a:lnTo>
                                <a:lnTo>
                                  <a:pt x="70" y="60"/>
                                </a:lnTo>
                                <a:lnTo>
                                  <a:pt x="71" y="59"/>
                                </a:lnTo>
                                <a:lnTo>
                                  <a:pt x="72" y="57"/>
                                </a:lnTo>
                                <a:lnTo>
                                  <a:pt x="73" y="55"/>
                                </a:lnTo>
                                <a:lnTo>
                                  <a:pt x="74" y="54"/>
                                </a:lnTo>
                                <a:lnTo>
                                  <a:pt x="75" y="52"/>
                                </a:lnTo>
                                <a:lnTo>
                                  <a:pt x="76" y="50"/>
                                </a:lnTo>
                                <a:lnTo>
                                  <a:pt x="76" y="48"/>
                                </a:lnTo>
                                <a:lnTo>
                                  <a:pt x="76" y="47"/>
                                </a:lnTo>
                                <a:lnTo>
                                  <a:pt x="77" y="45"/>
                                </a:lnTo>
                                <a:lnTo>
                                  <a:pt x="77" y="43"/>
                                </a:lnTo>
                                <a:lnTo>
                                  <a:pt x="78" y="41"/>
                                </a:lnTo>
                                <a:lnTo>
                                  <a:pt x="78" y="39"/>
                                </a:lnTo>
                                <a:lnTo>
                                  <a:pt x="78" y="37"/>
                                </a:lnTo>
                                <a:lnTo>
                                  <a:pt x="78" y="35"/>
                                </a:lnTo>
                                <a:lnTo>
                                  <a:pt x="78" y="34"/>
                                </a:lnTo>
                                <a:lnTo>
                                  <a:pt x="77" y="31"/>
                                </a:lnTo>
                                <a:lnTo>
                                  <a:pt x="77" y="30"/>
                                </a:lnTo>
                                <a:lnTo>
                                  <a:pt x="76" y="28"/>
                                </a:lnTo>
                                <a:lnTo>
                                  <a:pt x="76" y="26"/>
                                </a:lnTo>
                                <a:lnTo>
                                  <a:pt x="76" y="24"/>
                                </a:lnTo>
                                <a:lnTo>
                                  <a:pt x="75" y="23"/>
                                </a:lnTo>
                                <a:lnTo>
                                  <a:pt x="74" y="21"/>
                                </a:lnTo>
                                <a:lnTo>
                                  <a:pt x="73" y="20"/>
                                </a:lnTo>
                                <a:lnTo>
                                  <a:pt x="72" y="18"/>
                                </a:lnTo>
                                <a:lnTo>
                                  <a:pt x="71" y="16"/>
                                </a:lnTo>
                                <a:lnTo>
                                  <a:pt x="70" y="15"/>
                                </a:lnTo>
                                <a:lnTo>
                                  <a:pt x="70" y="14"/>
                                </a:lnTo>
                                <a:lnTo>
                                  <a:pt x="68" y="13"/>
                                </a:lnTo>
                                <a:lnTo>
                                  <a:pt x="66" y="11"/>
                                </a:lnTo>
                                <a:lnTo>
                                  <a:pt x="65" y="10"/>
                                </a:lnTo>
                                <a:lnTo>
                                  <a:pt x="64" y="9"/>
                                </a:lnTo>
                                <a:lnTo>
                                  <a:pt x="62" y="7"/>
                                </a:lnTo>
                                <a:lnTo>
                                  <a:pt x="61" y="7"/>
                                </a:lnTo>
                                <a:lnTo>
                                  <a:pt x="59" y="5"/>
                                </a:lnTo>
                                <a:lnTo>
                                  <a:pt x="58" y="5"/>
                                </a:lnTo>
                                <a:lnTo>
                                  <a:pt x="56" y="4"/>
                                </a:lnTo>
                                <a:lnTo>
                                  <a:pt x="54" y="3"/>
                                </a:lnTo>
                                <a:lnTo>
                                  <a:pt x="52" y="2"/>
                                </a:lnTo>
                                <a:lnTo>
                                  <a:pt x="51" y="1"/>
                                </a:lnTo>
                                <a:lnTo>
                                  <a:pt x="49" y="1"/>
                                </a:lnTo>
                                <a:lnTo>
                                  <a:pt x="47" y="1"/>
                                </a:lnTo>
                                <a:lnTo>
                                  <a:pt x="45" y="1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00360" y="604080"/>
                            <a:ext cx="28440" cy="27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9" h="76">
                                <a:moveTo>
                                  <a:pt x="39" y="0"/>
                                </a:moveTo>
                                <a:lnTo>
                                  <a:pt x="31" y="1"/>
                                </a:lnTo>
                                <a:lnTo>
                                  <a:pt x="24" y="3"/>
                                </a:lnTo>
                                <a:lnTo>
                                  <a:pt x="17" y="7"/>
                                </a:lnTo>
                                <a:lnTo>
                                  <a:pt x="11" y="11"/>
                                </a:lnTo>
                                <a:lnTo>
                                  <a:pt x="6" y="16"/>
                                </a:lnTo>
                                <a:lnTo>
                                  <a:pt x="3" y="23"/>
                                </a:lnTo>
                                <a:lnTo>
                                  <a:pt x="1" y="30"/>
                                </a:lnTo>
                                <a:lnTo>
                                  <a:pt x="0" y="37"/>
                                </a:lnTo>
                                <a:lnTo>
                                  <a:pt x="1" y="45"/>
                                </a:lnTo>
                                <a:lnTo>
                                  <a:pt x="3" y="52"/>
                                </a:lnTo>
                                <a:lnTo>
                                  <a:pt x="6" y="59"/>
                                </a:lnTo>
                                <a:lnTo>
                                  <a:pt x="11" y="64"/>
                                </a:lnTo>
                                <a:lnTo>
                                  <a:pt x="17" y="68"/>
                                </a:lnTo>
                                <a:lnTo>
                                  <a:pt x="24" y="72"/>
                                </a:lnTo>
                                <a:lnTo>
                                  <a:pt x="31" y="74"/>
                                </a:lnTo>
                                <a:lnTo>
                                  <a:pt x="39" y="75"/>
                                </a:lnTo>
                                <a:lnTo>
                                  <a:pt x="47" y="74"/>
                                </a:lnTo>
                                <a:lnTo>
                                  <a:pt x="54" y="72"/>
                                </a:lnTo>
                                <a:lnTo>
                                  <a:pt x="61" y="68"/>
                                </a:lnTo>
                                <a:lnTo>
                                  <a:pt x="66" y="64"/>
                                </a:lnTo>
                                <a:lnTo>
                                  <a:pt x="71" y="59"/>
                                </a:lnTo>
                                <a:lnTo>
                                  <a:pt x="75" y="52"/>
                                </a:lnTo>
                                <a:lnTo>
                                  <a:pt x="77" y="45"/>
                                </a:lnTo>
                                <a:lnTo>
                                  <a:pt x="78" y="37"/>
                                </a:lnTo>
                                <a:lnTo>
                                  <a:pt x="77" y="30"/>
                                </a:lnTo>
                                <a:lnTo>
                                  <a:pt x="75" y="23"/>
                                </a:lnTo>
                                <a:lnTo>
                                  <a:pt x="71" y="16"/>
                                </a:lnTo>
                                <a:lnTo>
                                  <a:pt x="66" y="11"/>
                                </a:lnTo>
                                <a:lnTo>
                                  <a:pt x="61" y="7"/>
                                </a:lnTo>
                                <a:lnTo>
                                  <a:pt x="54" y="3"/>
                                </a:lnTo>
                                <a:lnTo>
                                  <a:pt x="47" y="1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8240" y="563040"/>
                            <a:ext cx="113400" cy="109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5" h="304">
                                <a:moveTo>
                                  <a:pt x="157" y="36"/>
                                </a:moveTo>
                                <a:lnTo>
                                  <a:pt x="150" y="37"/>
                                </a:lnTo>
                                <a:lnTo>
                                  <a:pt x="145" y="37"/>
                                </a:lnTo>
                                <a:lnTo>
                                  <a:pt x="139" y="38"/>
                                </a:lnTo>
                                <a:lnTo>
                                  <a:pt x="133" y="39"/>
                                </a:lnTo>
                                <a:lnTo>
                                  <a:pt x="127" y="40"/>
                                </a:lnTo>
                                <a:lnTo>
                                  <a:pt x="122" y="41"/>
                                </a:lnTo>
                                <a:lnTo>
                                  <a:pt x="116" y="43"/>
                                </a:lnTo>
                                <a:lnTo>
                                  <a:pt x="111" y="45"/>
                                </a:lnTo>
                                <a:lnTo>
                                  <a:pt x="105" y="48"/>
                                </a:lnTo>
                                <a:lnTo>
                                  <a:pt x="101" y="51"/>
                                </a:lnTo>
                                <a:lnTo>
                                  <a:pt x="95" y="53"/>
                                </a:lnTo>
                                <a:lnTo>
                                  <a:pt x="90" y="56"/>
                                </a:lnTo>
                                <a:lnTo>
                                  <a:pt x="86" y="60"/>
                                </a:lnTo>
                                <a:lnTo>
                                  <a:pt x="81" y="63"/>
                                </a:lnTo>
                                <a:lnTo>
                                  <a:pt x="77" y="67"/>
                                </a:lnTo>
                                <a:lnTo>
                                  <a:pt x="73" y="70"/>
                                </a:lnTo>
                                <a:lnTo>
                                  <a:pt x="69" y="74"/>
                                </a:lnTo>
                                <a:lnTo>
                                  <a:pt x="65" y="78"/>
                                </a:lnTo>
                                <a:lnTo>
                                  <a:pt x="62" y="82"/>
                                </a:lnTo>
                                <a:lnTo>
                                  <a:pt x="58" y="87"/>
                                </a:lnTo>
                                <a:lnTo>
                                  <a:pt x="55" y="92"/>
                                </a:lnTo>
                                <a:lnTo>
                                  <a:pt x="52" y="97"/>
                                </a:lnTo>
                                <a:lnTo>
                                  <a:pt x="49" y="101"/>
                                </a:lnTo>
                                <a:lnTo>
                                  <a:pt x="47" y="106"/>
                                </a:lnTo>
                                <a:lnTo>
                                  <a:pt x="45" y="111"/>
                                </a:lnTo>
                                <a:lnTo>
                                  <a:pt x="43" y="117"/>
                                </a:lnTo>
                                <a:lnTo>
                                  <a:pt x="41" y="123"/>
                                </a:lnTo>
                                <a:lnTo>
                                  <a:pt x="40" y="128"/>
                                </a:lnTo>
                                <a:lnTo>
                                  <a:pt x="39" y="134"/>
                                </a:lnTo>
                                <a:lnTo>
                                  <a:pt x="38" y="139"/>
                                </a:lnTo>
                                <a:lnTo>
                                  <a:pt x="37" y="145"/>
                                </a:lnTo>
                                <a:lnTo>
                                  <a:pt x="37" y="151"/>
                                </a:lnTo>
                                <a:lnTo>
                                  <a:pt x="37" y="157"/>
                                </a:lnTo>
                                <a:lnTo>
                                  <a:pt x="38" y="163"/>
                                </a:lnTo>
                                <a:lnTo>
                                  <a:pt x="39" y="168"/>
                                </a:lnTo>
                                <a:lnTo>
                                  <a:pt x="40" y="174"/>
                                </a:lnTo>
                                <a:lnTo>
                                  <a:pt x="41" y="180"/>
                                </a:lnTo>
                                <a:lnTo>
                                  <a:pt x="43" y="185"/>
                                </a:lnTo>
                                <a:lnTo>
                                  <a:pt x="45" y="190"/>
                                </a:lnTo>
                                <a:lnTo>
                                  <a:pt x="47" y="196"/>
                                </a:lnTo>
                                <a:lnTo>
                                  <a:pt x="49" y="201"/>
                                </a:lnTo>
                                <a:lnTo>
                                  <a:pt x="52" y="205"/>
                                </a:lnTo>
                                <a:lnTo>
                                  <a:pt x="55" y="210"/>
                                </a:lnTo>
                                <a:lnTo>
                                  <a:pt x="58" y="215"/>
                                </a:lnTo>
                                <a:lnTo>
                                  <a:pt x="62" y="219"/>
                                </a:lnTo>
                                <a:lnTo>
                                  <a:pt x="65" y="224"/>
                                </a:lnTo>
                                <a:lnTo>
                                  <a:pt x="69" y="228"/>
                                </a:lnTo>
                                <a:lnTo>
                                  <a:pt x="73" y="232"/>
                                </a:lnTo>
                                <a:lnTo>
                                  <a:pt x="77" y="235"/>
                                </a:lnTo>
                                <a:lnTo>
                                  <a:pt x="81" y="239"/>
                                </a:lnTo>
                                <a:lnTo>
                                  <a:pt x="86" y="243"/>
                                </a:lnTo>
                                <a:lnTo>
                                  <a:pt x="90" y="246"/>
                                </a:lnTo>
                                <a:lnTo>
                                  <a:pt x="95" y="249"/>
                                </a:lnTo>
                                <a:lnTo>
                                  <a:pt x="101" y="252"/>
                                </a:lnTo>
                                <a:lnTo>
                                  <a:pt x="105" y="255"/>
                                </a:lnTo>
                                <a:lnTo>
                                  <a:pt x="111" y="257"/>
                                </a:lnTo>
                                <a:lnTo>
                                  <a:pt x="116" y="259"/>
                                </a:lnTo>
                                <a:lnTo>
                                  <a:pt x="122" y="260"/>
                                </a:lnTo>
                                <a:lnTo>
                                  <a:pt x="127" y="262"/>
                                </a:lnTo>
                                <a:lnTo>
                                  <a:pt x="133" y="263"/>
                                </a:lnTo>
                                <a:lnTo>
                                  <a:pt x="139" y="264"/>
                                </a:lnTo>
                                <a:lnTo>
                                  <a:pt x="145" y="265"/>
                                </a:lnTo>
                                <a:lnTo>
                                  <a:pt x="150" y="266"/>
                                </a:lnTo>
                                <a:lnTo>
                                  <a:pt x="157" y="266"/>
                                </a:lnTo>
                                <a:lnTo>
                                  <a:pt x="163" y="266"/>
                                </a:lnTo>
                                <a:lnTo>
                                  <a:pt x="169" y="265"/>
                                </a:lnTo>
                                <a:lnTo>
                                  <a:pt x="175" y="264"/>
                                </a:lnTo>
                                <a:lnTo>
                                  <a:pt x="181" y="263"/>
                                </a:lnTo>
                                <a:lnTo>
                                  <a:pt x="187" y="262"/>
                                </a:lnTo>
                                <a:lnTo>
                                  <a:pt x="192" y="260"/>
                                </a:lnTo>
                                <a:lnTo>
                                  <a:pt x="198" y="259"/>
                                </a:lnTo>
                                <a:lnTo>
                                  <a:pt x="203" y="257"/>
                                </a:lnTo>
                                <a:lnTo>
                                  <a:pt x="208" y="255"/>
                                </a:lnTo>
                                <a:lnTo>
                                  <a:pt x="213" y="252"/>
                                </a:lnTo>
                                <a:lnTo>
                                  <a:pt x="219" y="249"/>
                                </a:lnTo>
                                <a:lnTo>
                                  <a:pt x="224" y="246"/>
                                </a:lnTo>
                                <a:lnTo>
                                  <a:pt x="228" y="243"/>
                                </a:lnTo>
                                <a:lnTo>
                                  <a:pt x="233" y="239"/>
                                </a:lnTo>
                                <a:lnTo>
                                  <a:pt x="237" y="235"/>
                                </a:lnTo>
                                <a:lnTo>
                                  <a:pt x="241" y="232"/>
                                </a:lnTo>
                                <a:lnTo>
                                  <a:pt x="245" y="228"/>
                                </a:lnTo>
                                <a:lnTo>
                                  <a:pt x="249" y="224"/>
                                </a:lnTo>
                                <a:lnTo>
                                  <a:pt x="252" y="219"/>
                                </a:lnTo>
                                <a:lnTo>
                                  <a:pt x="256" y="215"/>
                                </a:lnTo>
                                <a:lnTo>
                                  <a:pt x="259" y="210"/>
                                </a:lnTo>
                                <a:lnTo>
                                  <a:pt x="262" y="205"/>
                                </a:lnTo>
                                <a:lnTo>
                                  <a:pt x="265" y="201"/>
                                </a:lnTo>
                                <a:lnTo>
                                  <a:pt x="266" y="196"/>
                                </a:lnTo>
                                <a:lnTo>
                                  <a:pt x="269" y="190"/>
                                </a:lnTo>
                                <a:lnTo>
                                  <a:pt x="271" y="185"/>
                                </a:lnTo>
                                <a:lnTo>
                                  <a:pt x="273" y="180"/>
                                </a:lnTo>
                                <a:lnTo>
                                  <a:pt x="274" y="174"/>
                                </a:lnTo>
                                <a:lnTo>
                                  <a:pt x="275" y="168"/>
                                </a:lnTo>
                                <a:lnTo>
                                  <a:pt x="275" y="163"/>
                                </a:lnTo>
                                <a:lnTo>
                                  <a:pt x="276" y="157"/>
                                </a:lnTo>
                                <a:lnTo>
                                  <a:pt x="277" y="151"/>
                                </a:lnTo>
                                <a:lnTo>
                                  <a:pt x="276" y="145"/>
                                </a:lnTo>
                                <a:lnTo>
                                  <a:pt x="275" y="139"/>
                                </a:lnTo>
                                <a:lnTo>
                                  <a:pt x="275" y="134"/>
                                </a:lnTo>
                                <a:lnTo>
                                  <a:pt x="274" y="128"/>
                                </a:lnTo>
                                <a:lnTo>
                                  <a:pt x="273" y="123"/>
                                </a:lnTo>
                                <a:lnTo>
                                  <a:pt x="271" y="117"/>
                                </a:lnTo>
                                <a:lnTo>
                                  <a:pt x="269" y="111"/>
                                </a:lnTo>
                                <a:lnTo>
                                  <a:pt x="266" y="106"/>
                                </a:lnTo>
                                <a:lnTo>
                                  <a:pt x="265" y="101"/>
                                </a:lnTo>
                                <a:lnTo>
                                  <a:pt x="262" y="97"/>
                                </a:lnTo>
                                <a:lnTo>
                                  <a:pt x="259" y="92"/>
                                </a:lnTo>
                                <a:lnTo>
                                  <a:pt x="256" y="87"/>
                                </a:lnTo>
                                <a:lnTo>
                                  <a:pt x="252" y="82"/>
                                </a:lnTo>
                                <a:lnTo>
                                  <a:pt x="249" y="78"/>
                                </a:lnTo>
                                <a:lnTo>
                                  <a:pt x="245" y="74"/>
                                </a:lnTo>
                                <a:lnTo>
                                  <a:pt x="241" y="70"/>
                                </a:lnTo>
                                <a:lnTo>
                                  <a:pt x="237" y="67"/>
                                </a:lnTo>
                                <a:lnTo>
                                  <a:pt x="233" y="63"/>
                                </a:lnTo>
                                <a:lnTo>
                                  <a:pt x="228" y="60"/>
                                </a:lnTo>
                                <a:lnTo>
                                  <a:pt x="224" y="56"/>
                                </a:lnTo>
                                <a:lnTo>
                                  <a:pt x="219" y="53"/>
                                </a:lnTo>
                                <a:lnTo>
                                  <a:pt x="213" y="51"/>
                                </a:lnTo>
                                <a:lnTo>
                                  <a:pt x="208" y="48"/>
                                </a:lnTo>
                                <a:lnTo>
                                  <a:pt x="203" y="45"/>
                                </a:lnTo>
                                <a:lnTo>
                                  <a:pt x="198" y="43"/>
                                </a:lnTo>
                                <a:lnTo>
                                  <a:pt x="192" y="41"/>
                                </a:lnTo>
                                <a:lnTo>
                                  <a:pt x="187" y="40"/>
                                </a:lnTo>
                                <a:lnTo>
                                  <a:pt x="181" y="39"/>
                                </a:lnTo>
                                <a:lnTo>
                                  <a:pt x="175" y="38"/>
                                </a:lnTo>
                                <a:lnTo>
                                  <a:pt x="169" y="37"/>
                                </a:lnTo>
                                <a:lnTo>
                                  <a:pt x="163" y="37"/>
                                </a:lnTo>
                                <a:lnTo>
                                  <a:pt x="157" y="36"/>
                                </a:lnTo>
                                <a:moveTo>
                                  <a:pt x="15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1" y="1"/>
                                </a:lnTo>
                                <a:lnTo>
                                  <a:pt x="133" y="2"/>
                                </a:lnTo>
                                <a:lnTo>
                                  <a:pt x="125" y="3"/>
                                </a:lnTo>
                                <a:lnTo>
                                  <a:pt x="118" y="5"/>
                                </a:lnTo>
                                <a:lnTo>
                                  <a:pt x="111" y="7"/>
                                </a:lnTo>
                                <a:lnTo>
                                  <a:pt x="103" y="9"/>
                                </a:lnTo>
                                <a:lnTo>
                                  <a:pt x="96" y="12"/>
                                </a:lnTo>
                                <a:lnTo>
                                  <a:pt x="89" y="15"/>
                                </a:lnTo>
                                <a:lnTo>
                                  <a:pt x="82" y="18"/>
                                </a:lnTo>
                                <a:lnTo>
                                  <a:pt x="76" y="22"/>
                                </a:lnTo>
                                <a:lnTo>
                                  <a:pt x="69" y="26"/>
                                </a:lnTo>
                                <a:lnTo>
                                  <a:pt x="63" y="30"/>
                                </a:lnTo>
                                <a:lnTo>
                                  <a:pt x="57" y="35"/>
                                </a:lnTo>
                                <a:lnTo>
                                  <a:pt x="51" y="40"/>
                                </a:lnTo>
                                <a:lnTo>
                                  <a:pt x="46" y="44"/>
                                </a:lnTo>
                                <a:lnTo>
                                  <a:pt x="41" y="50"/>
                                </a:lnTo>
                                <a:lnTo>
                                  <a:pt x="36" y="55"/>
                                </a:lnTo>
                                <a:lnTo>
                                  <a:pt x="31" y="61"/>
                                </a:lnTo>
                                <a:lnTo>
                                  <a:pt x="27" y="67"/>
                                </a:lnTo>
                                <a:lnTo>
                                  <a:pt x="23" y="73"/>
                                </a:lnTo>
                                <a:lnTo>
                                  <a:pt x="19" y="80"/>
                                </a:lnTo>
                                <a:lnTo>
                                  <a:pt x="15" y="86"/>
                                </a:lnTo>
                                <a:lnTo>
                                  <a:pt x="12" y="93"/>
                                </a:lnTo>
                                <a:lnTo>
                                  <a:pt x="10" y="99"/>
                                </a:lnTo>
                                <a:lnTo>
                                  <a:pt x="7" y="106"/>
                                </a:lnTo>
                                <a:lnTo>
                                  <a:pt x="5" y="114"/>
                                </a:lnTo>
                                <a:lnTo>
                                  <a:pt x="3" y="121"/>
                                </a:lnTo>
                                <a:lnTo>
                                  <a:pt x="2" y="128"/>
                                </a:lnTo>
                                <a:lnTo>
                                  <a:pt x="1" y="136"/>
                                </a:lnTo>
                                <a:lnTo>
                                  <a:pt x="1" y="143"/>
                                </a:lnTo>
                                <a:lnTo>
                                  <a:pt x="0" y="151"/>
                                </a:lnTo>
                                <a:lnTo>
                                  <a:pt x="1" y="159"/>
                                </a:lnTo>
                                <a:lnTo>
                                  <a:pt x="1" y="167"/>
                                </a:lnTo>
                                <a:lnTo>
                                  <a:pt x="2" y="175"/>
                                </a:lnTo>
                                <a:lnTo>
                                  <a:pt x="3" y="182"/>
                                </a:lnTo>
                                <a:lnTo>
                                  <a:pt x="5" y="189"/>
                                </a:lnTo>
                                <a:lnTo>
                                  <a:pt x="7" y="196"/>
                                </a:lnTo>
                                <a:lnTo>
                                  <a:pt x="10" y="203"/>
                                </a:lnTo>
                                <a:lnTo>
                                  <a:pt x="12" y="210"/>
                                </a:lnTo>
                                <a:lnTo>
                                  <a:pt x="15" y="217"/>
                                </a:lnTo>
                                <a:lnTo>
                                  <a:pt x="19" y="223"/>
                                </a:lnTo>
                                <a:lnTo>
                                  <a:pt x="23" y="230"/>
                                </a:lnTo>
                                <a:lnTo>
                                  <a:pt x="27" y="236"/>
                                </a:lnTo>
                                <a:lnTo>
                                  <a:pt x="31" y="242"/>
                                </a:lnTo>
                                <a:lnTo>
                                  <a:pt x="36" y="247"/>
                                </a:lnTo>
                                <a:lnTo>
                                  <a:pt x="41" y="253"/>
                                </a:lnTo>
                                <a:lnTo>
                                  <a:pt x="46" y="258"/>
                                </a:lnTo>
                                <a:lnTo>
                                  <a:pt x="51" y="263"/>
                                </a:lnTo>
                                <a:lnTo>
                                  <a:pt x="57" y="268"/>
                                </a:lnTo>
                                <a:lnTo>
                                  <a:pt x="63" y="273"/>
                                </a:lnTo>
                                <a:lnTo>
                                  <a:pt x="69" y="277"/>
                                </a:lnTo>
                                <a:lnTo>
                                  <a:pt x="76" y="281"/>
                                </a:lnTo>
                                <a:lnTo>
                                  <a:pt x="82" y="285"/>
                                </a:lnTo>
                                <a:lnTo>
                                  <a:pt x="89" y="288"/>
                                </a:lnTo>
                                <a:lnTo>
                                  <a:pt x="96" y="291"/>
                                </a:lnTo>
                                <a:lnTo>
                                  <a:pt x="103" y="293"/>
                                </a:lnTo>
                                <a:lnTo>
                                  <a:pt x="111" y="296"/>
                                </a:lnTo>
                                <a:lnTo>
                                  <a:pt x="118" y="298"/>
                                </a:lnTo>
                                <a:lnTo>
                                  <a:pt x="125" y="300"/>
                                </a:lnTo>
                                <a:lnTo>
                                  <a:pt x="133" y="301"/>
                                </a:lnTo>
                                <a:lnTo>
                                  <a:pt x="141" y="302"/>
                                </a:lnTo>
                                <a:lnTo>
                                  <a:pt x="149" y="302"/>
                                </a:lnTo>
                                <a:lnTo>
                                  <a:pt x="157" y="303"/>
                                </a:lnTo>
                                <a:lnTo>
                                  <a:pt x="165" y="302"/>
                                </a:lnTo>
                                <a:lnTo>
                                  <a:pt x="173" y="302"/>
                                </a:lnTo>
                                <a:lnTo>
                                  <a:pt x="181" y="301"/>
                                </a:lnTo>
                                <a:lnTo>
                                  <a:pt x="189" y="300"/>
                                </a:lnTo>
                                <a:lnTo>
                                  <a:pt x="196" y="298"/>
                                </a:lnTo>
                                <a:lnTo>
                                  <a:pt x="203" y="296"/>
                                </a:lnTo>
                                <a:lnTo>
                                  <a:pt x="211" y="293"/>
                                </a:lnTo>
                                <a:lnTo>
                                  <a:pt x="218" y="291"/>
                                </a:lnTo>
                                <a:lnTo>
                                  <a:pt x="225" y="288"/>
                                </a:lnTo>
                                <a:lnTo>
                                  <a:pt x="232" y="285"/>
                                </a:lnTo>
                                <a:lnTo>
                                  <a:pt x="238" y="281"/>
                                </a:lnTo>
                                <a:lnTo>
                                  <a:pt x="245" y="277"/>
                                </a:lnTo>
                                <a:lnTo>
                                  <a:pt x="251" y="273"/>
                                </a:lnTo>
                                <a:lnTo>
                                  <a:pt x="257" y="268"/>
                                </a:lnTo>
                                <a:lnTo>
                                  <a:pt x="262" y="263"/>
                                </a:lnTo>
                                <a:lnTo>
                                  <a:pt x="268" y="258"/>
                                </a:lnTo>
                                <a:lnTo>
                                  <a:pt x="273" y="253"/>
                                </a:lnTo>
                                <a:lnTo>
                                  <a:pt x="278" y="247"/>
                                </a:lnTo>
                                <a:lnTo>
                                  <a:pt x="283" y="242"/>
                                </a:lnTo>
                                <a:lnTo>
                                  <a:pt x="287" y="236"/>
                                </a:lnTo>
                                <a:lnTo>
                                  <a:pt x="291" y="230"/>
                                </a:lnTo>
                                <a:lnTo>
                                  <a:pt x="295" y="223"/>
                                </a:lnTo>
                                <a:lnTo>
                                  <a:pt x="298" y="217"/>
                                </a:lnTo>
                                <a:lnTo>
                                  <a:pt x="301" y="210"/>
                                </a:lnTo>
                                <a:lnTo>
                                  <a:pt x="304" y="203"/>
                                </a:lnTo>
                                <a:lnTo>
                                  <a:pt x="307" y="196"/>
                                </a:lnTo>
                                <a:lnTo>
                                  <a:pt x="309" y="189"/>
                                </a:lnTo>
                                <a:lnTo>
                                  <a:pt x="311" y="182"/>
                                </a:lnTo>
                                <a:lnTo>
                                  <a:pt x="312" y="175"/>
                                </a:lnTo>
                                <a:lnTo>
                                  <a:pt x="313" y="167"/>
                                </a:lnTo>
                                <a:lnTo>
                                  <a:pt x="313" y="159"/>
                                </a:lnTo>
                                <a:lnTo>
                                  <a:pt x="314" y="151"/>
                                </a:lnTo>
                                <a:lnTo>
                                  <a:pt x="313" y="143"/>
                                </a:lnTo>
                                <a:lnTo>
                                  <a:pt x="313" y="136"/>
                                </a:lnTo>
                                <a:lnTo>
                                  <a:pt x="312" y="128"/>
                                </a:lnTo>
                                <a:lnTo>
                                  <a:pt x="311" y="121"/>
                                </a:lnTo>
                                <a:lnTo>
                                  <a:pt x="309" y="114"/>
                                </a:lnTo>
                                <a:lnTo>
                                  <a:pt x="307" y="106"/>
                                </a:lnTo>
                                <a:lnTo>
                                  <a:pt x="304" y="99"/>
                                </a:lnTo>
                                <a:lnTo>
                                  <a:pt x="301" y="93"/>
                                </a:lnTo>
                                <a:lnTo>
                                  <a:pt x="298" y="86"/>
                                </a:lnTo>
                                <a:lnTo>
                                  <a:pt x="295" y="80"/>
                                </a:lnTo>
                                <a:lnTo>
                                  <a:pt x="291" y="73"/>
                                </a:lnTo>
                                <a:lnTo>
                                  <a:pt x="287" y="67"/>
                                </a:lnTo>
                                <a:lnTo>
                                  <a:pt x="283" y="61"/>
                                </a:lnTo>
                                <a:lnTo>
                                  <a:pt x="278" y="55"/>
                                </a:lnTo>
                                <a:lnTo>
                                  <a:pt x="273" y="50"/>
                                </a:lnTo>
                                <a:lnTo>
                                  <a:pt x="268" y="44"/>
                                </a:lnTo>
                                <a:lnTo>
                                  <a:pt x="262" y="40"/>
                                </a:lnTo>
                                <a:lnTo>
                                  <a:pt x="257" y="35"/>
                                </a:lnTo>
                                <a:lnTo>
                                  <a:pt x="251" y="30"/>
                                </a:lnTo>
                                <a:lnTo>
                                  <a:pt x="245" y="26"/>
                                </a:lnTo>
                                <a:lnTo>
                                  <a:pt x="238" y="22"/>
                                </a:lnTo>
                                <a:lnTo>
                                  <a:pt x="232" y="18"/>
                                </a:lnTo>
                                <a:lnTo>
                                  <a:pt x="225" y="15"/>
                                </a:lnTo>
                                <a:lnTo>
                                  <a:pt x="218" y="12"/>
                                </a:lnTo>
                                <a:lnTo>
                                  <a:pt x="211" y="9"/>
                                </a:lnTo>
                                <a:lnTo>
                                  <a:pt x="203" y="7"/>
                                </a:lnTo>
                                <a:lnTo>
                                  <a:pt x="196" y="5"/>
                                </a:lnTo>
                                <a:lnTo>
                                  <a:pt x="189" y="3"/>
                                </a:lnTo>
                                <a:lnTo>
                                  <a:pt x="181" y="2"/>
                                </a:lnTo>
                                <a:lnTo>
                                  <a:pt x="173" y="1"/>
                                </a:lnTo>
                                <a:lnTo>
                                  <a:pt x="165" y="0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1560" y="576000"/>
                            <a:ext cx="86040" cy="83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9" h="231">
                                <a:moveTo>
                                  <a:pt x="119" y="0"/>
                                </a:moveTo>
                                <a:lnTo>
                                  <a:pt x="107" y="1"/>
                                </a:lnTo>
                                <a:lnTo>
                                  <a:pt x="95" y="2"/>
                                </a:lnTo>
                                <a:lnTo>
                                  <a:pt x="84" y="5"/>
                                </a:lnTo>
                                <a:lnTo>
                                  <a:pt x="73" y="9"/>
                                </a:lnTo>
                                <a:lnTo>
                                  <a:pt x="62" y="14"/>
                                </a:lnTo>
                                <a:lnTo>
                                  <a:pt x="53" y="20"/>
                                </a:lnTo>
                                <a:lnTo>
                                  <a:pt x="44" y="27"/>
                                </a:lnTo>
                                <a:lnTo>
                                  <a:pt x="35" y="34"/>
                                </a:lnTo>
                                <a:lnTo>
                                  <a:pt x="27" y="42"/>
                                </a:lnTo>
                                <a:lnTo>
                                  <a:pt x="20" y="51"/>
                                </a:lnTo>
                                <a:lnTo>
                                  <a:pt x="15" y="60"/>
                                </a:lnTo>
                                <a:lnTo>
                                  <a:pt x="9" y="71"/>
                                </a:lnTo>
                                <a:lnTo>
                                  <a:pt x="5" y="81"/>
                                </a:lnTo>
                                <a:lnTo>
                                  <a:pt x="2" y="92"/>
                                </a:lnTo>
                                <a:lnTo>
                                  <a:pt x="1" y="103"/>
                                </a:lnTo>
                                <a:lnTo>
                                  <a:pt x="0" y="114"/>
                                </a:lnTo>
                                <a:lnTo>
                                  <a:pt x="1" y="126"/>
                                </a:lnTo>
                                <a:lnTo>
                                  <a:pt x="2" y="138"/>
                                </a:lnTo>
                                <a:lnTo>
                                  <a:pt x="5" y="149"/>
                                </a:lnTo>
                                <a:lnTo>
                                  <a:pt x="9" y="159"/>
                                </a:lnTo>
                                <a:lnTo>
                                  <a:pt x="15" y="170"/>
                                </a:lnTo>
                                <a:lnTo>
                                  <a:pt x="20" y="179"/>
                                </a:lnTo>
                                <a:lnTo>
                                  <a:pt x="27" y="188"/>
                                </a:lnTo>
                                <a:lnTo>
                                  <a:pt x="35" y="196"/>
                                </a:lnTo>
                                <a:lnTo>
                                  <a:pt x="44" y="203"/>
                                </a:lnTo>
                                <a:lnTo>
                                  <a:pt x="53" y="210"/>
                                </a:lnTo>
                                <a:lnTo>
                                  <a:pt x="62" y="216"/>
                                </a:lnTo>
                                <a:lnTo>
                                  <a:pt x="73" y="221"/>
                                </a:lnTo>
                                <a:lnTo>
                                  <a:pt x="84" y="225"/>
                                </a:lnTo>
                                <a:lnTo>
                                  <a:pt x="95" y="228"/>
                                </a:lnTo>
                                <a:lnTo>
                                  <a:pt x="107" y="229"/>
                                </a:lnTo>
                                <a:lnTo>
                                  <a:pt x="119" y="230"/>
                                </a:lnTo>
                                <a:lnTo>
                                  <a:pt x="131" y="229"/>
                                </a:lnTo>
                                <a:lnTo>
                                  <a:pt x="143" y="228"/>
                                </a:lnTo>
                                <a:lnTo>
                                  <a:pt x="154" y="225"/>
                                </a:lnTo>
                                <a:lnTo>
                                  <a:pt x="165" y="221"/>
                                </a:lnTo>
                                <a:lnTo>
                                  <a:pt x="176" y="216"/>
                                </a:lnTo>
                                <a:lnTo>
                                  <a:pt x="185" y="210"/>
                                </a:lnTo>
                                <a:lnTo>
                                  <a:pt x="194" y="203"/>
                                </a:lnTo>
                                <a:lnTo>
                                  <a:pt x="203" y="196"/>
                                </a:lnTo>
                                <a:lnTo>
                                  <a:pt x="211" y="188"/>
                                </a:lnTo>
                                <a:lnTo>
                                  <a:pt x="218" y="179"/>
                                </a:lnTo>
                                <a:lnTo>
                                  <a:pt x="223" y="170"/>
                                </a:lnTo>
                                <a:lnTo>
                                  <a:pt x="228" y="159"/>
                                </a:lnTo>
                                <a:lnTo>
                                  <a:pt x="233" y="149"/>
                                </a:lnTo>
                                <a:lnTo>
                                  <a:pt x="236" y="138"/>
                                </a:lnTo>
                                <a:lnTo>
                                  <a:pt x="237" y="126"/>
                                </a:lnTo>
                                <a:lnTo>
                                  <a:pt x="238" y="114"/>
                                </a:lnTo>
                                <a:lnTo>
                                  <a:pt x="237" y="103"/>
                                </a:lnTo>
                                <a:lnTo>
                                  <a:pt x="236" y="92"/>
                                </a:lnTo>
                                <a:lnTo>
                                  <a:pt x="233" y="81"/>
                                </a:lnTo>
                                <a:lnTo>
                                  <a:pt x="228" y="71"/>
                                </a:lnTo>
                                <a:lnTo>
                                  <a:pt x="223" y="60"/>
                                </a:lnTo>
                                <a:lnTo>
                                  <a:pt x="218" y="51"/>
                                </a:lnTo>
                                <a:lnTo>
                                  <a:pt x="211" y="42"/>
                                </a:lnTo>
                                <a:lnTo>
                                  <a:pt x="203" y="34"/>
                                </a:lnTo>
                                <a:lnTo>
                                  <a:pt x="194" y="27"/>
                                </a:lnTo>
                                <a:lnTo>
                                  <a:pt x="185" y="20"/>
                                </a:lnTo>
                                <a:lnTo>
                                  <a:pt x="176" y="14"/>
                                </a:lnTo>
                                <a:lnTo>
                                  <a:pt x="165" y="9"/>
                                </a:lnTo>
                                <a:lnTo>
                                  <a:pt x="154" y="5"/>
                                </a:lnTo>
                                <a:lnTo>
                                  <a:pt x="143" y="2"/>
                                </a:lnTo>
                                <a:lnTo>
                                  <a:pt x="131" y="1"/>
                                </a:lnTo>
                                <a:lnTo>
                                  <a:pt x="1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8240" y="563040"/>
                            <a:ext cx="113400" cy="109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5" h="304">
                                <a:moveTo>
                                  <a:pt x="157" y="0"/>
                                </a:moveTo>
                                <a:lnTo>
                                  <a:pt x="141" y="1"/>
                                </a:lnTo>
                                <a:lnTo>
                                  <a:pt x="125" y="3"/>
                                </a:lnTo>
                                <a:lnTo>
                                  <a:pt x="111" y="7"/>
                                </a:lnTo>
                                <a:lnTo>
                                  <a:pt x="96" y="12"/>
                                </a:lnTo>
                                <a:lnTo>
                                  <a:pt x="82" y="18"/>
                                </a:lnTo>
                                <a:lnTo>
                                  <a:pt x="69" y="26"/>
                                </a:lnTo>
                                <a:lnTo>
                                  <a:pt x="57" y="35"/>
                                </a:lnTo>
                                <a:lnTo>
                                  <a:pt x="46" y="44"/>
                                </a:lnTo>
                                <a:lnTo>
                                  <a:pt x="36" y="55"/>
                                </a:lnTo>
                                <a:lnTo>
                                  <a:pt x="27" y="67"/>
                                </a:lnTo>
                                <a:lnTo>
                                  <a:pt x="19" y="80"/>
                                </a:lnTo>
                                <a:lnTo>
                                  <a:pt x="12" y="93"/>
                                </a:lnTo>
                                <a:lnTo>
                                  <a:pt x="7" y="106"/>
                                </a:lnTo>
                                <a:lnTo>
                                  <a:pt x="3" y="121"/>
                                </a:lnTo>
                                <a:lnTo>
                                  <a:pt x="1" y="136"/>
                                </a:lnTo>
                                <a:lnTo>
                                  <a:pt x="0" y="151"/>
                                </a:lnTo>
                                <a:lnTo>
                                  <a:pt x="1" y="167"/>
                                </a:lnTo>
                                <a:lnTo>
                                  <a:pt x="3" y="182"/>
                                </a:lnTo>
                                <a:lnTo>
                                  <a:pt x="7" y="196"/>
                                </a:lnTo>
                                <a:lnTo>
                                  <a:pt x="12" y="210"/>
                                </a:lnTo>
                                <a:lnTo>
                                  <a:pt x="19" y="223"/>
                                </a:lnTo>
                                <a:lnTo>
                                  <a:pt x="27" y="236"/>
                                </a:lnTo>
                                <a:lnTo>
                                  <a:pt x="36" y="247"/>
                                </a:lnTo>
                                <a:lnTo>
                                  <a:pt x="46" y="258"/>
                                </a:lnTo>
                                <a:lnTo>
                                  <a:pt x="57" y="268"/>
                                </a:lnTo>
                                <a:lnTo>
                                  <a:pt x="69" y="277"/>
                                </a:lnTo>
                                <a:lnTo>
                                  <a:pt x="82" y="285"/>
                                </a:lnTo>
                                <a:lnTo>
                                  <a:pt x="96" y="291"/>
                                </a:lnTo>
                                <a:lnTo>
                                  <a:pt x="111" y="296"/>
                                </a:lnTo>
                                <a:lnTo>
                                  <a:pt x="125" y="300"/>
                                </a:lnTo>
                                <a:lnTo>
                                  <a:pt x="141" y="302"/>
                                </a:lnTo>
                                <a:lnTo>
                                  <a:pt x="157" y="303"/>
                                </a:lnTo>
                                <a:lnTo>
                                  <a:pt x="173" y="302"/>
                                </a:lnTo>
                                <a:lnTo>
                                  <a:pt x="189" y="300"/>
                                </a:lnTo>
                                <a:lnTo>
                                  <a:pt x="203" y="296"/>
                                </a:lnTo>
                                <a:lnTo>
                                  <a:pt x="218" y="291"/>
                                </a:lnTo>
                                <a:lnTo>
                                  <a:pt x="232" y="285"/>
                                </a:lnTo>
                                <a:lnTo>
                                  <a:pt x="245" y="277"/>
                                </a:lnTo>
                                <a:lnTo>
                                  <a:pt x="257" y="268"/>
                                </a:lnTo>
                                <a:lnTo>
                                  <a:pt x="268" y="258"/>
                                </a:lnTo>
                                <a:lnTo>
                                  <a:pt x="278" y="247"/>
                                </a:lnTo>
                                <a:lnTo>
                                  <a:pt x="287" y="236"/>
                                </a:lnTo>
                                <a:lnTo>
                                  <a:pt x="295" y="223"/>
                                </a:lnTo>
                                <a:lnTo>
                                  <a:pt x="301" y="210"/>
                                </a:lnTo>
                                <a:lnTo>
                                  <a:pt x="307" y="196"/>
                                </a:lnTo>
                                <a:lnTo>
                                  <a:pt x="311" y="182"/>
                                </a:lnTo>
                                <a:lnTo>
                                  <a:pt x="313" y="167"/>
                                </a:lnTo>
                                <a:lnTo>
                                  <a:pt x="314" y="151"/>
                                </a:lnTo>
                                <a:lnTo>
                                  <a:pt x="313" y="136"/>
                                </a:lnTo>
                                <a:lnTo>
                                  <a:pt x="311" y="121"/>
                                </a:lnTo>
                                <a:lnTo>
                                  <a:pt x="307" y="106"/>
                                </a:lnTo>
                                <a:lnTo>
                                  <a:pt x="301" y="93"/>
                                </a:lnTo>
                                <a:lnTo>
                                  <a:pt x="295" y="80"/>
                                </a:lnTo>
                                <a:lnTo>
                                  <a:pt x="287" y="67"/>
                                </a:lnTo>
                                <a:lnTo>
                                  <a:pt x="278" y="55"/>
                                </a:lnTo>
                                <a:lnTo>
                                  <a:pt x="268" y="44"/>
                                </a:lnTo>
                                <a:lnTo>
                                  <a:pt x="257" y="35"/>
                                </a:lnTo>
                                <a:lnTo>
                                  <a:pt x="245" y="26"/>
                                </a:lnTo>
                                <a:lnTo>
                                  <a:pt x="232" y="18"/>
                                </a:lnTo>
                                <a:lnTo>
                                  <a:pt x="218" y="12"/>
                                </a:lnTo>
                                <a:lnTo>
                                  <a:pt x="203" y="7"/>
                                </a:lnTo>
                                <a:lnTo>
                                  <a:pt x="189" y="3"/>
                                </a:lnTo>
                                <a:lnTo>
                                  <a:pt x="173" y="1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6880" y="613080"/>
                            <a:ext cx="70200" cy="111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5" h="311">
                                <a:moveTo>
                                  <a:pt x="141" y="18"/>
                                </a:moveTo>
                                <a:lnTo>
                                  <a:pt x="141" y="18"/>
                                </a:lnTo>
                                <a:lnTo>
                                  <a:pt x="141" y="18"/>
                                </a:lnTo>
                                <a:lnTo>
                                  <a:pt x="141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9" y="20"/>
                                </a:lnTo>
                                <a:lnTo>
                                  <a:pt x="139" y="20"/>
                                </a:lnTo>
                                <a:lnTo>
                                  <a:pt x="139" y="20"/>
                                </a:lnTo>
                                <a:lnTo>
                                  <a:pt x="139" y="21"/>
                                </a:lnTo>
                                <a:lnTo>
                                  <a:pt x="138" y="21"/>
                                </a:lnTo>
                                <a:lnTo>
                                  <a:pt x="137" y="21"/>
                                </a:lnTo>
                                <a:lnTo>
                                  <a:pt x="137" y="21"/>
                                </a:lnTo>
                                <a:lnTo>
                                  <a:pt x="137" y="21"/>
                                </a:lnTo>
                                <a:lnTo>
                                  <a:pt x="136" y="22"/>
                                </a:lnTo>
                                <a:lnTo>
                                  <a:pt x="136" y="22"/>
                                </a:lnTo>
                                <a:lnTo>
                                  <a:pt x="136" y="22"/>
                                </a:lnTo>
                                <a:lnTo>
                                  <a:pt x="135" y="22"/>
                                </a:lnTo>
                                <a:lnTo>
                                  <a:pt x="135" y="22"/>
                                </a:lnTo>
                                <a:lnTo>
                                  <a:pt x="134" y="22"/>
                                </a:lnTo>
                                <a:lnTo>
                                  <a:pt x="133" y="22"/>
                                </a:lnTo>
                                <a:lnTo>
                                  <a:pt x="133" y="22"/>
                                </a:lnTo>
                                <a:lnTo>
                                  <a:pt x="132" y="22"/>
                                </a:lnTo>
                                <a:lnTo>
                                  <a:pt x="132" y="22"/>
                                </a:lnTo>
                                <a:lnTo>
                                  <a:pt x="132" y="22"/>
                                </a:lnTo>
                                <a:lnTo>
                                  <a:pt x="131" y="22"/>
                                </a:lnTo>
                                <a:lnTo>
                                  <a:pt x="130" y="22"/>
                                </a:lnTo>
                                <a:lnTo>
                                  <a:pt x="130" y="22"/>
                                </a:lnTo>
                                <a:lnTo>
                                  <a:pt x="129" y="22"/>
                                </a:lnTo>
                                <a:lnTo>
                                  <a:pt x="128" y="22"/>
                                </a:lnTo>
                                <a:lnTo>
                                  <a:pt x="128" y="22"/>
                                </a:lnTo>
                                <a:lnTo>
                                  <a:pt x="128" y="22"/>
                                </a:lnTo>
                                <a:lnTo>
                                  <a:pt x="127" y="21"/>
                                </a:lnTo>
                                <a:lnTo>
                                  <a:pt x="127" y="21"/>
                                </a:lnTo>
                                <a:lnTo>
                                  <a:pt x="126" y="21"/>
                                </a:lnTo>
                                <a:lnTo>
                                  <a:pt x="126" y="20"/>
                                </a:lnTo>
                                <a:lnTo>
                                  <a:pt x="125" y="20"/>
                                </a:lnTo>
                                <a:lnTo>
                                  <a:pt x="125" y="20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3" y="19"/>
                                </a:lnTo>
                                <a:lnTo>
                                  <a:pt x="123" y="18"/>
                                </a:lnTo>
                                <a:lnTo>
                                  <a:pt x="123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7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lnTo>
                                  <a:pt x="122" y="15"/>
                                </a:lnTo>
                                <a:lnTo>
                                  <a:pt x="122" y="15"/>
                                </a:lnTo>
                                <a:lnTo>
                                  <a:pt x="121" y="15"/>
                                </a:lnTo>
                                <a:lnTo>
                                  <a:pt x="121" y="14"/>
                                </a:lnTo>
                                <a:lnTo>
                                  <a:pt x="121" y="14"/>
                                </a:lnTo>
                                <a:lnTo>
                                  <a:pt x="121" y="13"/>
                                </a:lnTo>
                                <a:lnTo>
                                  <a:pt x="120" y="12"/>
                                </a:lnTo>
                                <a:lnTo>
                                  <a:pt x="120" y="12"/>
                                </a:lnTo>
                                <a:lnTo>
                                  <a:pt x="120" y="11"/>
                                </a:lnTo>
                                <a:lnTo>
                                  <a:pt x="120" y="11"/>
                                </a:lnTo>
                                <a:lnTo>
                                  <a:pt x="120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9"/>
                                </a:lnTo>
                                <a:lnTo>
                                  <a:pt x="121" y="9"/>
                                </a:lnTo>
                                <a:lnTo>
                                  <a:pt x="121" y="8"/>
                                </a:lnTo>
                                <a:lnTo>
                                  <a:pt x="122" y="7"/>
                                </a:lnTo>
                                <a:lnTo>
                                  <a:pt x="122" y="7"/>
                                </a:lnTo>
                                <a:lnTo>
                                  <a:pt x="122" y="7"/>
                                </a:lnTo>
                                <a:lnTo>
                                  <a:pt x="122" y="6"/>
                                </a:lnTo>
                                <a:lnTo>
                                  <a:pt x="122" y="6"/>
                                </a:lnTo>
                                <a:lnTo>
                                  <a:pt x="122" y="5"/>
                                </a:lnTo>
                                <a:lnTo>
                                  <a:pt x="123" y="5"/>
                                </a:lnTo>
                                <a:lnTo>
                                  <a:pt x="123" y="4"/>
                                </a:lnTo>
                                <a:lnTo>
                                  <a:pt x="123" y="4"/>
                                </a:lnTo>
                                <a:lnTo>
                                  <a:pt x="124" y="3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6" y="2"/>
                                </a:lnTo>
                                <a:lnTo>
                                  <a:pt x="127" y="1"/>
                                </a:lnTo>
                                <a:lnTo>
                                  <a:pt x="127" y="1"/>
                                </a:lnTo>
                                <a:lnTo>
                                  <a:pt x="128" y="1"/>
                                </a:lnTo>
                                <a:lnTo>
                                  <a:pt x="128" y="1"/>
                                </a:lnTo>
                                <a:lnTo>
                                  <a:pt x="128" y="1"/>
                                </a:lnTo>
                                <a:lnTo>
                                  <a:pt x="129" y="1"/>
                                </a:lnTo>
                                <a:lnTo>
                                  <a:pt x="130" y="1"/>
                                </a:lnTo>
                                <a:lnTo>
                                  <a:pt x="130" y="1"/>
                                </a:lnTo>
                                <a:lnTo>
                                  <a:pt x="131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0"/>
                                </a:lnTo>
                                <a:lnTo>
                                  <a:pt x="133" y="0"/>
                                </a:lnTo>
                                <a:lnTo>
                                  <a:pt x="133" y="0"/>
                                </a:lnTo>
                                <a:lnTo>
                                  <a:pt x="133" y="1"/>
                                </a:lnTo>
                                <a:lnTo>
                                  <a:pt x="134" y="1"/>
                                </a:lnTo>
                                <a:lnTo>
                                  <a:pt x="135" y="1"/>
                                </a:lnTo>
                                <a:lnTo>
                                  <a:pt x="135" y="1"/>
                                </a:lnTo>
                                <a:lnTo>
                                  <a:pt x="136" y="1"/>
                                </a:lnTo>
                                <a:lnTo>
                                  <a:pt x="136" y="1"/>
                                </a:lnTo>
                                <a:lnTo>
                                  <a:pt x="136" y="1"/>
                                </a:lnTo>
                                <a:lnTo>
                                  <a:pt x="137" y="1"/>
                                </a:lnTo>
                                <a:lnTo>
                                  <a:pt x="137" y="1"/>
                                </a:lnTo>
                                <a:lnTo>
                                  <a:pt x="137" y="1"/>
                                </a:lnTo>
                                <a:lnTo>
                                  <a:pt x="138" y="1"/>
                                </a:lnTo>
                                <a:lnTo>
                                  <a:pt x="138" y="2"/>
                                </a:lnTo>
                                <a:lnTo>
                                  <a:pt x="139" y="2"/>
                                </a:lnTo>
                                <a:lnTo>
                                  <a:pt x="139" y="2"/>
                                </a:lnTo>
                                <a:lnTo>
                                  <a:pt x="139" y="2"/>
                                </a:lnTo>
                                <a:lnTo>
                                  <a:pt x="140" y="3"/>
                                </a:lnTo>
                                <a:lnTo>
                                  <a:pt x="141" y="4"/>
                                </a:lnTo>
                                <a:lnTo>
                                  <a:pt x="143" y="5"/>
                                </a:lnTo>
                                <a:lnTo>
                                  <a:pt x="143" y="6"/>
                                </a:lnTo>
                                <a:lnTo>
                                  <a:pt x="144" y="7"/>
                                </a:lnTo>
                                <a:lnTo>
                                  <a:pt x="145" y="7"/>
                                </a:lnTo>
                                <a:lnTo>
                                  <a:pt x="146" y="9"/>
                                </a:lnTo>
                                <a:lnTo>
                                  <a:pt x="146" y="10"/>
                                </a:lnTo>
                                <a:lnTo>
                                  <a:pt x="148" y="11"/>
                                </a:lnTo>
                                <a:lnTo>
                                  <a:pt x="148" y="12"/>
                                </a:lnTo>
                                <a:lnTo>
                                  <a:pt x="149" y="13"/>
                                </a:lnTo>
                                <a:lnTo>
                                  <a:pt x="149" y="14"/>
                                </a:lnTo>
                                <a:lnTo>
                                  <a:pt x="150" y="15"/>
                                </a:lnTo>
                                <a:lnTo>
                                  <a:pt x="151" y="16"/>
                                </a:lnTo>
                                <a:lnTo>
                                  <a:pt x="152" y="18"/>
                                </a:lnTo>
                                <a:lnTo>
                                  <a:pt x="153" y="18"/>
                                </a:lnTo>
                                <a:lnTo>
                                  <a:pt x="153" y="20"/>
                                </a:lnTo>
                                <a:lnTo>
                                  <a:pt x="153" y="21"/>
                                </a:lnTo>
                                <a:lnTo>
                                  <a:pt x="154" y="22"/>
                                </a:lnTo>
                                <a:lnTo>
                                  <a:pt x="154" y="23"/>
                                </a:lnTo>
                                <a:lnTo>
                                  <a:pt x="155" y="24"/>
                                </a:lnTo>
                                <a:lnTo>
                                  <a:pt x="156" y="26"/>
                                </a:lnTo>
                                <a:lnTo>
                                  <a:pt x="156" y="27"/>
                                </a:lnTo>
                                <a:lnTo>
                                  <a:pt x="156" y="28"/>
                                </a:lnTo>
                                <a:lnTo>
                                  <a:pt x="157" y="29"/>
                                </a:lnTo>
                                <a:lnTo>
                                  <a:pt x="157" y="31"/>
                                </a:lnTo>
                                <a:lnTo>
                                  <a:pt x="157" y="32"/>
                                </a:lnTo>
                                <a:lnTo>
                                  <a:pt x="157" y="33"/>
                                </a:lnTo>
                                <a:lnTo>
                                  <a:pt x="157" y="35"/>
                                </a:lnTo>
                                <a:lnTo>
                                  <a:pt x="157" y="36"/>
                                </a:lnTo>
                                <a:lnTo>
                                  <a:pt x="157" y="37"/>
                                </a:lnTo>
                                <a:lnTo>
                                  <a:pt x="157" y="39"/>
                                </a:lnTo>
                                <a:lnTo>
                                  <a:pt x="157" y="40"/>
                                </a:lnTo>
                                <a:lnTo>
                                  <a:pt x="157" y="42"/>
                                </a:lnTo>
                                <a:lnTo>
                                  <a:pt x="157" y="44"/>
                                </a:lnTo>
                                <a:lnTo>
                                  <a:pt x="157" y="45"/>
                                </a:lnTo>
                                <a:lnTo>
                                  <a:pt x="157" y="47"/>
                                </a:lnTo>
                                <a:lnTo>
                                  <a:pt x="156" y="49"/>
                                </a:lnTo>
                                <a:lnTo>
                                  <a:pt x="156" y="50"/>
                                </a:lnTo>
                                <a:lnTo>
                                  <a:pt x="155" y="52"/>
                                </a:lnTo>
                                <a:lnTo>
                                  <a:pt x="154" y="53"/>
                                </a:lnTo>
                                <a:lnTo>
                                  <a:pt x="154" y="55"/>
                                </a:lnTo>
                                <a:lnTo>
                                  <a:pt x="153" y="57"/>
                                </a:lnTo>
                                <a:lnTo>
                                  <a:pt x="153" y="58"/>
                                </a:lnTo>
                                <a:lnTo>
                                  <a:pt x="152" y="60"/>
                                </a:lnTo>
                                <a:lnTo>
                                  <a:pt x="151" y="61"/>
                                </a:lnTo>
                                <a:lnTo>
                                  <a:pt x="150" y="62"/>
                                </a:lnTo>
                                <a:lnTo>
                                  <a:pt x="149" y="63"/>
                                </a:lnTo>
                                <a:lnTo>
                                  <a:pt x="149" y="65"/>
                                </a:lnTo>
                                <a:lnTo>
                                  <a:pt x="148" y="66"/>
                                </a:lnTo>
                                <a:lnTo>
                                  <a:pt x="146" y="67"/>
                                </a:lnTo>
                                <a:lnTo>
                                  <a:pt x="145" y="69"/>
                                </a:lnTo>
                                <a:lnTo>
                                  <a:pt x="144" y="70"/>
                                </a:lnTo>
                                <a:lnTo>
                                  <a:pt x="143" y="71"/>
                                </a:lnTo>
                                <a:lnTo>
                                  <a:pt x="142" y="73"/>
                                </a:lnTo>
                                <a:lnTo>
                                  <a:pt x="140" y="73"/>
                                </a:lnTo>
                                <a:lnTo>
                                  <a:pt x="139" y="74"/>
                                </a:lnTo>
                                <a:lnTo>
                                  <a:pt x="138" y="75"/>
                                </a:lnTo>
                                <a:lnTo>
                                  <a:pt x="136" y="76"/>
                                </a:lnTo>
                                <a:lnTo>
                                  <a:pt x="135" y="77"/>
                                </a:lnTo>
                                <a:lnTo>
                                  <a:pt x="133" y="78"/>
                                </a:lnTo>
                                <a:lnTo>
                                  <a:pt x="132" y="79"/>
                                </a:lnTo>
                                <a:lnTo>
                                  <a:pt x="131" y="79"/>
                                </a:lnTo>
                                <a:lnTo>
                                  <a:pt x="129" y="80"/>
                                </a:lnTo>
                                <a:lnTo>
                                  <a:pt x="194" y="258"/>
                                </a:lnTo>
                                <a:lnTo>
                                  <a:pt x="4" y="310"/>
                                </a:lnTo>
                                <a:lnTo>
                                  <a:pt x="3" y="310"/>
                                </a:lnTo>
                                <a:lnTo>
                                  <a:pt x="3" y="310"/>
                                </a:lnTo>
                                <a:lnTo>
                                  <a:pt x="2" y="310"/>
                                </a:lnTo>
                                <a:lnTo>
                                  <a:pt x="2" y="310"/>
                                </a:lnTo>
                                <a:lnTo>
                                  <a:pt x="2" y="309"/>
                                </a:lnTo>
                                <a:lnTo>
                                  <a:pt x="1" y="309"/>
                                </a:lnTo>
                                <a:lnTo>
                                  <a:pt x="1" y="309"/>
                                </a:lnTo>
                                <a:lnTo>
                                  <a:pt x="1" y="309"/>
                                </a:lnTo>
                                <a:lnTo>
                                  <a:pt x="1" y="309"/>
                                </a:lnTo>
                                <a:lnTo>
                                  <a:pt x="1" y="308"/>
                                </a:lnTo>
                                <a:lnTo>
                                  <a:pt x="0" y="308"/>
                                </a:lnTo>
                                <a:lnTo>
                                  <a:pt x="0" y="308"/>
                                </a:lnTo>
                                <a:lnTo>
                                  <a:pt x="0" y="307"/>
                                </a:lnTo>
                                <a:lnTo>
                                  <a:pt x="0" y="307"/>
                                </a:lnTo>
                                <a:lnTo>
                                  <a:pt x="1" y="307"/>
                                </a:lnTo>
                                <a:lnTo>
                                  <a:pt x="1" y="306"/>
                                </a:lnTo>
                                <a:lnTo>
                                  <a:pt x="1" y="306"/>
                                </a:lnTo>
                                <a:lnTo>
                                  <a:pt x="1" y="306"/>
                                </a:lnTo>
                                <a:lnTo>
                                  <a:pt x="1" y="305"/>
                                </a:lnTo>
                                <a:lnTo>
                                  <a:pt x="2" y="305"/>
                                </a:lnTo>
                                <a:lnTo>
                                  <a:pt x="2" y="305"/>
                                </a:lnTo>
                                <a:lnTo>
                                  <a:pt x="2" y="305"/>
                                </a:lnTo>
                                <a:lnTo>
                                  <a:pt x="175" y="250"/>
                                </a:lnTo>
                                <a:lnTo>
                                  <a:pt x="114" y="69"/>
                                </a:lnTo>
                                <a:lnTo>
                                  <a:pt x="116" y="69"/>
                                </a:lnTo>
                                <a:lnTo>
                                  <a:pt x="118" y="68"/>
                                </a:lnTo>
                                <a:lnTo>
                                  <a:pt x="119" y="67"/>
                                </a:lnTo>
                                <a:lnTo>
                                  <a:pt x="121" y="67"/>
                                </a:lnTo>
                                <a:lnTo>
                                  <a:pt x="122" y="66"/>
                                </a:lnTo>
                                <a:lnTo>
                                  <a:pt x="124" y="66"/>
                                </a:lnTo>
                                <a:lnTo>
                                  <a:pt x="125" y="65"/>
                                </a:lnTo>
                                <a:lnTo>
                                  <a:pt x="127" y="64"/>
                                </a:lnTo>
                                <a:lnTo>
                                  <a:pt x="128" y="63"/>
                                </a:lnTo>
                                <a:lnTo>
                                  <a:pt x="130" y="62"/>
                                </a:lnTo>
                                <a:lnTo>
                                  <a:pt x="131" y="62"/>
                                </a:lnTo>
                                <a:lnTo>
                                  <a:pt x="132" y="61"/>
                                </a:lnTo>
                                <a:lnTo>
                                  <a:pt x="133" y="60"/>
                                </a:lnTo>
                                <a:lnTo>
                                  <a:pt x="135" y="58"/>
                                </a:lnTo>
                                <a:lnTo>
                                  <a:pt x="136" y="57"/>
                                </a:lnTo>
                                <a:lnTo>
                                  <a:pt x="136" y="56"/>
                                </a:lnTo>
                                <a:lnTo>
                                  <a:pt x="138" y="55"/>
                                </a:lnTo>
                                <a:lnTo>
                                  <a:pt x="139" y="54"/>
                                </a:lnTo>
                                <a:lnTo>
                                  <a:pt x="139" y="52"/>
                                </a:lnTo>
                                <a:lnTo>
                                  <a:pt x="140" y="52"/>
                                </a:lnTo>
                                <a:lnTo>
                                  <a:pt x="141" y="50"/>
                                </a:lnTo>
                                <a:lnTo>
                                  <a:pt x="142" y="49"/>
                                </a:lnTo>
                                <a:lnTo>
                                  <a:pt x="143" y="47"/>
                                </a:lnTo>
                                <a:lnTo>
                                  <a:pt x="143" y="46"/>
                                </a:lnTo>
                                <a:lnTo>
                                  <a:pt x="144" y="44"/>
                                </a:lnTo>
                                <a:lnTo>
                                  <a:pt x="144" y="43"/>
                                </a:lnTo>
                                <a:lnTo>
                                  <a:pt x="145" y="41"/>
                                </a:lnTo>
                                <a:lnTo>
                                  <a:pt x="145" y="40"/>
                                </a:lnTo>
                                <a:lnTo>
                                  <a:pt x="145" y="38"/>
                                </a:lnTo>
                                <a:lnTo>
                                  <a:pt x="145" y="36"/>
                                </a:lnTo>
                                <a:lnTo>
                                  <a:pt x="145" y="35"/>
                                </a:lnTo>
                                <a:lnTo>
                                  <a:pt x="145" y="33"/>
                                </a:lnTo>
                                <a:lnTo>
                                  <a:pt x="145" y="32"/>
                                </a:lnTo>
                                <a:lnTo>
                                  <a:pt x="145" y="32"/>
                                </a:lnTo>
                                <a:lnTo>
                                  <a:pt x="145" y="32"/>
                                </a:lnTo>
                                <a:lnTo>
                                  <a:pt x="145" y="31"/>
                                </a:lnTo>
                                <a:lnTo>
                                  <a:pt x="145" y="31"/>
                                </a:lnTo>
                                <a:lnTo>
                                  <a:pt x="145" y="30"/>
                                </a:lnTo>
                                <a:lnTo>
                                  <a:pt x="145" y="29"/>
                                </a:lnTo>
                                <a:lnTo>
                                  <a:pt x="145" y="29"/>
                                </a:lnTo>
                                <a:lnTo>
                                  <a:pt x="145" y="29"/>
                                </a:lnTo>
                                <a:lnTo>
                                  <a:pt x="145" y="28"/>
                                </a:lnTo>
                                <a:lnTo>
                                  <a:pt x="145" y="28"/>
                                </a:lnTo>
                                <a:lnTo>
                                  <a:pt x="145" y="27"/>
                                </a:lnTo>
                                <a:lnTo>
                                  <a:pt x="145" y="27"/>
                                </a:lnTo>
                                <a:lnTo>
                                  <a:pt x="145" y="27"/>
                                </a:lnTo>
                                <a:lnTo>
                                  <a:pt x="145" y="26"/>
                                </a:lnTo>
                                <a:lnTo>
                                  <a:pt x="144" y="25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3"/>
                                </a:lnTo>
                                <a:lnTo>
                                  <a:pt x="144" y="23"/>
                                </a:lnTo>
                                <a:lnTo>
                                  <a:pt x="144" y="22"/>
                                </a:lnTo>
                                <a:lnTo>
                                  <a:pt x="143" y="22"/>
                                </a:lnTo>
                                <a:lnTo>
                                  <a:pt x="143" y="21"/>
                                </a:lnTo>
                                <a:lnTo>
                                  <a:pt x="143" y="21"/>
                                </a:lnTo>
                                <a:lnTo>
                                  <a:pt x="143" y="20"/>
                                </a:lnTo>
                                <a:lnTo>
                                  <a:pt x="143" y="20"/>
                                </a:lnTo>
                                <a:lnTo>
                                  <a:pt x="143" y="19"/>
                                </a:lnTo>
                                <a:lnTo>
                                  <a:pt x="143" y="19"/>
                                </a:lnTo>
                                <a:lnTo>
                                  <a:pt x="142" y="18"/>
                                </a:lnTo>
                                <a:lnTo>
                                  <a:pt x="142" y="18"/>
                                </a:lnTo>
                                <a:lnTo>
                                  <a:pt x="141" y="18"/>
                                </a:lnTo>
                                <a:moveTo>
                                  <a:pt x="141" y="18"/>
                                </a:moveTo>
                                <a:lnTo>
                                  <a:pt x="141" y="18"/>
                                </a:lnTo>
                                <a:lnTo>
                                  <a:pt x="142" y="18"/>
                                </a:lnTo>
                                <a:lnTo>
                                  <a:pt x="142" y="18"/>
                                </a:lnTo>
                                <a:lnTo>
                                  <a:pt x="141" y="1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6880" y="613080"/>
                            <a:ext cx="70200" cy="111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5" h="311">
                                <a:moveTo>
                                  <a:pt x="141" y="18"/>
                                </a:moveTo>
                                <a:lnTo>
                                  <a:pt x="139" y="20"/>
                                </a:lnTo>
                                <a:lnTo>
                                  <a:pt x="137" y="21"/>
                                </a:lnTo>
                                <a:lnTo>
                                  <a:pt x="135" y="22"/>
                                </a:lnTo>
                                <a:lnTo>
                                  <a:pt x="132" y="22"/>
                                </a:lnTo>
                                <a:lnTo>
                                  <a:pt x="128" y="22"/>
                                </a:lnTo>
                                <a:lnTo>
                                  <a:pt x="124" y="19"/>
                                </a:lnTo>
                                <a:lnTo>
                                  <a:pt x="122" y="15"/>
                                </a:lnTo>
                                <a:lnTo>
                                  <a:pt x="120" y="11"/>
                                </a:lnTo>
                                <a:lnTo>
                                  <a:pt x="122" y="7"/>
                                </a:lnTo>
                                <a:lnTo>
                                  <a:pt x="124" y="3"/>
                                </a:lnTo>
                                <a:lnTo>
                                  <a:pt x="128" y="1"/>
                                </a:lnTo>
                                <a:lnTo>
                                  <a:pt x="132" y="0"/>
                                </a:lnTo>
                                <a:lnTo>
                                  <a:pt x="134" y="1"/>
                                </a:lnTo>
                                <a:lnTo>
                                  <a:pt x="136" y="1"/>
                                </a:lnTo>
                                <a:lnTo>
                                  <a:pt x="137" y="1"/>
                                </a:lnTo>
                                <a:lnTo>
                                  <a:pt x="139" y="2"/>
                                </a:lnTo>
                                <a:lnTo>
                                  <a:pt x="143" y="6"/>
                                </a:lnTo>
                                <a:lnTo>
                                  <a:pt x="146" y="10"/>
                                </a:lnTo>
                                <a:lnTo>
                                  <a:pt x="149" y="14"/>
                                </a:lnTo>
                                <a:lnTo>
                                  <a:pt x="153" y="18"/>
                                </a:lnTo>
                                <a:lnTo>
                                  <a:pt x="154" y="23"/>
                                </a:lnTo>
                                <a:lnTo>
                                  <a:pt x="156" y="28"/>
                                </a:lnTo>
                                <a:lnTo>
                                  <a:pt x="157" y="33"/>
                                </a:lnTo>
                                <a:lnTo>
                                  <a:pt x="157" y="39"/>
                                </a:lnTo>
                                <a:lnTo>
                                  <a:pt x="157" y="45"/>
                                </a:lnTo>
                                <a:lnTo>
                                  <a:pt x="155" y="52"/>
                                </a:lnTo>
                                <a:lnTo>
                                  <a:pt x="153" y="58"/>
                                </a:lnTo>
                                <a:lnTo>
                                  <a:pt x="149" y="63"/>
                                </a:lnTo>
                                <a:lnTo>
                                  <a:pt x="145" y="69"/>
                                </a:lnTo>
                                <a:lnTo>
                                  <a:pt x="140" y="73"/>
                                </a:lnTo>
                                <a:lnTo>
                                  <a:pt x="135" y="77"/>
                                </a:lnTo>
                                <a:lnTo>
                                  <a:pt x="129" y="80"/>
                                </a:lnTo>
                                <a:lnTo>
                                  <a:pt x="194" y="258"/>
                                </a:lnTo>
                                <a:lnTo>
                                  <a:pt x="4" y="310"/>
                                </a:lnTo>
                                <a:lnTo>
                                  <a:pt x="3" y="310"/>
                                </a:lnTo>
                                <a:lnTo>
                                  <a:pt x="3" y="310"/>
                                </a:lnTo>
                                <a:lnTo>
                                  <a:pt x="2" y="310"/>
                                </a:lnTo>
                                <a:lnTo>
                                  <a:pt x="1" y="309"/>
                                </a:lnTo>
                                <a:lnTo>
                                  <a:pt x="1" y="309"/>
                                </a:lnTo>
                                <a:lnTo>
                                  <a:pt x="0" y="307"/>
                                </a:lnTo>
                                <a:lnTo>
                                  <a:pt x="1" y="307"/>
                                </a:lnTo>
                                <a:lnTo>
                                  <a:pt x="1" y="306"/>
                                </a:lnTo>
                                <a:lnTo>
                                  <a:pt x="1" y="305"/>
                                </a:lnTo>
                                <a:lnTo>
                                  <a:pt x="2" y="305"/>
                                </a:lnTo>
                                <a:lnTo>
                                  <a:pt x="175" y="250"/>
                                </a:lnTo>
                                <a:lnTo>
                                  <a:pt x="114" y="69"/>
                                </a:lnTo>
                                <a:lnTo>
                                  <a:pt x="121" y="67"/>
                                </a:lnTo>
                                <a:lnTo>
                                  <a:pt x="127" y="64"/>
                                </a:lnTo>
                                <a:lnTo>
                                  <a:pt x="132" y="61"/>
                                </a:lnTo>
                                <a:lnTo>
                                  <a:pt x="136" y="56"/>
                                </a:lnTo>
                                <a:lnTo>
                                  <a:pt x="140" y="52"/>
                                </a:lnTo>
                                <a:lnTo>
                                  <a:pt x="143" y="46"/>
                                </a:lnTo>
                                <a:lnTo>
                                  <a:pt x="145" y="40"/>
                                </a:lnTo>
                                <a:lnTo>
                                  <a:pt x="145" y="33"/>
                                </a:lnTo>
                                <a:lnTo>
                                  <a:pt x="145" y="31"/>
                                </a:lnTo>
                                <a:lnTo>
                                  <a:pt x="145" y="29"/>
                                </a:lnTo>
                                <a:lnTo>
                                  <a:pt x="145" y="27"/>
                                </a:lnTo>
                                <a:lnTo>
                                  <a:pt x="144" y="25"/>
                                </a:lnTo>
                                <a:lnTo>
                                  <a:pt x="144" y="23"/>
                                </a:lnTo>
                                <a:lnTo>
                                  <a:pt x="143" y="21"/>
                                </a:lnTo>
                                <a:lnTo>
                                  <a:pt x="143" y="19"/>
                                </a:lnTo>
                                <a:lnTo>
                                  <a:pt x="141" y="1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457200" y="46404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7760" y="601920"/>
                            <a:ext cx="46440" cy="3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9" h="85">
                                <a:moveTo>
                                  <a:pt x="48" y="81"/>
                                </a:moveTo>
                                <a:lnTo>
                                  <a:pt x="46" y="81"/>
                                </a:lnTo>
                                <a:lnTo>
                                  <a:pt x="44" y="80"/>
                                </a:lnTo>
                                <a:lnTo>
                                  <a:pt x="42" y="79"/>
                                </a:lnTo>
                                <a:lnTo>
                                  <a:pt x="40" y="77"/>
                                </a:lnTo>
                                <a:lnTo>
                                  <a:pt x="39" y="77"/>
                                </a:lnTo>
                                <a:lnTo>
                                  <a:pt x="36" y="75"/>
                                </a:lnTo>
                                <a:lnTo>
                                  <a:pt x="35" y="74"/>
                                </a:lnTo>
                                <a:lnTo>
                                  <a:pt x="34" y="72"/>
                                </a:lnTo>
                                <a:lnTo>
                                  <a:pt x="32" y="71"/>
                                </a:lnTo>
                                <a:lnTo>
                                  <a:pt x="31" y="69"/>
                                </a:lnTo>
                                <a:lnTo>
                                  <a:pt x="30" y="68"/>
                                </a:lnTo>
                                <a:lnTo>
                                  <a:pt x="28" y="66"/>
                                </a:lnTo>
                                <a:lnTo>
                                  <a:pt x="27" y="65"/>
                                </a:lnTo>
                                <a:lnTo>
                                  <a:pt x="26" y="63"/>
                                </a:lnTo>
                                <a:lnTo>
                                  <a:pt x="25" y="61"/>
                                </a:lnTo>
                                <a:lnTo>
                                  <a:pt x="24" y="59"/>
                                </a:lnTo>
                                <a:lnTo>
                                  <a:pt x="23" y="57"/>
                                </a:lnTo>
                                <a:lnTo>
                                  <a:pt x="23" y="55"/>
                                </a:lnTo>
                                <a:lnTo>
                                  <a:pt x="22" y="53"/>
                                </a:lnTo>
                                <a:lnTo>
                                  <a:pt x="22" y="51"/>
                                </a:lnTo>
                                <a:lnTo>
                                  <a:pt x="21" y="49"/>
                                </a:lnTo>
                                <a:lnTo>
                                  <a:pt x="20" y="47"/>
                                </a:lnTo>
                                <a:lnTo>
                                  <a:pt x="20" y="45"/>
                                </a:lnTo>
                                <a:lnTo>
                                  <a:pt x="20" y="43"/>
                                </a:lnTo>
                                <a:lnTo>
                                  <a:pt x="20" y="41"/>
                                </a:lnTo>
                                <a:lnTo>
                                  <a:pt x="20" y="39"/>
                                </a:lnTo>
                                <a:lnTo>
                                  <a:pt x="20" y="37"/>
                                </a:lnTo>
                                <a:lnTo>
                                  <a:pt x="21" y="35"/>
                                </a:lnTo>
                                <a:lnTo>
                                  <a:pt x="21" y="33"/>
                                </a:lnTo>
                                <a:lnTo>
                                  <a:pt x="22" y="31"/>
                                </a:lnTo>
                                <a:lnTo>
                                  <a:pt x="23" y="29"/>
                                </a:lnTo>
                                <a:lnTo>
                                  <a:pt x="23" y="27"/>
                                </a:lnTo>
                                <a:lnTo>
                                  <a:pt x="24" y="25"/>
                                </a:lnTo>
                                <a:lnTo>
                                  <a:pt x="25" y="23"/>
                                </a:lnTo>
                                <a:lnTo>
                                  <a:pt x="26" y="21"/>
                                </a:lnTo>
                                <a:lnTo>
                                  <a:pt x="27" y="19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1" y="14"/>
                                </a:lnTo>
                                <a:lnTo>
                                  <a:pt x="32" y="13"/>
                                </a:lnTo>
                                <a:lnTo>
                                  <a:pt x="34" y="11"/>
                                </a:lnTo>
                                <a:lnTo>
                                  <a:pt x="36" y="10"/>
                                </a:lnTo>
                                <a:lnTo>
                                  <a:pt x="37" y="9"/>
                                </a:lnTo>
                                <a:lnTo>
                                  <a:pt x="39" y="7"/>
                                </a:lnTo>
                                <a:lnTo>
                                  <a:pt x="40" y="7"/>
                                </a:lnTo>
                                <a:lnTo>
                                  <a:pt x="43" y="5"/>
                                </a:lnTo>
                                <a:lnTo>
                                  <a:pt x="44" y="4"/>
                                </a:lnTo>
                                <a:lnTo>
                                  <a:pt x="46" y="4"/>
                                </a:lnTo>
                                <a:lnTo>
                                  <a:pt x="48" y="3"/>
                                </a:lnTo>
                                <a:lnTo>
                                  <a:pt x="50" y="2"/>
                                </a:lnTo>
                                <a:lnTo>
                                  <a:pt x="52" y="1"/>
                                </a:lnTo>
                                <a:lnTo>
                                  <a:pt x="54" y="1"/>
                                </a:lnTo>
                                <a:lnTo>
                                  <a:pt x="56" y="1"/>
                                </a:lnTo>
                                <a:lnTo>
                                  <a:pt x="58" y="1"/>
                                </a:lnTo>
                                <a:lnTo>
                                  <a:pt x="60" y="0"/>
                                </a:lnTo>
                                <a:lnTo>
                                  <a:pt x="63" y="0"/>
                                </a:lnTo>
                                <a:lnTo>
                                  <a:pt x="64" y="0"/>
                                </a:lnTo>
                                <a:lnTo>
                                  <a:pt x="67" y="0"/>
                                </a:lnTo>
                                <a:lnTo>
                                  <a:pt x="69" y="0"/>
                                </a:lnTo>
                                <a:lnTo>
                                  <a:pt x="71" y="1"/>
                                </a:lnTo>
                                <a:lnTo>
                                  <a:pt x="73" y="1"/>
                                </a:lnTo>
                                <a:lnTo>
                                  <a:pt x="75" y="1"/>
                                </a:lnTo>
                                <a:lnTo>
                                  <a:pt x="77" y="2"/>
                                </a:lnTo>
                                <a:lnTo>
                                  <a:pt x="80" y="3"/>
                                </a:lnTo>
                                <a:lnTo>
                                  <a:pt x="82" y="3"/>
                                </a:lnTo>
                                <a:lnTo>
                                  <a:pt x="84" y="4"/>
                                </a:lnTo>
                                <a:lnTo>
                                  <a:pt x="85" y="6"/>
                                </a:lnTo>
                                <a:lnTo>
                                  <a:pt x="88" y="7"/>
                                </a:lnTo>
                                <a:lnTo>
                                  <a:pt x="89" y="7"/>
                                </a:lnTo>
                                <a:lnTo>
                                  <a:pt x="91" y="9"/>
                                </a:lnTo>
                                <a:lnTo>
                                  <a:pt x="92" y="10"/>
                                </a:lnTo>
                                <a:lnTo>
                                  <a:pt x="94" y="12"/>
                                </a:lnTo>
                                <a:lnTo>
                                  <a:pt x="96" y="13"/>
                                </a:lnTo>
                                <a:lnTo>
                                  <a:pt x="97" y="15"/>
                                </a:lnTo>
                                <a:lnTo>
                                  <a:pt x="98" y="16"/>
                                </a:lnTo>
                                <a:lnTo>
                                  <a:pt x="100" y="18"/>
                                </a:lnTo>
                                <a:lnTo>
                                  <a:pt x="101" y="19"/>
                                </a:lnTo>
                                <a:lnTo>
                                  <a:pt x="102" y="21"/>
                                </a:lnTo>
                                <a:lnTo>
                                  <a:pt x="103" y="23"/>
                                </a:lnTo>
                                <a:lnTo>
                                  <a:pt x="104" y="25"/>
                                </a:lnTo>
                                <a:lnTo>
                                  <a:pt x="105" y="27"/>
                                </a:lnTo>
                                <a:lnTo>
                                  <a:pt x="105" y="29"/>
                                </a:lnTo>
                                <a:lnTo>
                                  <a:pt x="106" y="31"/>
                                </a:lnTo>
                                <a:lnTo>
                                  <a:pt x="106" y="32"/>
                                </a:lnTo>
                                <a:lnTo>
                                  <a:pt x="106" y="34"/>
                                </a:lnTo>
                                <a:lnTo>
                                  <a:pt x="107" y="36"/>
                                </a:lnTo>
                                <a:lnTo>
                                  <a:pt x="108" y="38"/>
                                </a:lnTo>
                                <a:lnTo>
                                  <a:pt x="108" y="40"/>
                                </a:lnTo>
                                <a:lnTo>
                                  <a:pt x="108" y="42"/>
                                </a:lnTo>
                                <a:lnTo>
                                  <a:pt x="108" y="45"/>
                                </a:lnTo>
                                <a:lnTo>
                                  <a:pt x="107" y="46"/>
                                </a:lnTo>
                                <a:lnTo>
                                  <a:pt x="107" y="49"/>
                                </a:lnTo>
                                <a:lnTo>
                                  <a:pt x="106" y="51"/>
                                </a:lnTo>
                                <a:lnTo>
                                  <a:pt x="106" y="53"/>
                                </a:lnTo>
                                <a:lnTo>
                                  <a:pt x="106" y="55"/>
                                </a:lnTo>
                                <a:lnTo>
                                  <a:pt x="105" y="57"/>
                                </a:lnTo>
                                <a:lnTo>
                                  <a:pt x="104" y="59"/>
                                </a:lnTo>
                                <a:lnTo>
                                  <a:pt x="103" y="61"/>
                                </a:lnTo>
                                <a:lnTo>
                                  <a:pt x="102" y="63"/>
                                </a:lnTo>
                                <a:lnTo>
                                  <a:pt x="101" y="65"/>
                                </a:lnTo>
                                <a:lnTo>
                                  <a:pt x="99" y="66"/>
                                </a:lnTo>
                                <a:lnTo>
                                  <a:pt x="98" y="68"/>
                                </a:lnTo>
                                <a:lnTo>
                                  <a:pt x="97" y="70"/>
                                </a:lnTo>
                                <a:lnTo>
                                  <a:pt x="95" y="71"/>
                                </a:lnTo>
                                <a:lnTo>
                                  <a:pt x="94" y="73"/>
                                </a:lnTo>
                                <a:lnTo>
                                  <a:pt x="92" y="74"/>
                                </a:lnTo>
                                <a:lnTo>
                                  <a:pt x="90" y="75"/>
                                </a:lnTo>
                                <a:lnTo>
                                  <a:pt x="89" y="77"/>
                                </a:lnTo>
                                <a:lnTo>
                                  <a:pt x="87" y="77"/>
                                </a:lnTo>
                                <a:lnTo>
                                  <a:pt x="85" y="79"/>
                                </a:lnTo>
                                <a:lnTo>
                                  <a:pt x="84" y="80"/>
                                </a:lnTo>
                                <a:lnTo>
                                  <a:pt x="82" y="81"/>
                                </a:lnTo>
                                <a:lnTo>
                                  <a:pt x="80" y="81"/>
                                </a:lnTo>
                                <a:lnTo>
                                  <a:pt x="78" y="82"/>
                                </a:lnTo>
                                <a:lnTo>
                                  <a:pt x="76" y="83"/>
                                </a:lnTo>
                                <a:lnTo>
                                  <a:pt x="74" y="83"/>
                                </a:lnTo>
                                <a:lnTo>
                                  <a:pt x="72" y="83"/>
                                </a:lnTo>
                                <a:lnTo>
                                  <a:pt x="69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4"/>
                                </a:lnTo>
                                <a:lnTo>
                                  <a:pt x="63" y="84"/>
                                </a:lnTo>
                                <a:lnTo>
                                  <a:pt x="61" y="84"/>
                                </a:lnTo>
                                <a:lnTo>
                                  <a:pt x="59" y="84"/>
                                </a:lnTo>
                                <a:lnTo>
                                  <a:pt x="57" y="83"/>
                                </a:lnTo>
                                <a:lnTo>
                                  <a:pt x="55" y="83"/>
                                </a:lnTo>
                                <a:lnTo>
                                  <a:pt x="52" y="83"/>
                                </a:lnTo>
                                <a:lnTo>
                                  <a:pt x="51" y="82"/>
                                </a:lnTo>
                                <a:lnTo>
                                  <a:pt x="48" y="81"/>
                                </a:lnTo>
                                <a:moveTo>
                                  <a:pt x="7" y="10"/>
                                </a:moveTo>
                                <a:lnTo>
                                  <a:pt x="21" y="16"/>
                                </a:lnTo>
                                <a:lnTo>
                                  <a:pt x="14" y="34"/>
                                </a:lnTo>
                                <a:lnTo>
                                  <a:pt x="0" y="30"/>
                                </a:lnTo>
                                <a:lnTo>
                                  <a:pt x="7" y="10"/>
                                </a:lnTo>
                                <a:moveTo>
                                  <a:pt x="115" y="50"/>
                                </a:moveTo>
                                <a:lnTo>
                                  <a:pt x="128" y="55"/>
                                </a:lnTo>
                                <a:lnTo>
                                  <a:pt x="121" y="74"/>
                                </a:lnTo>
                                <a:lnTo>
                                  <a:pt x="107" y="69"/>
                                </a:lnTo>
                                <a:lnTo>
                                  <a:pt x="115" y="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04960" y="601920"/>
                            <a:ext cx="31680" cy="3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8" h="85">
                                <a:moveTo>
                                  <a:pt x="28" y="81"/>
                                </a:moveTo>
                                <a:lnTo>
                                  <a:pt x="20" y="77"/>
                                </a:lnTo>
                                <a:lnTo>
                                  <a:pt x="14" y="72"/>
                                </a:lnTo>
                                <a:lnTo>
                                  <a:pt x="8" y="66"/>
                                </a:lnTo>
                                <a:lnTo>
                                  <a:pt x="4" y="59"/>
                                </a:lnTo>
                                <a:lnTo>
                                  <a:pt x="2" y="51"/>
                                </a:lnTo>
                                <a:lnTo>
                                  <a:pt x="0" y="43"/>
                                </a:lnTo>
                                <a:lnTo>
                                  <a:pt x="1" y="35"/>
                                </a:lnTo>
                                <a:lnTo>
                                  <a:pt x="3" y="27"/>
                                </a:lnTo>
                                <a:lnTo>
                                  <a:pt x="7" y="19"/>
                                </a:lnTo>
                                <a:lnTo>
                                  <a:pt x="12" y="13"/>
                                </a:lnTo>
                                <a:lnTo>
                                  <a:pt x="19" y="7"/>
                                </a:lnTo>
                                <a:lnTo>
                                  <a:pt x="26" y="4"/>
                                </a:lnTo>
                                <a:lnTo>
                                  <a:pt x="34" y="1"/>
                                </a:lnTo>
                                <a:lnTo>
                                  <a:pt x="42" y="0"/>
                                </a:lnTo>
                                <a:lnTo>
                                  <a:pt x="51" y="1"/>
                                </a:lnTo>
                                <a:lnTo>
                                  <a:pt x="59" y="3"/>
                                </a:lnTo>
                                <a:lnTo>
                                  <a:pt x="67" y="7"/>
                                </a:lnTo>
                                <a:lnTo>
                                  <a:pt x="73" y="12"/>
                                </a:lnTo>
                                <a:lnTo>
                                  <a:pt x="79" y="18"/>
                                </a:lnTo>
                                <a:lnTo>
                                  <a:pt x="83" y="25"/>
                                </a:lnTo>
                                <a:lnTo>
                                  <a:pt x="86" y="32"/>
                                </a:lnTo>
                                <a:lnTo>
                                  <a:pt x="87" y="40"/>
                                </a:lnTo>
                                <a:lnTo>
                                  <a:pt x="86" y="49"/>
                                </a:lnTo>
                                <a:lnTo>
                                  <a:pt x="84" y="57"/>
                                </a:lnTo>
                                <a:lnTo>
                                  <a:pt x="80" y="65"/>
                                </a:lnTo>
                                <a:lnTo>
                                  <a:pt x="75" y="71"/>
                                </a:lnTo>
                                <a:lnTo>
                                  <a:pt x="68" y="77"/>
                                </a:lnTo>
                                <a:lnTo>
                                  <a:pt x="61" y="81"/>
                                </a:lnTo>
                                <a:lnTo>
                                  <a:pt x="54" y="83"/>
                                </a:lnTo>
                                <a:lnTo>
                                  <a:pt x="45" y="84"/>
                                </a:lnTo>
                                <a:lnTo>
                                  <a:pt x="36" y="83"/>
                                </a:lnTo>
                                <a:lnTo>
                                  <a:pt x="28" y="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7760" y="605880"/>
                            <a:ext cx="792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2" h="25">
                                <a:moveTo>
                                  <a:pt x="7" y="0"/>
                                </a:moveTo>
                                <a:lnTo>
                                  <a:pt x="21" y="5"/>
                                </a:lnTo>
                                <a:lnTo>
                                  <a:pt x="14" y="24"/>
                                </a:lnTo>
                                <a:lnTo>
                                  <a:pt x="0" y="20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36280" y="619200"/>
                            <a:ext cx="792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2" h="25">
                                <a:moveTo>
                                  <a:pt x="8" y="0"/>
                                </a:moveTo>
                                <a:lnTo>
                                  <a:pt x="21" y="5"/>
                                </a:lnTo>
                                <a:lnTo>
                                  <a:pt x="14" y="24"/>
                                </a:lnTo>
                                <a:lnTo>
                                  <a:pt x="0" y="19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7600" y="581760"/>
                            <a:ext cx="5688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8" h="424">
                                <a:moveTo>
                                  <a:pt x="137" y="46"/>
                                </a:moveTo>
                                <a:lnTo>
                                  <a:pt x="130" y="44"/>
                                </a:lnTo>
                                <a:lnTo>
                                  <a:pt x="130" y="44"/>
                                </a:lnTo>
                                <a:lnTo>
                                  <a:pt x="129" y="43"/>
                                </a:lnTo>
                                <a:lnTo>
                                  <a:pt x="129" y="43"/>
                                </a:lnTo>
                                <a:lnTo>
                                  <a:pt x="129" y="43"/>
                                </a:lnTo>
                                <a:lnTo>
                                  <a:pt x="128" y="43"/>
                                </a:lnTo>
                                <a:lnTo>
                                  <a:pt x="128" y="43"/>
                                </a:lnTo>
                                <a:lnTo>
                                  <a:pt x="128" y="42"/>
                                </a:lnTo>
                                <a:lnTo>
                                  <a:pt x="128" y="41"/>
                                </a:lnTo>
                                <a:lnTo>
                                  <a:pt x="127" y="41"/>
                                </a:lnTo>
                                <a:lnTo>
                                  <a:pt x="127" y="40"/>
                                </a:lnTo>
                                <a:lnTo>
                                  <a:pt x="126" y="40"/>
                                </a:lnTo>
                                <a:lnTo>
                                  <a:pt x="126" y="39"/>
                                </a:lnTo>
                                <a:lnTo>
                                  <a:pt x="126" y="39"/>
                                </a:lnTo>
                                <a:lnTo>
                                  <a:pt x="126" y="38"/>
                                </a:lnTo>
                                <a:lnTo>
                                  <a:pt x="126" y="38"/>
                                </a:lnTo>
                                <a:lnTo>
                                  <a:pt x="126" y="37"/>
                                </a:lnTo>
                                <a:lnTo>
                                  <a:pt x="126" y="37"/>
                                </a:lnTo>
                                <a:lnTo>
                                  <a:pt x="126" y="36"/>
                                </a:lnTo>
                                <a:lnTo>
                                  <a:pt x="126" y="35"/>
                                </a:lnTo>
                                <a:lnTo>
                                  <a:pt x="126" y="35"/>
                                </a:lnTo>
                                <a:lnTo>
                                  <a:pt x="126" y="35"/>
                                </a:lnTo>
                                <a:lnTo>
                                  <a:pt x="126" y="34"/>
                                </a:lnTo>
                                <a:lnTo>
                                  <a:pt x="126" y="33"/>
                                </a:lnTo>
                                <a:lnTo>
                                  <a:pt x="126" y="32"/>
                                </a:lnTo>
                                <a:lnTo>
                                  <a:pt x="126" y="32"/>
                                </a:lnTo>
                                <a:lnTo>
                                  <a:pt x="126" y="32"/>
                                </a:lnTo>
                                <a:lnTo>
                                  <a:pt x="126" y="31"/>
                                </a:lnTo>
                                <a:lnTo>
                                  <a:pt x="126" y="31"/>
                                </a:lnTo>
                                <a:lnTo>
                                  <a:pt x="127" y="30"/>
                                </a:lnTo>
                                <a:lnTo>
                                  <a:pt x="127" y="29"/>
                                </a:ln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28" y="28"/>
                                </a:lnTo>
                                <a:lnTo>
                                  <a:pt x="128" y="28"/>
                                </a:lnTo>
                                <a:lnTo>
                                  <a:pt x="128" y="27"/>
                                </a:lnTo>
                                <a:lnTo>
                                  <a:pt x="128" y="27"/>
                                </a:lnTo>
                                <a:lnTo>
                                  <a:pt x="128" y="26"/>
                                </a:lnTo>
                                <a:lnTo>
                                  <a:pt x="128" y="26"/>
                                </a:lnTo>
                                <a:lnTo>
                                  <a:pt x="129" y="26"/>
                                </a:lnTo>
                                <a:lnTo>
                                  <a:pt x="129" y="25"/>
                                </a:lnTo>
                                <a:lnTo>
                                  <a:pt x="129" y="25"/>
                                </a:lnTo>
                                <a:lnTo>
                                  <a:pt x="129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1" y="23"/>
                                </a:lnTo>
                                <a:lnTo>
                                  <a:pt x="131" y="23"/>
                                </a:lnTo>
                                <a:lnTo>
                                  <a:pt x="131" y="22"/>
                                </a:lnTo>
                                <a:lnTo>
                                  <a:pt x="132" y="22"/>
                                </a:lnTo>
                                <a:lnTo>
                                  <a:pt x="133" y="22"/>
                                </a:lnTo>
                                <a:lnTo>
                                  <a:pt x="133" y="21"/>
                                </a:lnTo>
                                <a:lnTo>
                                  <a:pt x="134" y="21"/>
                                </a:lnTo>
                                <a:lnTo>
                                  <a:pt x="134" y="21"/>
                                </a:lnTo>
                                <a:lnTo>
                                  <a:pt x="135" y="20"/>
                                </a:lnTo>
                                <a:lnTo>
                                  <a:pt x="135" y="20"/>
                                </a:lnTo>
                                <a:lnTo>
                                  <a:pt x="135" y="20"/>
                                </a:lnTo>
                                <a:lnTo>
                                  <a:pt x="136" y="20"/>
                                </a:lnTo>
                                <a:lnTo>
                                  <a:pt x="137" y="20"/>
                                </a:lnTo>
                                <a:lnTo>
                                  <a:pt x="137" y="19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38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7"/>
                                </a:lnTo>
                                <a:lnTo>
                                  <a:pt x="141" y="16"/>
                                </a:lnTo>
                                <a:lnTo>
                                  <a:pt x="141" y="16"/>
                                </a:lnTo>
                                <a:lnTo>
                                  <a:pt x="142" y="15"/>
                                </a:lnTo>
                                <a:lnTo>
                                  <a:pt x="142" y="14"/>
                                </a:lnTo>
                                <a:lnTo>
                                  <a:pt x="143" y="14"/>
                                </a:lnTo>
                                <a:lnTo>
                                  <a:pt x="144" y="13"/>
                                </a:lnTo>
                                <a:lnTo>
                                  <a:pt x="145" y="12"/>
                                </a:lnTo>
                                <a:lnTo>
                                  <a:pt x="145" y="11"/>
                                </a:lnTo>
                                <a:lnTo>
                                  <a:pt x="146" y="10"/>
                                </a:lnTo>
                                <a:lnTo>
                                  <a:pt x="147" y="10"/>
                                </a:lnTo>
                                <a:lnTo>
                                  <a:pt x="147" y="9"/>
                                </a:lnTo>
                                <a:lnTo>
                                  <a:pt x="148" y="7"/>
                                </a:lnTo>
                                <a:lnTo>
                                  <a:pt x="148" y="7"/>
                                </a:lnTo>
                                <a:lnTo>
                                  <a:pt x="149" y="6"/>
                                </a:lnTo>
                                <a:lnTo>
                                  <a:pt x="150" y="5"/>
                                </a:lnTo>
                                <a:lnTo>
                                  <a:pt x="151" y="5"/>
                                </a:lnTo>
                                <a:lnTo>
                                  <a:pt x="151" y="4"/>
                                </a:lnTo>
                                <a:lnTo>
                                  <a:pt x="152" y="3"/>
                                </a:lnTo>
                                <a:lnTo>
                                  <a:pt x="152" y="2"/>
                                </a:lnTo>
                                <a:lnTo>
                                  <a:pt x="152" y="2"/>
                                </a:lnTo>
                                <a:lnTo>
                                  <a:pt x="152" y="1"/>
                                </a:lnTo>
                                <a:lnTo>
                                  <a:pt x="153" y="1"/>
                                </a:lnTo>
                                <a:lnTo>
                                  <a:pt x="153" y="1"/>
                                </a:lnTo>
                                <a:lnTo>
                                  <a:pt x="154" y="1"/>
                                </a:lnTo>
                                <a:lnTo>
                                  <a:pt x="154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1"/>
                                </a:lnTo>
                                <a:lnTo>
                                  <a:pt x="154" y="2"/>
                                </a:lnTo>
                                <a:lnTo>
                                  <a:pt x="154" y="2"/>
                                </a:lnTo>
                                <a:lnTo>
                                  <a:pt x="153" y="3"/>
                                </a:lnTo>
                                <a:lnTo>
                                  <a:pt x="153" y="4"/>
                                </a:lnTo>
                                <a:lnTo>
                                  <a:pt x="153" y="5"/>
                                </a:lnTo>
                                <a:lnTo>
                                  <a:pt x="153" y="6"/>
                                </a:lnTo>
                                <a:lnTo>
                                  <a:pt x="153" y="7"/>
                                </a:lnTo>
                                <a:lnTo>
                                  <a:pt x="153" y="7"/>
                                </a:lnTo>
                                <a:lnTo>
                                  <a:pt x="153" y="9"/>
                                </a:lnTo>
                                <a:lnTo>
                                  <a:pt x="153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2"/>
                                </a:lnTo>
                                <a:lnTo>
                                  <a:pt x="154" y="13"/>
                                </a:lnTo>
                                <a:lnTo>
                                  <a:pt x="154" y="14"/>
                                </a:lnTo>
                                <a:lnTo>
                                  <a:pt x="154" y="15"/>
                                </a:lnTo>
                                <a:lnTo>
                                  <a:pt x="154" y="16"/>
                                </a:lnTo>
                                <a:lnTo>
                                  <a:pt x="154" y="17"/>
                                </a:lnTo>
                                <a:lnTo>
                                  <a:pt x="154" y="18"/>
                                </a:lnTo>
                                <a:lnTo>
                                  <a:pt x="154" y="19"/>
                                </a:lnTo>
                                <a:lnTo>
                                  <a:pt x="154" y="20"/>
                                </a:lnTo>
                                <a:lnTo>
                                  <a:pt x="154" y="21"/>
                                </a:lnTo>
                                <a:lnTo>
                                  <a:pt x="154" y="22"/>
                                </a:lnTo>
                                <a:lnTo>
                                  <a:pt x="154" y="23"/>
                                </a:lnTo>
                                <a:lnTo>
                                  <a:pt x="154" y="24"/>
                                </a:lnTo>
                                <a:lnTo>
                                  <a:pt x="155" y="24"/>
                                </a:lnTo>
                                <a:lnTo>
                                  <a:pt x="155" y="25"/>
                                </a:lnTo>
                                <a:lnTo>
                                  <a:pt x="155" y="26"/>
                                </a:lnTo>
                                <a:lnTo>
                                  <a:pt x="155" y="26"/>
                                </a:lnTo>
                                <a:lnTo>
                                  <a:pt x="155" y="26"/>
                                </a:lnTo>
                                <a:lnTo>
                                  <a:pt x="155" y="27"/>
                                </a:lnTo>
                                <a:lnTo>
                                  <a:pt x="155" y="27"/>
                                </a:lnTo>
                                <a:lnTo>
                                  <a:pt x="155" y="28"/>
                                </a:lnTo>
                                <a:lnTo>
                                  <a:pt x="156" y="28"/>
                                </a:lnTo>
                                <a:lnTo>
                                  <a:pt x="156" y="29"/>
                                </a:lnTo>
                                <a:lnTo>
                                  <a:pt x="156" y="29"/>
                                </a:lnTo>
                                <a:lnTo>
                                  <a:pt x="156" y="29"/>
                                </a:lnTo>
                                <a:lnTo>
                                  <a:pt x="156" y="30"/>
                                </a:ln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57" y="32"/>
                                </a:lnTo>
                                <a:lnTo>
                                  <a:pt x="157" y="32"/>
                                </a:lnTo>
                                <a:lnTo>
                                  <a:pt x="157" y="32"/>
                                </a:lnTo>
                                <a:lnTo>
                                  <a:pt x="157" y="33"/>
                                </a:lnTo>
                                <a:lnTo>
                                  <a:pt x="157" y="33"/>
                                </a:lnTo>
                                <a:lnTo>
                                  <a:pt x="157" y="34"/>
                                </a:lnTo>
                                <a:lnTo>
                                  <a:pt x="157" y="35"/>
                                </a:lnTo>
                                <a:lnTo>
                                  <a:pt x="157" y="35"/>
                                </a:lnTo>
                                <a:lnTo>
                                  <a:pt x="157" y="35"/>
                                </a:lnTo>
                                <a:lnTo>
                                  <a:pt x="157" y="36"/>
                                </a:lnTo>
                                <a:lnTo>
                                  <a:pt x="157" y="36"/>
                                </a:lnTo>
                                <a:lnTo>
                                  <a:pt x="157" y="37"/>
                                </a:lnTo>
                                <a:lnTo>
                                  <a:pt x="157" y="37"/>
                                </a:lnTo>
                                <a:lnTo>
                                  <a:pt x="156" y="38"/>
                                </a:lnTo>
                                <a:lnTo>
                                  <a:pt x="156" y="38"/>
                                </a:lnTo>
                                <a:lnTo>
                                  <a:pt x="156" y="39"/>
                                </a:lnTo>
                                <a:lnTo>
                                  <a:pt x="156" y="39"/>
                                </a:lnTo>
                                <a:lnTo>
                                  <a:pt x="156" y="40"/>
                                </a:lnTo>
                                <a:lnTo>
                                  <a:pt x="155" y="40"/>
                                </a:lnTo>
                                <a:lnTo>
                                  <a:pt x="155" y="40"/>
                                </a:lnTo>
                                <a:lnTo>
                                  <a:pt x="155" y="41"/>
                                </a:lnTo>
                                <a:lnTo>
                                  <a:pt x="155" y="42"/>
                                </a:lnTo>
                                <a:lnTo>
                                  <a:pt x="155" y="43"/>
                                </a:lnTo>
                                <a:lnTo>
                                  <a:pt x="155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4"/>
                                </a:lnTo>
                                <a:lnTo>
                                  <a:pt x="154" y="44"/>
                                </a:lnTo>
                                <a:lnTo>
                                  <a:pt x="153" y="45"/>
                                </a:lnTo>
                                <a:lnTo>
                                  <a:pt x="152" y="45"/>
                                </a:lnTo>
                                <a:lnTo>
                                  <a:pt x="152" y="46"/>
                                </a:lnTo>
                                <a:lnTo>
                                  <a:pt x="152" y="46"/>
                                </a:lnTo>
                                <a:lnTo>
                                  <a:pt x="151" y="46"/>
                                </a:lnTo>
                                <a:lnTo>
                                  <a:pt x="151" y="47"/>
                                </a:lnTo>
                                <a:lnTo>
                                  <a:pt x="150" y="47"/>
                                </a:lnTo>
                                <a:lnTo>
                                  <a:pt x="150" y="48"/>
                                </a:lnTo>
                                <a:lnTo>
                                  <a:pt x="149" y="48"/>
                                </a:lnTo>
                                <a:lnTo>
                                  <a:pt x="148" y="48"/>
                                </a:lnTo>
                                <a:lnTo>
                                  <a:pt x="148" y="49"/>
                                </a:lnTo>
                                <a:lnTo>
                                  <a:pt x="148" y="49"/>
                                </a:lnTo>
                                <a:lnTo>
                                  <a:pt x="148" y="49"/>
                                </a:lnTo>
                                <a:lnTo>
                                  <a:pt x="147" y="49"/>
                                </a:lnTo>
                                <a:lnTo>
                                  <a:pt x="147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49"/>
                                </a:lnTo>
                                <a:lnTo>
                                  <a:pt x="145" y="49"/>
                                </a:lnTo>
                                <a:lnTo>
                                  <a:pt x="145" y="49"/>
                                </a:lnTo>
                                <a:lnTo>
                                  <a:pt x="145" y="49"/>
                                </a:lnTo>
                                <a:lnTo>
                                  <a:pt x="137" y="46"/>
                                </a:lnTo>
                                <a:moveTo>
                                  <a:pt x="130" y="44"/>
                                </a:moveTo>
                                <a:lnTo>
                                  <a:pt x="145" y="49"/>
                                </a:lnTo>
                                <a:lnTo>
                                  <a:pt x="142" y="54"/>
                                </a:lnTo>
                                <a:lnTo>
                                  <a:pt x="128" y="50"/>
                                </a:lnTo>
                                <a:lnTo>
                                  <a:pt x="130" y="44"/>
                                </a:lnTo>
                                <a:moveTo>
                                  <a:pt x="126" y="79"/>
                                </a:moveTo>
                                <a:lnTo>
                                  <a:pt x="116" y="76"/>
                                </a:lnTo>
                                <a:lnTo>
                                  <a:pt x="116" y="75"/>
                                </a:lnTo>
                                <a:lnTo>
                                  <a:pt x="116" y="75"/>
                                </a:lnTo>
                                <a:lnTo>
                                  <a:pt x="115" y="75"/>
                                </a:lnTo>
                                <a:lnTo>
                                  <a:pt x="116" y="74"/>
                                </a:lnTo>
                                <a:lnTo>
                                  <a:pt x="116" y="74"/>
                                </a:lnTo>
                                <a:lnTo>
                                  <a:pt x="116" y="74"/>
                                </a:lnTo>
                                <a:lnTo>
                                  <a:pt x="117" y="73"/>
                                </a:lnTo>
                                <a:lnTo>
                                  <a:pt x="117" y="73"/>
                                </a:lnTo>
                                <a:lnTo>
                                  <a:pt x="117" y="73"/>
                                </a:lnTo>
                                <a:lnTo>
                                  <a:pt x="118" y="72"/>
                                </a:lnTo>
                                <a:lnTo>
                                  <a:pt x="118" y="72"/>
                                </a:lnTo>
                                <a:lnTo>
                                  <a:pt x="118" y="71"/>
                                </a:lnTo>
                                <a:lnTo>
                                  <a:pt x="119" y="71"/>
                                </a:lnTo>
                                <a:lnTo>
                                  <a:pt x="119" y="71"/>
                                </a:lnTo>
                                <a:lnTo>
                                  <a:pt x="120" y="71"/>
                                </a:lnTo>
                                <a:lnTo>
                                  <a:pt x="120" y="71"/>
                                </a:lnTo>
                                <a:lnTo>
                                  <a:pt x="12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1" y="69"/>
                                </a:lnTo>
                                <a:lnTo>
                                  <a:pt x="121" y="69"/>
                                </a:lnTo>
                                <a:lnTo>
                                  <a:pt x="121" y="68"/>
                                </a:lnTo>
                                <a:lnTo>
                                  <a:pt x="121" y="68"/>
                                </a:lnTo>
                                <a:lnTo>
                                  <a:pt x="121" y="67"/>
                                </a:lnTo>
                                <a:lnTo>
                                  <a:pt x="121" y="67"/>
                                </a:lnTo>
                                <a:lnTo>
                                  <a:pt x="122" y="67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2" y="65"/>
                                </a:lnTo>
                                <a:lnTo>
                                  <a:pt x="122" y="65"/>
                                </a:lnTo>
                                <a:lnTo>
                                  <a:pt x="123" y="65"/>
                                </a:lnTo>
                                <a:lnTo>
                                  <a:pt x="123" y="65"/>
                                </a:lnTo>
                                <a:lnTo>
                                  <a:pt x="123" y="64"/>
                                </a:lnTo>
                                <a:lnTo>
                                  <a:pt x="123" y="64"/>
                                </a:lnTo>
                                <a:lnTo>
                                  <a:pt x="124" y="63"/>
                                </a:lnTo>
                                <a:lnTo>
                                  <a:pt x="124" y="62"/>
                                </a:lnTo>
                                <a:lnTo>
                                  <a:pt x="124" y="62"/>
                                </a:lnTo>
                                <a:lnTo>
                                  <a:pt x="124" y="62"/>
                                </a:lnTo>
                                <a:lnTo>
                                  <a:pt x="124" y="62"/>
                                </a:lnTo>
                                <a:lnTo>
                                  <a:pt x="124" y="61"/>
                                </a:lnTo>
                                <a:lnTo>
                                  <a:pt x="124" y="61"/>
                                </a:lnTo>
                                <a:lnTo>
                                  <a:pt x="124" y="60"/>
                                </a:lnTo>
                                <a:lnTo>
                                  <a:pt x="124" y="60"/>
                                </a:lnTo>
                                <a:lnTo>
                                  <a:pt x="124" y="60"/>
                                </a:lnTo>
                                <a:lnTo>
                                  <a:pt x="124" y="59"/>
                                </a:lnTo>
                                <a:lnTo>
                                  <a:pt x="124" y="58"/>
                                </a:lnTo>
                                <a:lnTo>
                                  <a:pt x="124" y="57"/>
                                </a:lnTo>
                                <a:lnTo>
                                  <a:pt x="123" y="57"/>
                                </a:lnTo>
                                <a:lnTo>
                                  <a:pt x="122" y="57"/>
                                </a:lnTo>
                                <a:lnTo>
                                  <a:pt x="122" y="56"/>
                                </a:lnTo>
                                <a:lnTo>
                                  <a:pt x="122" y="55"/>
                                </a:lnTo>
                                <a:lnTo>
                                  <a:pt x="121" y="54"/>
                                </a:lnTo>
                                <a:lnTo>
                                  <a:pt x="121" y="54"/>
                                </a:lnTo>
                                <a:lnTo>
                                  <a:pt x="12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2"/>
                                </a:lnTo>
                                <a:lnTo>
                                  <a:pt x="120" y="51"/>
                                </a:lnTo>
                                <a:lnTo>
                                  <a:pt x="120" y="51"/>
                                </a:lnTo>
                                <a:lnTo>
                                  <a:pt x="119" y="50"/>
                                </a:lnTo>
                                <a:lnTo>
                                  <a:pt x="118" y="49"/>
                                </a:lnTo>
                                <a:lnTo>
                                  <a:pt x="118" y="49"/>
                                </a:lnTo>
                                <a:lnTo>
                                  <a:pt x="118" y="49"/>
                                </a:lnTo>
                                <a:lnTo>
                                  <a:pt x="118" y="48"/>
                                </a:lnTo>
                                <a:lnTo>
                                  <a:pt x="117" y="48"/>
                                </a:lnTo>
                                <a:lnTo>
                                  <a:pt x="117" y="48"/>
                                </a:lnTo>
                                <a:lnTo>
                                  <a:pt x="117" y="47"/>
                                </a:lnTo>
                                <a:lnTo>
                                  <a:pt x="117" y="46"/>
                                </a:lnTo>
                                <a:lnTo>
                                  <a:pt x="118" y="46"/>
                                </a:lnTo>
                                <a:lnTo>
                                  <a:pt x="118" y="46"/>
                                </a:lnTo>
                                <a:lnTo>
                                  <a:pt x="119" y="46"/>
                                </a:lnTo>
                                <a:lnTo>
                                  <a:pt x="135" y="52"/>
                                </a:lnTo>
                                <a:lnTo>
                                  <a:pt x="152" y="57"/>
                                </a:lnTo>
                                <a:lnTo>
                                  <a:pt x="152" y="57"/>
                                </a:lnTo>
                                <a:lnTo>
                                  <a:pt x="152" y="58"/>
                                </a:lnTo>
                                <a:lnTo>
                                  <a:pt x="152" y="58"/>
                                </a:lnTo>
                                <a:lnTo>
                                  <a:pt x="152" y="59"/>
                                </a:lnTo>
                                <a:lnTo>
                                  <a:pt x="152" y="59"/>
                                </a:lnTo>
                                <a:lnTo>
                                  <a:pt x="152" y="60"/>
                                </a:lnTo>
                                <a:lnTo>
                                  <a:pt x="152" y="60"/>
                                </a:lnTo>
                                <a:lnTo>
                                  <a:pt x="151" y="60"/>
                                </a:lnTo>
                                <a:lnTo>
                                  <a:pt x="151" y="60"/>
                                </a:lnTo>
                                <a:lnTo>
                                  <a:pt x="150" y="60"/>
                                </a:lnTo>
                                <a:lnTo>
                                  <a:pt x="150" y="60"/>
                                </a:lnTo>
                                <a:lnTo>
                                  <a:pt x="149" y="61"/>
                                </a:lnTo>
                                <a:lnTo>
                                  <a:pt x="148" y="61"/>
                                </a:lnTo>
                                <a:lnTo>
                                  <a:pt x="148" y="61"/>
                                </a:lnTo>
                                <a:lnTo>
                                  <a:pt x="147" y="61"/>
                                </a:lnTo>
                                <a:lnTo>
                                  <a:pt x="147" y="62"/>
                                </a:lnTo>
                                <a:lnTo>
                                  <a:pt x="146" y="62"/>
                                </a:lnTo>
                                <a:lnTo>
                                  <a:pt x="145" y="62"/>
                                </a:lnTo>
                                <a:lnTo>
                                  <a:pt x="145" y="62"/>
                                </a:lnTo>
                                <a:lnTo>
                                  <a:pt x="145" y="63"/>
                                </a:lnTo>
                                <a:lnTo>
                                  <a:pt x="144" y="64"/>
                                </a:lnTo>
                                <a:lnTo>
                                  <a:pt x="143" y="64"/>
                                </a:lnTo>
                                <a:lnTo>
                                  <a:pt x="142" y="64"/>
                                </a:lnTo>
                                <a:lnTo>
                                  <a:pt x="142" y="65"/>
                                </a:lnTo>
                                <a:lnTo>
                                  <a:pt x="142" y="65"/>
                                </a:lnTo>
                                <a:lnTo>
                                  <a:pt x="142" y="65"/>
                                </a:lnTo>
                                <a:lnTo>
                                  <a:pt x="141" y="66"/>
                                </a:lnTo>
                                <a:lnTo>
                                  <a:pt x="141" y="66"/>
                                </a:lnTo>
                                <a:lnTo>
                                  <a:pt x="141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67"/>
                                </a:lnTo>
                                <a:lnTo>
                                  <a:pt x="139" y="68"/>
                                </a:lnTo>
                                <a:lnTo>
                                  <a:pt x="139" y="69"/>
                                </a:lnTo>
                                <a:lnTo>
                                  <a:pt x="139" y="69"/>
                                </a:lnTo>
                                <a:lnTo>
                                  <a:pt x="139" y="69"/>
                                </a:lnTo>
                                <a:lnTo>
                                  <a:pt x="139" y="70"/>
                                </a:lnTo>
                                <a:lnTo>
                                  <a:pt x="139" y="70"/>
                                </a:lnTo>
                                <a:lnTo>
                                  <a:pt x="139" y="71"/>
                                </a:lnTo>
                                <a:lnTo>
                                  <a:pt x="138" y="71"/>
                                </a:lnTo>
                                <a:lnTo>
                                  <a:pt x="138" y="71"/>
                                </a:lnTo>
                                <a:lnTo>
                                  <a:pt x="138" y="71"/>
                                </a:lnTo>
                                <a:lnTo>
                                  <a:pt x="138" y="72"/>
                                </a:lnTo>
                                <a:lnTo>
                                  <a:pt x="138" y="73"/>
                                </a:lnTo>
                                <a:lnTo>
                                  <a:pt x="138" y="73"/>
                                </a:lnTo>
                                <a:lnTo>
                                  <a:pt x="138" y="73"/>
                                </a:lnTo>
                                <a:lnTo>
                                  <a:pt x="138" y="73"/>
                                </a:lnTo>
                                <a:lnTo>
                                  <a:pt x="138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75"/>
                                </a:lnTo>
                                <a:lnTo>
                                  <a:pt x="138" y="75"/>
                                </a:lnTo>
                                <a:lnTo>
                                  <a:pt x="138" y="76"/>
                                </a:lnTo>
                                <a:lnTo>
                                  <a:pt x="138" y="76"/>
                                </a:lnTo>
                                <a:lnTo>
                                  <a:pt x="138" y="77"/>
                                </a:lnTo>
                                <a:lnTo>
                                  <a:pt x="138" y="77"/>
                                </a:lnTo>
                                <a:lnTo>
                                  <a:pt x="138" y="78"/>
                                </a:lnTo>
                                <a:lnTo>
                                  <a:pt x="138" y="78"/>
                                </a:lnTo>
                                <a:lnTo>
                                  <a:pt x="138" y="79"/>
                                </a:lnTo>
                                <a:lnTo>
                                  <a:pt x="138" y="79"/>
                                </a:lnTo>
                                <a:lnTo>
                                  <a:pt x="138" y="79"/>
                                </a:lnTo>
                                <a:lnTo>
                                  <a:pt x="138" y="80"/>
                                </a:lnTo>
                                <a:lnTo>
                                  <a:pt x="138" y="81"/>
                                </a:lnTo>
                                <a:lnTo>
                                  <a:pt x="138" y="81"/>
                                </a:lnTo>
                                <a:lnTo>
                                  <a:pt x="138" y="82"/>
                                </a:lnTo>
                                <a:lnTo>
                                  <a:pt x="138" y="82"/>
                                </a:lnTo>
                                <a:lnTo>
                                  <a:pt x="138" y="82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26" y="79"/>
                                </a:lnTo>
                                <a:moveTo>
                                  <a:pt x="121" y="69"/>
                                </a:moveTo>
                                <a:lnTo>
                                  <a:pt x="138" y="74"/>
                                </a:lnTo>
                                <a:lnTo>
                                  <a:pt x="121" y="69"/>
                                </a:lnTo>
                                <a:moveTo>
                                  <a:pt x="110" y="74"/>
                                </a:moveTo>
                                <a:lnTo>
                                  <a:pt x="142" y="84"/>
                                </a:lnTo>
                                <a:lnTo>
                                  <a:pt x="129" y="120"/>
                                </a:lnTo>
                                <a:lnTo>
                                  <a:pt x="97" y="110"/>
                                </a:lnTo>
                                <a:lnTo>
                                  <a:pt x="110" y="74"/>
                                </a:lnTo>
                                <a:moveTo>
                                  <a:pt x="103" y="79"/>
                                </a:moveTo>
                                <a:lnTo>
                                  <a:pt x="108" y="81"/>
                                </a:lnTo>
                                <a:lnTo>
                                  <a:pt x="101" y="99"/>
                                </a:lnTo>
                                <a:lnTo>
                                  <a:pt x="96" y="97"/>
                                </a:lnTo>
                                <a:lnTo>
                                  <a:pt x="103" y="79"/>
                                </a:lnTo>
                                <a:moveTo>
                                  <a:pt x="139" y="90"/>
                                </a:moveTo>
                                <a:lnTo>
                                  <a:pt x="145" y="92"/>
                                </a:lnTo>
                                <a:lnTo>
                                  <a:pt x="138" y="111"/>
                                </a:lnTo>
                                <a:lnTo>
                                  <a:pt x="133" y="109"/>
                                </a:lnTo>
                                <a:lnTo>
                                  <a:pt x="139" y="90"/>
                                </a:lnTo>
                                <a:moveTo>
                                  <a:pt x="113" y="115"/>
                                </a:moveTo>
                                <a:lnTo>
                                  <a:pt x="97" y="110"/>
                                </a:lnTo>
                                <a:lnTo>
                                  <a:pt x="97" y="111"/>
                                </a:lnTo>
                                <a:lnTo>
                                  <a:pt x="97" y="111"/>
                                </a:lnTo>
                                <a:lnTo>
                                  <a:pt x="97" y="111"/>
                                </a:lnTo>
                                <a:lnTo>
                                  <a:pt x="97" y="111"/>
                                </a:lnTo>
                                <a:lnTo>
                                  <a:pt x="97" y="112"/>
                                </a:lnTo>
                                <a:lnTo>
                                  <a:pt x="98" y="112"/>
                                </a:lnTo>
                                <a:lnTo>
                                  <a:pt x="98" y="112"/>
                                </a:lnTo>
                                <a:lnTo>
                                  <a:pt x="98" y="113"/>
                                </a:lnTo>
                                <a:lnTo>
                                  <a:pt x="99" y="113"/>
                                </a:lnTo>
                                <a:lnTo>
                                  <a:pt x="99" y="114"/>
                                </a:lnTo>
                                <a:lnTo>
                                  <a:pt x="99" y="115"/>
                                </a:lnTo>
                                <a:lnTo>
                                  <a:pt x="99" y="115"/>
                                </a:lnTo>
                                <a:lnTo>
                                  <a:pt x="99" y="116"/>
                                </a:lnTo>
                                <a:lnTo>
                                  <a:pt x="99" y="116"/>
                                </a:lnTo>
                                <a:lnTo>
                                  <a:pt x="99" y="117"/>
                                </a:lnTo>
                                <a:lnTo>
                                  <a:pt x="100" y="117"/>
                                </a:lnTo>
                                <a:lnTo>
                                  <a:pt x="100" y="118"/>
                                </a:lnTo>
                                <a:lnTo>
                                  <a:pt x="100" y="119"/>
                                </a:lnTo>
                                <a:lnTo>
                                  <a:pt x="100" y="119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22"/>
                                </a:lnTo>
                                <a:lnTo>
                                  <a:pt x="100" y="122"/>
                                </a:lnTo>
                                <a:lnTo>
                                  <a:pt x="100" y="122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5"/>
                                </a:lnTo>
                                <a:lnTo>
                                  <a:pt x="99" y="125"/>
                                </a:lnTo>
                                <a:lnTo>
                                  <a:pt x="99" y="125"/>
                                </a:lnTo>
                                <a:lnTo>
                                  <a:pt x="99" y="126"/>
                                </a:lnTo>
                                <a:lnTo>
                                  <a:pt x="99" y="126"/>
                                </a:lnTo>
                                <a:lnTo>
                                  <a:pt x="98" y="127"/>
                                </a:lnTo>
                                <a:lnTo>
                                  <a:pt x="98" y="128"/>
                                </a:lnTo>
                                <a:lnTo>
                                  <a:pt x="97" y="128"/>
                                </a:lnTo>
                                <a:lnTo>
                                  <a:pt x="97" y="128"/>
                                </a:lnTo>
                                <a:lnTo>
                                  <a:pt x="96" y="129"/>
                                </a:lnTo>
                                <a:lnTo>
                                  <a:pt x="96" y="129"/>
                                </a:lnTo>
                                <a:lnTo>
                                  <a:pt x="96" y="130"/>
                                </a:lnTo>
                                <a:lnTo>
                                  <a:pt x="96" y="130"/>
                                </a:lnTo>
                                <a:lnTo>
                                  <a:pt x="95" y="130"/>
                                </a:lnTo>
                                <a:lnTo>
                                  <a:pt x="95" y="131"/>
                                </a:lnTo>
                                <a:lnTo>
                                  <a:pt x="94" y="132"/>
                                </a:lnTo>
                                <a:lnTo>
                                  <a:pt x="94" y="132"/>
                                </a:lnTo>
                                <a:lnTo>
                                  <a:pt x="93" y="132"/>
                                </a:lnTo>
                                <a:lnTo>
                                  <a:pt x="92" y="133"/>
                                </a:lnTo>
                                <a:lnTo>
                                  <a:pt x="92" y="133"/>
                                </a:lnTo>
                                <a:lnTo>
                                  <a:pt x="92" y="133"/>
                                </a:lnTo>
                                <a:lnTo>
                                  <a:pt x="91" y="133"/>
                                </a:lnTo>
                                <a:lnTo>
                                  <a:pt x="91" y="134"/>
                                </a:lnTo>
                                <a:lnTo>
                                  <a:pt x="90" y="134"/>
                                </a:lnTo>
                                <a:lnTo>
                                  <a:pt x="90" y="134"/>
                                </a:lnTo>
                                <a:lnTo>
                                  <a:pt x="90" y="135"/>
                                </a:lnTo>
                                <a:lnTo>
                                  <a:pt x="89" y="135"/>
                                </a:lnTo>
                                <a:lnTo>
                                  <a:pt x="89" y="135"/>
                                </a:lnTo>
                                <a:lnTo>
                                  <a:pt x="89" y="136"/>
                                </a:lnTo>
                                <a:lnTo>
                                  <a:pt x="88" y="136"/>
                                </a:lnTo>
                                <a:lnTo>
                                  <a:pt x="88" y="136"/>
                                </a:lnTo>
                                <a:lnTo>
                                  <a:pt x="103" y="141"/>
                                </a:lnTo>
                                <a:lnTo>
                                  <a:pt x="120" y="146"/>
                                </a:lnTo>
                                <a:lnTo>
                                  <a:pt x="120" y="146"/>
                                </a:lnTo>
                                <a:lnTo>
                                  <a:pt x="119" y="145"/>
                                </a:lnTo>
                                <a:lnTo>
                                  <a:pt x="119" y="145"/>
                                </a:lnTo>
                                <a:lnTo>
                                  <a:pt x="119" y="144"/>
                                </a:lnTo>
                                <a:lnTo>
                                  <a:pt x="118" y="144"/>
                                </a:lnTo>
                                <a:lnTo>
                                  <a:pt x="118" y="143"/>
                                </a:lnTo>
                                <a:lnTo>
                                  <a:pt x="118" y="143"/>
                                </a:lnTo>
                                <a:lnTo>
                                  <a:pt x="118" y="142"/>
                                </a:lnTo>
                                <a:lnTo>
                                  <a:pt x="118" y="142"/>
                                </a:lnTo>
                                <a:lnTo>
                                  <a:pt x="117" y="142"/>
                                </a:lnTo>
                                <a:lnTo>
                                  <a:pt x="117" y="141"/>
                                </a:lnTo>
                                <a:lnTo>
                                  <a:pt x="117" y="140"/>
                                </a:lnTo>
                                <a:lnTo>
                                  <a:pt x="117" y="139"/>
                                </a:lnTo>
                                <a:lnTo>
                                  <a:pt x="117" y="139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37"/>
                                </a:lnTo>
                                <a:lnTo>
                                  <a:pt x="117" y="136"/>
                                </a:lnTo>
                                <a:lnTo>
                                  <a:pt x="117" y="136"/>
                                </a:lnTo>
                                <a:lnTo>
                                  <a:pt x="117" y="136"/>
                                </a:lnTo>
                                <a:lnTo>
                                  <a:pt x="117" y="134"/>
                                </a:lnTo>
                                <a:lnTo>
                                  <a:pt x="116" y="134"/>
                                </a:lnTo>
                                <a:lnTo>
                                  <a:pt x="116" y="133"/>
                                </a:lnTo>
                                <a:lnTo>
                                  <a:pt x="116" y="133"/>
                                </a:lnTo>
                                <a:lnTo>
                                  <a:pt x="117" y="132"/>
                                </a:lnTo>
                                <a:lnTo>
                                  <a:pt x="117" y="132"/>
                                </a:lnTo>
                                <a:lnTo>
                                  <a:pt x="117" y="131"/>
                                </a:lnTo>
                                <a:lnTo>
                                  <a:pt x="117" y="130"/>
                                </a:lnTo>
                                <a:lnTo>
                                  <a:pt x="117" y="130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28"/>
                                </a:lnTo>
                                <a:lnTo>
                                  <a:pt x="118" y="128"/>
                                </a:lnTo>
                                <a:lnTo>
                                  <a:pt x="118" y="128"/>
                                </a:lnTo>
                                <a:lnTo>
                                  <a:pt x="119" y="126"/>
                                </a:lnTo>
                                <a:lnTo>
                                  <a:pt x="120" y="126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1" y="125"/>
                                </a:lnTo>
                                <a:lnTo>
                                  <a:pt x="121" y="124"/>
                                </a:lnTo>
                                <a:lnTo>
                                  <a:pt x="122" y="124"/>
                                </a:lnTo>
                                <a:lnTo>
                                  <a:pt x="122" y="123"/>
                                </a:lnTo>
                                <a:lnTo>
                                  <a:pt x="123" y="123"/>
                                </a:lnTo>
                                <a:lnTo>
                                  <a:pt x="124" y="122"/>
                                </a:lnTo>
                                <a:lnTo>
                                  <a:pt x="124" y="122"/>
                                </a:lnTo>
                                <a:lnTo>
                                  <a:pt x="124" y="122"/>
                                </a:lnTo>
                                <a:lnTo>
                                  <a:pt x="125" y="122"/>
                                </a:lnTo>
                                <a:lnTo>
                                  <a:pt x="125" y="122"/>
                                </a:lnTo>
                                <a:lnTo>
                                  <a:pt x="126" y="121"/>
                                </a:lnTo>
                                <a:lnTo>
                                  <a:pt x="126" y="121"/>
                                </a:lnTo>
                                <a:lnTo>
                                  <a:pt x="127" y="121"/>
                                </a:lnTo>
                                <a:lnTo>
                                  <a:pt x="128" y="121"/>
                                </a:lnTo>
                                <a:lnTo>
                                  <a:pt x="128" y="121"/>
                                </a:lnTo>
                                <a:lnTo>
                                  <a:pt x="128" y="121"/>
                                </a:lnTo>
                                <a:lnTo>
                                  <a:pt x="128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13" y="115"/>
                                </a:lnTo>
                                <a:moveTo>
                                  <a:pt x="99" y="117"/>
                                </a:moveTo>
                                <a:lnTo>
                                  <a:pt x="121" y="125"/>
                                </a:lnTo>
                                <a:lnTo>
                                  <a:pt x="99" y="117"/>
                                </a:lnTo>
                                <a:moveTo>
                                  <a:pt x="88" y="136"/>
                                </a:moveTo>
                                <a:lnTo>
                                  <a:pt x="120" y="146"/>
                                </a:lnTo>
                                <a:lnTo>
                                  <a:pt x="117" y="153"/>
                                </a:lnTo>
                                <a:lnTo>
                                  <a:pt x="86" y="142"/>
                                </a:lnTo>
                                <a:lnTo>
                                  <a:pt x="88" y="136"/>
                                </a:lnTo>
                                <a:moveTo>
                                  <a:pt x="82" y="140"/>
                                </a:moveTo>
                                <a:lnTo>
                                  <a:pt x="121" y="153"/>
                                </a:lnTo>
                                <a:lnTo>
                                  <a:pt x="79" y="261"/>
                                </a:lnTo>
                                <a:lnTo>
                                  <a:pt x="46" y="251"/>
                                </a:lnTo>
                                <a:lnTo>
                                  <a:pt x="82" y="140"/>
                                </a:lnTo>
                                <a:moveTo>
                                  <a:pt x="54" y="278"/>
                                </a:moveTo>
                                <a:lnTo>
                                  <a:pt x="38" y="273"/>
                                </a:lnTo>
                                <a:lnTo>
                                  <a:pt x="39" y="273"/>
                                </a:lnTo>
                                <a:lnTo>
                                  <a:pt x="39" y="272"/>
                                </a:lnTo>
                                <a:lnTo>
                                  <a:pt x="39" y="272"/>
                                </a:lnTo>
                                <a:lnTo>
                                  <a:pt x="40" y="272"/>
                                </a:lnTo>
                                <a:lnTo>
                                  <a:pt x="40" y="272"/>
                                </a:lnTo>
                                <a:lnTo>
                                  <a:pt x="40" y="272"/>
                                </a:lnTo>
                                <a:lnTo>
                                  <a:pt x="40" y="271"/>
                                </a:lnTo>
                                <a:lnTo>
                                  <a:pt x="41" y="271"/>
                                </a:lnTo>
                                <a:lnTo>
                                  <a:pt x="41" y="271"/>
                                </a:lnTo>
                                <a:lnTo>
                                  <a:pt x="42" y="270"/>
                                </a:lnTo>
                                <a:lnTo>
                                  <a:pt x="43" y="270"/>
                                </a:lnTo>
                                <a:lnTo>
                                  <a:pt x="43" y="270"/>
                                </a:lnTo>
                                <a:lnTo>
                                  <a:pt x="43" y="269"/>
                                </a:lnTo>
                                <a:lnTo>
                                  <a:pt x="44" y="269"/>
                                </a:lnTo>
                                <a:lnTo>
                                  <a:pt x="44" y="269"/>
                                </a:lnTo>
                                <a:lnTo>
                                  <a:pt x="44" y="268"/>
                                </a:lnTo>
                                <a:lnTo>
                                  <a:pt x="45" y="268"/>
                                </a:lnTo>
                                <a:lnTo>
                                  <a:pt x="45" y="268"/>
                                </a:lnTo>
                                <a:lnTo>
                                  <a:pt x="45" y="267"/>
                                </a:lnTo>
                                <a:lnTo>
                                  <a:pt x="46" y="267"/>
                                </a:lnTo>
                                <a:lnTo>
                                  <a:pt x="46" y="266"/>
                                </a:lnTo>
                                <a:lnTo>
                                  <a:pt x="46" y="265"/>
                                </a:lnTo>
                                <a:lnTo>
                                  <a:pt x="47" y="265"/>
                                </a:lnTo>
                                <a:lnTo>
                                  <a:pt x="47" y="265"/>
                                </a:lnTo>
                                <a:lnTo>
                                  <a:pt x="47" y="264"/>
                                </a:lnTo>
                                <a:lnTo>
                                  <a:pt x="47" y="264"/>
                                </a:lnTo>
                                <a:lnTo>
                                  <a:pt x="48" y="263"/>
                                </a:lnTo>
                                <a:lnTo>
                                  <a:pt x="48" y="262"/>
                                </a:lnTo>
                                <a:lnTo>
                                  <a:pt x="48" y="262"/>
                                </a:lnTo>
                                <a:lnTo>
                                  <a:pt x="48" y="261"/>
                                </a:lnTo>
                                <a:lnTo>
                                  <a:pt x="48" y="261"/>
                                </a:lnTo>
                                <a:lnTo>
                                  <a:pt x="48" y="260"/>
                                </a:lnTo>
                                <a:lnTo>
                                  <a:pt x="48" y="259"/>
                                </a:lnTo>
                                <a:lnTo>
                                  <a:pt x="48" y="259"/>
                                </a:lnTo>
                                <a:lnTo>
                                  <a:pt x="48" y="259"/>
                                </a:lnTo>
                                <a:lnTo>
                                  <a:pt x="48" y="258"/>
                                </a:lnTo>
                                <a:lnTo>
                                  <a:pt x="48" y="257"/>
                                </a:lnTo>
                                <a:lnTo>
                                  <a:pt x="48" y="257"/>
                                </a:lnTo>
                                <a:lnTo>
                                  <a:pt x="48" y="256"/>
                                </a:lnTo>
                                <a:lnTo>
                                  <a:pt x="48" y="256"/>
                                </a:lnTo>
                                <a:lnTo>
                                  <a:pt x="48" y="255"/>
                                </a:lnTo>
                                <a:lnTo>
                                  <a:pt x="48" y="255"/>
                                </a:lnTo>
                                <a:lnTo>
                                  <a:pt x="47" y="254"/>
                                </a:lnTo>
                                <a:lnTo>
                                  <a:pt x="47" y="254"/>
                                </a:lnTo>
                                <a:lnTo>
                                  <a:pt x="47" y="253"/>
                                </a:lnTo>
                                <a:lnTo>
                                  <a:pt x="47" y="253"/>
                                </a:lnTo>
                                <a:lnTo>
                                  <a:pt x="47" y="252"/>
                                </a:lnTo>
                                <a:lnTo>
                                  <a:pt x="47" y="252"/>
                                </a:lnTo>
                                <a:lnTo>
                                  <a:pt x="47" y="251"/>
                                </a:lnTo>
                                <a:lnTo>
                                  <a:pt x="46" y="251"/>
                                </a:lnTo>
                                <a:lnTo>
                                  <a:pt x="46" y="251"/>
                                </a:lnTo>
                                <a:lnTo>
                                  <a:pt x="46" y="251"/>
                                </a:lnTo>
                                <a:lnTo>
                                  <a:pt x="62" y="256"/>
                                </a:lnTo>
                                <a:lnTo>
                                  <a:pt x="79" y="261"/>
                                </a:lnTo>
                                <a:lnTo>
                                  <a:pt x="78" y="261"/>
                                </a:lnTo>
                                <a:lnTo>
                                  <a:pt x="78" y="261"/>
                                </a:lnTo>
                                <a:lnTo>
                                  <a:pt x="77" y="261"/>
                                </a:lnTo>
                                <a:lnTo>
                                  <a:pt x="77" y="261"/>
                                </a:lnTo>
                                <a:lnTo>
                                  <a:pt x="77" y="262"/>
                                </a:lnTo>
                                <a:lnTo>
                                  <a:pt x="76" y="262"/>
                                </a:lnTo>
                                <a:lnTo>
                                  <a:pt x="75" y="262"/>
                                </a:lnTo>
                                <a:lnTo>
                                  <a:pt x="75" y="262"/>
                                </a:lnTo>
                                <a:lnTo>
                                  <a:pt x="75" y="262"/>
                                </a:lnTo>
                                <a:lnTo>
                                  <a:pt x="75" y="263"/>
                                </a:lnTo>
                                <a:lnTo>
                                  <a:pt x="74" y="263"/>
                                </a:lnTo>
                                <a:lnTo>
                                  <a:pt x="74" y="263"/>
                                </a:lnTo>
                                <a:lnTo>
                                  <a:pt x="74" y="264"/>
                                </a:lnTo>
                                <a:lnTo>
                                  <a:pt x="73" y="264"/>
                                </a:lnTo>
                                <a:lnTo>
                                  <a:pt x="73" y="264"/>
                                </a:lnTo>
                                <a:lnTo>
                                  <a:pt x="73" y="265"/>
                                </a:lnTo>
                                <a:lnTo>
                                  <a:pt x="72" y="265"/>
                                </a:lnTo>
                                <a:lnTo>
                                  <a:pt x="71" y="265"/>
                                </a:lnTo>
                                <a:lnTo>
                                  <a:pt x="71" y="267"/>
                                </a:lnTo>
                                <a:lnTo>
                                  <a:pt x="71" y="267"/>
                                </a:lnTo>
                                <a:lnTo>
                                  <a:pt x="71" y="268"/>
                                </a:lnTo>
                                <a:lnTo>
                                  <a:pt x="70" y="268"/>
                                </a:lnTo>
                                <a:lnTo>
                                  <a:pt x="70" y="269"/>
                                </a:lnTo>
                                <a:lnTo>
                                  <a:pt x="69" y="270"/>
                                </a:lnTo>
                                <a:lnTo>
                                  <a:pt x="69" y="271"/>
                                </a:lnTo>
                                <a:lnTo>
                                  <a:pt x="69" y="271"/>
                                </a:lnTo>
                                <a:lnTo>
                                  <a:pt x="69" y="272"/>
                                </a:lnTo>
                                <a:lnTo>
                                  <a:pt x="69" y="273"/>
                                </a:lnTo>
                                <a:lnTo>
                                  <a:pt x="69" y="273"/>
                                </a:lnTo>
                                <a:lnTo>
                                  <a:pt x="69" y="273"/>
                                </a:lnTo>
                                <a:lnTo>
                                  <a:pt x="69" y="274"/>
                                </a:lnTo>
                                <a:lnTo>
                                  <a:pt x="69" y="274"/>
                                </a:lnTo>
                                <a:lnTo>
                                  <a:pt x="69" y="275"/>
                                </a:lnTo>
                                <a:lnTo>
                                  <a:pt x="69" y="276"/>
                                </a:lnTo>
                                <a:lnTo>
                                  <a:pt x="69" y="276"/>
                                </a:lnTo>
                                <a:lnTo>
                                  <a:pt x="69" y="277"/>
                                </a:lnTo>
                                <a:lnTo>
                                  <a:pt x="69" y="277"/>
                                </a:lnTo>
                                <a:lnTo>
                                  <a:pt x="69" y="278"/>
                                </a:lnTo>
                                <a:lnTo>
                                  <a:pt x="69" y="278"/>
                                </a:lnTo>
                                <a:lnTo>
                                  <a:pt x="69" y="279"/>
                                </a:lnTo>
                                <a:lnTo>
                                  <a:pt x="69" y="279"/>
                                </a:lnTo>
                                <a:lnTo>
                                  <a:pt x="69" y="280"/>
                                </a:lnTo>
                                <a:lnTo>
                                  <a:pt x="69" y="280"/>
                                </a:lnTo>
                                <a:lnTo>
                                  <a:pt x="69" y="281"/>
                                </a:lnTo>
                                <a:lnTo>
                                  <a:pt x="70" y="281"/>
                                </a:lnTo>
                                <a:lnTo>
                                  <a:pt x="70" y="281"/>
                                </a:lnTo>
                                <a:lnTo>
                                  <a:pt x="70" y="282"/>
                                </a:lnTo>
                                <a:lnTo>
                                  <a:pt x="70" y="282"/>
                                </a:lnTo>
                                <a:lnTo>
                                  <a:pt x="70" y="282"/>
                                </a:lnTo>
                                <a:lnTo>
                                  <a:pt x="70" y="282"/>
                                </a:lnTo>
                                <a:lnTo>
                                  <a:pt x="70" y="283"/>
                                </a:lnTo>
                                <a:lnTo>
                                  <a:pt x="71" y="283"/>
                                </a:lnTo>
                                <a:lnTo>
                                  <a:pt x="71" y="284"/>
                                </a:lnTo>
                                <a:lnTo>
                                  <a:pt x="54" y="278"/>
                                </a:lnTo>
                                <a:moveTo>
                                  <a:pt x="38" y="273"/>
                                </a:moveTo>
                                <a:lnTo>
                                  <a:pt x="71" y="284"/>
                                </a:lnTo>
                                <a:lnTo>
                                  <a:pt x="70" y="285"/>
                                </a:lnTo>
                                <a:lnTo>
                                  <a:pt x="70" y="286"/>
                                </a:lnTo>
                                <a:lnTo>
                                  <a:pt x="69" y="287"/>
                                </a:lnTo>
                                <a:lnTo>
                                  <a:pt x="69" y="289"/>
                                </a:lnTo>
                                <a:lnTo>
                                  <a:pt x="68" y="290"/>
                                </a:lnTo>
                                <a:lnTo>
                                  <a:pt x="68" y="291"/>
                                </a:lnTo>
                                <a:lnTo>
                                  <a:pt x="67" y="293"/>
                                </a:lnTo>
                                <a:lnTo>
                                  <a:pt x="67" y="294"/>
                                </a:lnTo>
                                <a:lnTo>
                                  <a:pt x="66" y="295"/>
                                </a:lnTo>
                                <a:lnTo>
                                  <a:pt x="66" y="297"/>
                                </a:lnTo>
                                <a:lnTo>
                                  <a:pt x="65" y="298"/>
                                </a:lnTo>
                                <a:lnTo>
                                  <a:pt x="65" y="299"/>
                                </a:lnTo>
                                <a:lnTo>
                                  <a:pt x="65" y="301"/>
                                </a:lnTo>
                                <a:lnTo>
                                  <a:pt x="64" y="302"/>
                                </a:lnTo>
                                <a:lnTo>
                                  <a:pt x="63" y="303"/>
                                </a:lnTo>
                                <a:lnTo>
                                  <a:pt x="62" y="304"/>
                                </a:lnTo>
                                <a:lnTo>
                                  <a:pt x="62" y="306"/>
                                </a:lnTo>
                                <a:lnTo>
                                  <a:pt x="61" y="307"/>
                                </a:lnTo>
                                <a:lnTo>
                                  <a:pt x="61" y="308"/>
                                </a:lnTo>
                                <a:lnTo>
                                  <a:pt x="61" y="310"/>
                                </a:lnTo>
                                <a:lnTo>
                                  <a:pt x="60" y="311"/>
                                </a:lnTo>
                                <a:lnTo>
                                  <a:pt x="60" y="312"/>
                                </a:lnTo>
                                <a:lnTo>
                                  <a:pt x="58" y="314"/>
                                </a:lnTo>
                                <a:lnTo>
                                  <a:pt x="58" y="315"/>
                                </a:lnTo>
                                <a:lnTo>
                                  <a:pt x="57" y="316"/>
                                </a:lnTo>
                                <a:lnTo>
                                  <a:pt x="57" y="318"/>
                                </a:lnTo>
                                <a:lnTo>
                                  <a:pt x="56" y="319"/>
                                </a:lnTo>
                                <a:lnTo>
                                  <a:pt x="56" y="320"/>
                                </a:lnTo>
                                <a:lnTo>
                                  <a:pt x="55" y="322"/>
                                </a:lnTo>
                                <a:lnTo>
                                  <a:pt x="54" y="323"/>
                                </a:lnTo>
                                <a:lnTo>
                                  <a:pt x="54" y="324"/>
                                </a:lnTo>
                                <a:lnTo>
                                  <a:pt x="53" y="325"/>
                                </a:lnTo>
                                <a:lnTo>
                                  <a:pt x="53" y="325"/>
                                </a:lnTo>
                                <a:lnTo>
                                  <a:pt x="52" y="326"/>
                                </a:lnTo>
                                <a:lnTo>
                                  <a:pt x="52" y="327"/>
                                </a:lnTo>
                                <a:lnTo>
                                  <a:pt x="52" y="327"/>
                                </a:lnTo>
                                <a:lnTo>
                                  <a:pt x="52" y="328"/>
                                </a:lnTo>
                                <a:lnTo>
                                  <a:pt x="51" y="328"/>
                                </a:lnTo>
                                <a:lnTo>
                                  <a:pt x="51" y="329"/>
                                </a:lnTo>
                                <a:lnTo>
                                  <a:pt x="50" y="329"/>
                                </a:lnTo>
                                <a:lnTo>
                                  <a:pt x="50" y="329"/>
                                </a:lnTo>
                                <a:lnTo>
                                  <a:pt x="50" y="330"/>
                                </a:lnTo>
                                <a:lnTo>
                                  <a:pt x="50" y="331"/>
                                </a:lnTo>
                                <a:lnTo>
                                  <a:pt x="50" y="331"/>
                                </a:lnTo>
                                <a:lnTo>
                                  <a:pt x="50" y="331"/>
                                </a:lnTo>
                                <a:lnTo>
                                  <a:pt x="49" y="332"/>
                                </a:lnTo>
                                <a:lnTo>
                                  <a:pt x="49" y="332"/>
                                </a:lnTo>
                                <a:lnTo>
                                  <a:pt x="49" y="333"/>
                                </a:lnTo>
                                <a:lnTo>
                                  <a:pt x="49" y="333"/>
                                </a:lnTo>
                                <a:lnTo>
                                  <a:pt x="48" y="334"/>
                                </a:lnTo>
                                <a:lnTo>
                                  <a:pt x="48" y="334"/>
                                </a:lnTo>
                                <a:lnTo>
                                  <a:pt x="48" y="335"/>
                                </a:lnTo>
                                <a:lnTo>
                                  <a:pt x="48" y="335"/>
                                </a:lnTo>
                                <a:lnTo>
                                  <a:pt x="47" y="336"/>
                                </a:lnTo>
                                <a:lnTo>
                                  <a:pt x="47" y="336"/>
                                </a:lnTo>
                                <a:lnTo>
                                  <a:pt x="47" y="337"/>
                                </a:lnTo>
                                <a:lnTo>
                                  <a:pt x="47" y="337"/>
                                </a:lnTo>
                                <a:lnTo>
                                  <a:pt x="46" y="337"/>
                                </a:lnTo>
                                <a:lnTo>
                                  <a:pt x="46" y="338"/>
                                </a:lnTo>
                                <a:lnTo>
                                  <a:pt x="46" y="339"/>
                                </a:lnTo>
                                <a:lnTo>
                                  <a:pt x="46" y="339"/>
                                </a:lnTo>
                                <a:lnTo>
                                  <a:pt x="45" y="340"/>
                                </a:lnTo>
                                <a:lnTo>
                                  <a:pt x="45" y="340"/>
                                </a:lnTo>
                                <a:lnTo>
                                  <a:pt x="45" y="340"/>
                                </a:lnTo>
                                <a:lnTo>
                                  <a:pt x="44" y="341"/>
                                </a:lnTo>
                                <a:lnTo>
                                  <a:pt x="44" y="342"/>
                                </a:lnTo>
                                <a:lnTo>
                                  <a:pt x="43" y="344"/>
                                </a:lnTo>
                                <a:lnTo>
                                  <a:pt x="43" y="345"/>
                                </a:lnTo>
                                <a:lnTo>
                                  <a:pt x="42" y="345"/>
                                </a:lnTo>
                                <a:lnTo>
                                  <a:pt x="41" y="346"/>
                                </a:lnTo>
                                <a:lnTo>
                                  <a:pt x="41" y="348"/>
                                </a:lnTo>
                                <a:lnTo>
                                  <a:pt x="40" y="348"/>
                                </a:lnTo>
                                <a:lnTo>
                                  <a:pt x="40" y="349"/>
                                </a:lnTo>
                                <a:lnTo>
                                  <a:pt x="40" y="350"/>
                                </a:lnTo>
                                <a:lnTo>
                                  <a:pt x="40" y="350"/>
                                </a:lnTo>
                                <a:lnTo>
                                  <a:pt x="39" y="351"/>
                                </a:lnTo>
                                <a:lnTo>
                                  <a:pt x="39" y="352"/>
                                </a:lnTo>
                                <a:lnTo>
                                  <a:pt x="39" y="353"/>
                                </a:lnTo>
                                <a:lnTo>
                                  <a:pt x="39" y="353"/>
                                </a:lnTo>
                                <a:lnTo>
                                  <a:pt x="39" y="354"/>
                                </a:lnTo>
                                <a:lnTo>
                                  <a:pt x="39" y="355"/>
                                </a:lnTo>
                                <a:lnTo>
                                  <a:pt x="38" y="356"/>
                                </a:lnTo>
                                <a:lnTo>
                                  <a:pt x="38" y="356"/>
                                </a:lnTo>
                                <a:lnTo>
                                  <a:pt x="38" y="357"/>
                                </a:lnTo>
                                <a:lnTo>
                                  <a:pt x="38" y="358"/>
                                </a:lnTo>
                                <a:lnTo>
                                  <a:pt x="38" y="358"/>
                                </a:lnTo>
                                <a:lnTo>
                                  <a:pt x="38" y="359"/>
                                </a:lnTo>
                                <a:lnTo>
                                  <a:pt x="38" y="359"/>
                                </a:lnTo>
                                <a:lnTo>
                                  <a:pt x="38" y="361"/>
                                </a:lnTo>
                                <a:lnTo>
                                  <a:pt x="38" y="361"/>
                                </a:lnTo>
                                <a:lnTo>
                                  <a:pt x="38" y="362"/>
                                </a:lnTo>
                                <a:lnTo>
                                  <a:pt x="39" y="362"/>
                                </a:lnTo>
                                <a:lnTo>
                                  <a:pt x="39" y="363"/>
                                </a:lnTo>
                                <a:lnTo>
                                  <a:pt x="39" y="364"/>
                                </a:lnTo>
                                <a:lnTo>
                                  <a:pt x="39" y="365"/>
                                </a:lnTo>
                                <a:lnTo>
                                  <a:pt x="39" y="366"/>
                                </a:lnTo>
                                <a:lnTo>
                                  <a:pt x="37" y="365"/>
                                </a:lnTo>
                                <a:lnTo>
                                  <a:pt x="37" y="365"/>
                                </a:lnTo>
                                <a:lnTo>
                                  <a:pt x="36" y="365"/>
                                </a:lnTo>
                                <a:lnTo>
                                  <a:pt x="35" y="365"/>
                                </a:lnTo>
                                <a:lnTo>
                                  <a:pt x="34" y="365"/>
                                </a:lnTo>
                                <a:lnTo>
                                  <a:pt x="33" y="364"/>
                                </a:lnTo>
                                <a:lnTo>
                                  <a:pt x="33" y="363"/>
                                </a:lnTo>
                                <a:lnTo>
                                  <a:pt x="32" y="363"/>
                                </a:lnTo>
                                <a:lnTo>
                                  <a:pt x="31" y="363"/>
                                </a:lnTo>
                                <a:lnTo>
                                  <a:pt x="29" y="363"/>
                                </a:lnTo>
                                <a:lnTo>
                                  <a:pt x="29" y="362"/>
                                </a:lnTo>
                                <a:lnTo>
                                  <a:pt x="28" y="362"/>
                                </a:lnTo>
                                <a:lnTo>
                                  <a:pt x="27" y="362"/>
                                </a:lnTo>
                                <a:lnTo>
                                  <a:pt x="26" y="362"/>
                                </a:lnTo>
                                <a:lnTo>
                                  <a:pt x="26" y="362"/>
                                </a:lnTo>
                                <a:lnTo>
                                  <a:pt x="25" y="361"/>
                                </a:lnTo>
                                <a:lnTo>
                                  <a:pt x="24" y="361"/>
                                </a:lnTo>
                                <a:lnTo>
                                  <a:pt x="23" y="361"/>
                                </a:lnTo>
                                <a:lnTo>
                                  <a:pt x="22" y="360"/>
                                </a:lnTo>
                                <a:lnTo>
                                  <a:pt x="22" y="360"/>
                                </a:lnTo>
                                <a:lnTo>
                                  <a:pt x="20" y="359"/>
                                </a:lnTo>
                                <a:lnTo>
                                  <a:pt x="19" y="359"/>
                                </a:lnTo>
                                <a:lnTo>
                                  <a:pt x="19" y="359"/>
                                </a:lnTo>
                                <a:lnTo>
                                  <a:pt x="18" y="358"/>
                                </a:lnTo>
                                <a:lnTo>
                                  <a:pt x="17" y="358"/>
                                </a:lnTo>
                                <a:lnTo>
                                  <a:pt x="16" y="358"/>
                                </a:lnTo>
                                <a:lnTo>
                                  <a:pt x="15" y="358"/>
                                </a:lnTo>
                                <a:lnTo>
                                  <a:pt x="15" y="358"/>
                                </a:lnTo>
                                <a:lnTo>
                                  <a:pt x="14" y="357"/>
                                </a:lnTo>
                                <a:lnTo>
                                  <a:pt x="12" y="357"/>
                                </a:lnTo>
                                <a:lnTo>
                                  <a:pt x="12" y="357"/>
                                </a:lnTo>
                                <a:lnTo>
                                  <a:pt x="11" y="356"/>
                                </a:lnTo>
                                <a:lnTo>
                                  <a:pt x="12" y="356"/>
                                </a:lnTo>
                                <a:lnTo>
                                  <a:pt x="12" y="356"/>
                                </a:lnTo>
                                <a:lnTo>
                                  <a:pt x="12" y="355"/>
                                </a:lnTo>
                                <a:lnTo>
                                  <a:pt x="13" y="354"/>
                                </a:lnTo>
                                <a:lnTo>
                                  <a:pt x="14" y="353"/>
                                </a:lnTo>
                                <a:lnTo>
                                  <a:pt x="14" y="353"/>
                                </a:lnTo>
                                <a:lnTo>
                                  <a:pt x="15" y="353"/>
                                </a:lnTo>
                                <a:lnTo>
                                  <a:pt x="15" y="352"/>
                                </a:lnTo>
                                <a:lnTo>
                                  <a:pt x="15" y="352"/>
                                </a:lnTo>
                                <a:lnTo>
                                  <a:pt x="16" y="351"/>
                                </a:lnTo>
                                <a:lnTo>
                                  <a:pt x="16" y="350"/>
                                </a:lnTo>
                                <a:lnTo>
                                  <a:pt x="17" y="350"/>
                                </a:lnTo>
                                <a:lnTo>
                                  <a:pt x="18" y="349"/>
                                </a:lnTo>
                                <a:lnTo>
                                  <a:pt x="18" y="349"/>
                                </a:lnTo>
                                <a:lnTo>
                                  <a:pt x="19" y="348"/>
                                </a:lnTo>
                                <a:lnTo>
                                  <a:pt x="19" y="348"/>
                                </a:lnTo>
                                <a:lnTo>
                                  <a:pt x="19" y="347"/>
                                </a:lnTo>
                                <a:lnTo>
                                  <a:pt x="19" y="346"/>
                                </a:lnTo>
                                <a:lnTo>
                                  <a:pt x="20" y="345"/>
                                </a:lnTo>
                                <a:lnTo>
                                  <a:pt x="20" y="345"/>
                                </a:lnTo>
                                <a:lnTo>
                                  <a:pt x="20" y="344"/>
                                </a:lnTo>
                                <a:lnTo>
                                  <a:pt x="21" y="344"/>
                                </a:lnTo>
                                <a:lnTo>
                                  <a:pt x="21" y="342"/>
                                </a:lnTo>
                                <a:lnTo>
                                  <a:pt x="22" y="342"/>
                                </a:lnTo>
                                <a:lnTo>
                                  <a:pt x="22" y="341"/>
                                </a:lnTo>
                                <a:lnTo>
                                  <a:pt x="22" y="340"/>
                                </a:lnTo>
                                <a:lnTo>
                                  <a:pt x="22" y="339"/>
                                </a:lnTo>
                                <a:lnTo>
                                  <a:pt x="22" y="338"/>
                                </a:lnTo>
                                <a:lnTo>
                                  <a:pt x="22" y="337"/>
                                </a:lnTo>
                                <a:lnTo>
                                  <a:pt x="22" y="336"/>
                                </a:lnTo>
                                <a:lnTo>
                                  <a:pt x="22" y="334"/>
                                </a:lnTo>
                                <a:lnTo>
                                  <a:pt x="22" y="333"/>
                                </a:lnTo>
                                <a:lnTo>
                                  <a:pt x="23" y="332"/>
                                </a:lnTo>
                                <a:lnTo>
                                  <a:pt x="23" y="331"/>
                                </a:lnTo>
                                <a:lnTo>
                                  <a:pt x="23" y="331"/>
                                </a:lnTo>
                                <a:lnTo>
                                  <a:pt x="23" y="330"/>
                                </a:lnTo>
                                <a:lnTo>
                                  <a:pt x="23" y="329"/>
                                </a:lnTo>
                                <a:lnTo>
                                  <a:pt x="23" y="329"/>
                                </a:lnTo>
                                <a:lnTo>
                                  <a:pt x="23" y="328"/>
                                </a:lnTo>
                                <a:lnTo>
                                  <a:pt x="23" y="328"/>
                                </a:lnTo>
                                <a:lnTo>
                                  <a:pt x="23" y="327"/>
                                </a:lnTo>
                                <a:lnTo>
                                  <a:pt x="23" y="327"/>
                                </a:lnTo>
                                <a:lnTo>
                                  <a:pt x="24" y="326"/>
                                </a:lnTo>
                                <a:lnTo>
                                  <a:pt x="24" y="325"/>
                                </a:lnTo>
                                <a:lnTo>
                                  <a:pt x="24" y="325"/>
                                </a:lnTo>
                                <a:lnTo>
                                  <a:pt x="24" y="325"/>
                                </a:lnTo>
                                <a:lnTo>
                                  <a:pt x="24" y="324"/>
                                </a:lnTo>
                                <a:lnTo>
                                  <a:pt x="24" y="324"/>
                                </a:lnTo>
                                <a:lnTo>
                                  <a:pt x="24" y="323"/>
                                </a:lnTo>
                                <a:lnTo>
                                  <a:pt x="24" y="323"/>
                                </a:lnTo>
                                <a:lnTo>
                                  <a:pt x="24" y="323"/>
                                </a:lnTo>
                                <a:lnTo>
                                  <a:pt x="24" y="322"/>
                                </a:lnTo>
                                <a:lnTo>
                                  <a:pt x="24" y="322"/>
                                </a:lnTo>
                                <a:lnTo>
                                  <a:pt x="25" y="321"/>
                                </a:lnTo>
                                <a:lnTo>
                                  <a:pt x="25" y="320"/>
                                </a:lnTo>
                                <a:lnTo>
                                  <a:pt x="25" y="320"/>
                                </a:lnTo>
                                <a:lnTo>
                                  <a:pt x="25" y="319"/>
                                </a:lnTo>
                                <a:lnTo>
                                  <a:pt x="26" y="319"/>
                                </a:lnTo>
                                <a:lnTo>
                                  <a:pt x="26" y="318"/>
                                </a:lnTo>
                                <a:lnTo>
                                  <a:pt x="26" y="317"/>
                                </a:lnTo>
                                <a:lnTo>
                                  <a:pt x="26" y="316"/>
                                </a:lnTo>
                                <a:lnTo>
                                  <a:pt x="26" y="315"/>
                                </a:lnTo>
                                <a:lnTo>
                                  <a:pt x="26" y="314"/>
                                </a:lnTo>
                                <a:lnTo>
                                  <a:pt x="26" y="312"/>
                                </a:lnTo>
                                <a:lnTo>
                                  <a:pt x="27" y="311"/>
                                </a:lnTo>
                                <a:lnTo>
                                  <a:pt x="27" y="309"/>
                                </a:lnTo>
                                <a:lnTo>
                                  <a:pt x="27" y="308"/>
                                </a:lnTo>
                                <a:lnTo>
                                  <a:pt x="27" y="307"/>
                                </a:lnTo>
                                <a:lnTo>
                                  <a:pt x="28" y="305"/>
                                </a:lnTo>
                                <a:lnTo>
                                  <a:pt x="28" y="304"/>
                                </a:lnTo>
                                <a:lnTo>
                                  <a:pt x="29" y="302"/>
                                </a:lnTo>
                                <a:lnTo>
                                  <a:pt x="29" y="301"/>
                                </a:lnTo>
                                <a:lnTo>
                                  <a:pt x="29" y="299"/>
                                </a:lnTo>
                                <a:lnTo>
                                  <a:pt x="29" y="298"/>
                                </a:lnTo>
                                <a:lnTo>
                                  <a:pt x="30" y="297"/>
                                </a:lnTo>
                                <a:lnTo>
                                  <a:pt x="31" y="296"/>
                                </a:lnTo>
                                <a:lnTo>
                                  <a:pt x="31" y="294"/>
                                </a:lnTo>
                                <a:lnTo>
                                  <a:pt x="31" y="293"/>
                                </a:lnTo>
                                <a:lnTo>
                                  <a:pt x="32" y="291"/>
                                </a:lnTo>
                                <a:lnTo>
                                  <a:pt x="32" y="290"/>
                                </a:lnTo>
                                <a:lnTo>
                                  <a:pt x="33" y="289"/>
                                </a:lnTo>
                                <a:lnTo>
                                  <a:pt x="33" y="287"/>
                                </a:lnTo>
                                <a:lnTo>
                                  <a:pt x="33" y="286"/>
                                </a:lnTo>
                                <a:lnTo>
                                  <a:pt x="34" y="285"/>
                                </a:lnTo>
                                <a:lnTo>
                                  <a:pt x="35" y="284"/>
                                </a:lnTo>
                                <a:lnTo>
                                  <a:pt x="35" y="282"/>
                                </a:lnTo>
                                <a:lnTo>
                                  <a:pt x="36" y="281"/>
                                </a:lnTo>
                                <a:lnTo>
                                  <a:pt x="36" y="279"/>
                                </a:lnTo>
                                <a:lnTo>
                                  <a:pt x="36" y="278"/>
                                </a:lnTo>
                                <a:lnTo>
                                  <a:pt x="37" y="276"/>
                                </a:lnTo>
                                <a:lnTo>
                                  <a:pt x="37" y="276"/>
                                </a:lnTo>
                                <a:lnTo>
                                  <a:pt x="37" y="274"/>
                                </a:lnTo>
                                <a:lnTo>
                                  <a:pt x="38" y="273"/>
                                </a:lnTo>
                                <a:moveTo>
                                  <a:pt x="25" y="361"/>
                                </a:moveTo>
                                <a:lnTo>
                                  <a:pt x="11" y="356"/>
                                </a:lnTo>
                                <a:lnTo>
                                  <a:pt x="11" y="356"/>
                                </a:lnTo>
                                <a:lnTo>
                                  <a:pt x="11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357"/>
                                </a:lnTo>
                                <a:lnTo>
                                  <a:pt x="9" y="358"/>
                                </a:lnTo>
                                <a:lnTo>
                                  <a:pt x="9" y="358"/>
                                </a:lnTo>
                                <a:lnTo>
                                  <a:pt x="9" y="358"/>
                                </a:lnTo>
                                <a:lnTo>
                                  <a:pt x="9" y="358"/>
                                </a:lnTo>
                                <a:lnTo>
                                  <a:pt x="9" y="359"/>
                                </a:lnTo>
                                <a:lnTo>
                                  <a:pt x="9" y="359"/>
                                </a:lnTo>
                                <a:lnTo>
                                  <a:pt x="9" y="360"/>
                                </a:lnTo>
                                <a:lnTo>
                                  <a:pt x="8" y="361"/>
                                </a:lnTo>
                                <a:lnTo>
                                  <a:pt x="8" y="361"/>
                                </a:lnTo>
                                <a:lnTo>
                                  <a:pt x="8" y="362"/>
                                </a:lnTo>
                                <a:lnTo>
                                  <a:pt x="8" y="362"/>
                                </a:lnTo>
                                <a:lnTo>
                                  <a:pt x="7" y="362"/>
                                </a:lnTo>
                                <a:lnTo>
                                  <a:pt x="7" y="362"/>
                                </a:lnTo>
                                <a:lnTo>
                                  <a:pt x="7" y="363"/>
                                </a:lnTo>
                                <a:lnTo>
                                  <a:pt x="7" y="363"/>
                                </a:lnTo>
                                <a:lnTo>
                                  <a:pt x="7" y="364"/>
                                </a:lnTo>
                                <a:lnTo>
                                  <a:pt x="7" y="365"/>
                                </a:lnTo>
                                <a:lnTo>
                                  <a:pt x="7" y="365"/>
                                </a:lnTo>
                                <a:lnTo>
                                  <a:pt x="7" y="365"/>
                                </a:lnTo>
                                <a:lnTo>
                                  <a:pt x="8" y="365"/>
                                </a:lnTo>
                                <a:lnTo>
                                  <a:pt x="8" y="366"/>
                                </a:lnTo>
                                <a:lnTo>
                                  <a:pt x="22" y="370"/>
                                </a:lnTo>
                                <a:lnTo>
                                  <a:pt x="35" y="375"/>
                                </a:lnTo>
                                <a:lnTo>
                                  <a:pt x="36" y="375"/>
                                </a:lnTo>
                                <a:lnTo>
                                  <a:pt x="36" y="375"/>
                                </a:lnTo>
                                <a:lnTo>
                                  <a:pt x="37" y="374"/>
                                </a:lnTo>
                                <a:lnTo>
                                  <a:pt x="37" y="374"/>
                                </a:lnTo>
                                <a:lnTo>
                                  <a:pt x="37" y="373"/>
                                </a:lnTo>
                                <a:lnTo>
                                  <a:pt x="37" y="373"/>
                                </a:lnTo>
                                <a:lnTo>
                                  <a:pt x="38" y="373"/>
                                </a:lnTo>
                                <a:lnTo>
                                  <a:pt x="38" y="372"/>
                                </a:lnTo>
                                <a:lnTo>
                                  <a:pt x="38" y="371"/>
                                </a:lnTo>
                                <a:lnTo>
                                  <a:pt x="39" y="371"/>
                                </a:lnTo>
                                <a:lnTo>
                                  <a:pt x="39" y="371"/>
                                </a:lnTo>
                                <a:lnTo>
                                  <a:pt x="39" y="370"/>
                                </a:lnTo>
                                <a:lnTo>
                                  <a:pt x="39" y="370"/>
                                </a:lnTo>
                                <a:lnTo>
                                  <a:pt x="39" y="370"/>
                                </a:lnTo>
                                <a:lnTo>
                                  <a:pt x="39" y="369"/>
                                </a:lnTo>
                                <a:lnTo>
                                  <a:pt x="39" y="369"/>
                                </a:lnTo>
                                <a:lnTo>
                                  <a:pt x="39" y="368"/>
                                </a:lnTo>
                                <a:lnTo>
                                  <a:pt x="40" y="367"/>
                                </a:lnTo>
                                <a:lnTo>
                                  <a:pt x="40" y="367"/>
                                </a:lnTo>
                                <a:lnTo>
                                  <a:pt x="39" y="367"/>
                                </a:lnTo>
                                <a:lnTo>
                                  <a:pt x="39" y="367"/>
                                </a:lnTo>
                                <a:lnTo>
                                  <a:pt x="39" y="366"/>
                                </a:lnTo>
                                <a:lnTo>
                                  <a:pt x="39" y="366"/>
                                </a:lnTo>
                                <a:lnTo>
                                  <a:pt x="39" y="366"/>
                                </a:lnTo>
                                <a:lnTo>
                                  <a:pt x="25" y="361"/>
                                </a:lnTo>
                                <a:moveTo>
                                  <a:pt x="22" y="370"/>
                                </a:moveTo>
                                <a:lnTo>
                                  <a:pt x="8" y="366"/>
                                </a:lnTo>
                                <a:lnTo>
                                  <a:pt x="8" y="366"/>
                                </a:lnTo>
                                <a:lnTo>
                                  <a:pt x="9" y="366"/>
                                </a:lnTo>
                                <a:lnTo>
                                  <a:pt x="9" y="367"/>
                                </a:lnTo>
                                <a:lnTo>
                                  <a:pt x="9" y="367"/>
                                </a:lnTo>
                                <a:lnTo>
                                  <a:pt x="9" y="367"/>
                                </a:lnTo>
                                <a:lnTo>
                                  <a:pt x="9" y="368"/>
                                </a:lnTo>
                                <a:lnTo>
                                  <a:pt x="9" y="369"/>
                                </a:lnTo>
                                <a:lnTo>
                                  <a:pt x="10" y="369"/>
                                </a:lnTo>
                                <a:lnTo>
                                  <a:pt x="10" y="370"/>
                                </a:lnTo>
                                <a:lnTo>
                                  <a:pt x="10" y="370"/>
                                </a:lnTo>
                                <a:lnTo>
                                  <a:pt x="11" y="370"/>
                                </a:lnTo>
                                <a:lnTo>
                                  <a:pt x="11" y="371"/>
                                </a:lnTo>
                                <a:lnTo>
                                  <a:pt x="11" y="371"/>
                                </a:lnTo>
                                <a:lnTo>
                                  <a:pt x="11" y="373"/>
                                </a:lnTo>
                                <a:lnTo>
                                  <a:pt x="12" y="373"/>
                                </a:lnTo>
                                <a:lnTo>
                                  <a:pt x="12" y="373"/>
                                </a:lnTo>
                                <a:lnTo>
                                  <a:pt x="12" y="374"/>
                                </a:lnTo>
                                <a:lnTo>
                                  <a:pt x="12" y="375"/>
                                </a:lnTo>
                                <a:lnTo>
                                  <a:pt x="12" y="375"/>
                                </a:lnTo>
                                <a:lnTo>
                                  <a:pt x="12" y="375"/>
                                </a:lnTo>
                                <a:lnTo>
                                  <a:pt x="12" y="376"/>
                                </a:lnTo>
                                <a:lnTo>
                                  <a:pt x="12" y="377"/>
                                </a:lnTo>
                                <a:lnTo>
                                  <a:pt x="12" y="378"/>
                                </a:lnTo>
                                <a:lnTo>
                                  <a:pt x="13" y="378"/>
                                </a:lnTo>
                                <a:lnTo>
                                  <a:pt x="13" y="378"/>
                                </a:lnTo>
                                <a:lnTo>
                                  <a:pt x="13" y="379"/>
                                </a:lnTo>
                                <a:lnTo>
                                  <a:pt x="13" y="379"/>
                                </a:lnTo>
                                <a:lnTo>
                                  <a:pt x="12" y="380"/>
                                </a:lnTo>
                                <a:lnTo>
                                  <a:pt x="0" y="421"/>
                                </a:lnTo>
                                <a:lnTo>
                                  <a:pt x="3" y="422"/>
                                </a:lnTo>
                                <a:lnTo>
                                  <a:pt x="6" y="423"/>
                                </a:lnTo>
                                <a:lnTo>
                                  <a:pt x="22" y="383"/>
                                </a:lnTo>
                                <a:lnTo>
                                  <a:pt x="22" y="383"/>
                                </a:lnTo>
                                <a:lnTo>
                                  <a:pt x="23" y="382"/>
                                </a:lnTo>
                                <a:lnTo>
                                  <a:pt x="23" y="382"/>
                                </a:lnTo>
                                <a:lnTo>
                                  <a:pt x="23" y="381"/>
                                </a:lnTo>
                                <a:lnTo>
                                  <a:pt x="24" y="380"/>
                                </a:lnTo>
                                <a:lnTo>
                                  <a:pt x="24" y="380"/>
                                </a:lnTo>
                                <a:lnTo>
                                  <a:pt x="25" y="380"/>
                                </a:lnTo>
                                <a:lnTo>
                                  <a:pt x="26" y="380"/>
                                </a:lnTo>
                                <a:lnTo>
                                  <a:pt x="26" y="379"/>
                                </a:lnTo>
                                <a:lnTo>
                                  <a:pt x="26" y="379"/>
                                </a:lnTo>
                                <a:lnTo>
                                  <a:pt x="27" y="379"/>
                                </a:lnTo>
                                <a:lnTo>
                                  <a:pt x="27" y="378"/>
                                </a:lnTo>
                                <a:lnTo>
                                  <a:pt x="28" y="378"/>
                                </a:lnTo>
                                <a:lnTo>
                                  <a:pt x="28" y="378"/>
                                </a:lnTo>
                                <a:lnTo>
                                  <a:pt x="29" y="378"/>
                                </a:lnTo>
                                <a:lnTo>
                                  <a:pt x="29" y="377"/>
                                </a:lnTo>
                                <a:lnTo>
                                  <a:pt x="30" y="377"/>
                                </a:lnTo>
                                <a:lnTo>
                                  <a:pt x="31" y="377"/>
                                </a:lnTo>
                                <a:lnTo>
                                  <a:pt x="31" y="377"/>
                                </a:lnTo>
                                <a:lnTo>
                                  <a:pt x="32" y="376"/>
                                </a:lnTo>
                                <a:lnTo>
                                  <a:pt x="32" y="376"/>
                                </a:lnTo>
                                <a:lnTo>
                                  <a:pt x="33" y="375"/>
                                </a:lnTo>
                                <a:lnTo>
                                  <a:pt x="33" y="375"/>
                                </a:lnTo>
                                <a:lnTo>
                                  <a:pt x="33" y="375"/>
                                </a:lnTo>
                                <a:lnTo>
                                  <a:pt x="33" y="375"/>
                                </a:lnTo>
                                <a:lnTo>
                                  <a:pt x="34" y="375"/>
                                </a:lnTo>
                                <a:lnTo>
                                  <a:pt x="35" y="375"/>
                                </a:lnTo>
                                <a:lnTo>
                                  <a:pt x="35" y="375"/>
                                </a:lnTo>
                                <a:lnTo>
                                  <a:pt x="22" y="3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22600" y="581760"/>
                            <a:ext cx="11520" cy="18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50">
                                <a:moveTo>
                                  <a:pt x="11" y="47"/>
                                </a:moveTo>
                                <a:lnTo>
                                  <a:pt x="5" y="44"/>
                                </a:lnTo>
                                <a:lnTo>
                                  <a:pt x="3" y="43"/>
                                </a:lnTo>
                                <a:lnTo>
                                  <a:pt x="2" y="42"/>
                                </a:lnTo>
                                <a:lnTo>
                                  <a:pt x="1" y="40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1" y="31"/>
                                </a:lnTo>
                                <a:lnTo>
                                  <a:pt x="1" y="29"/>
                                </a:lnTo>
                                <a:lnTo>
                                  <a:pt x="2" y="26"/>
                                </a:lnTo>
                                <a:lnTo>
                                  <a:pt x="5" y="23"/>
                                </a:lnTo>
                                <a:lnTo>
                                  <a:pt x="7" y="22"/>
                                </a:lnTo>
                                <a:lnTo>
                                  <a:pt x="10" y="20"/>
                                </a:lnTo>
                                <a:lnTo>
                                  <a:pt x="12" y="19"/>
                                </a:lnTo>
                                <a:lnTo>
                                  <a:pt x="15" y="17"/>
                                </a:lnTo>
                                <a:lnTo>
                                  <a:pt x="17" y="14"/>
                                </a:lnTo>
                                <a:lnTo>
                                  <a:pt x="20" y="10"/>
                                </a:lnTo>
                                <a:lnTo>
                                  <a:pt x="23" y="7"/>
                                </a:lnTo>
                                <a:lnTo>
                                  <a:pt x="25" y="4"/>
                                </a:lnTo>
                                <a:lnTo>
                                  <a:pt x="26" y="1"/>
                                </a:lnTo>
                                <a:lnTo>
                                  <a:pt x="28" y="0"/>
                                </a:lnTo>
                                <a:lnTo>
                                  <a:pt x="28" y="2"/>
                                </a:lnTo>
                                <a:lnTo>
                                  <a:pt x="27" y="5"/>
                                </a:lnTo>
                                <a:lnTo>
                                  <a:pt x="27" y="9"/>
                                </a:lnTo>
                                <a:lnTo>
                                  <a:pt x="28" y="13"/>
                                </a:lnTo>
                                <a:lnTo>
                                  <a:pt x="28" y="17"/>
                                </a:lnTo>
                                <a:lnTo>
                                  <a:pt x="28" y="22"/>
                                </a:lnTo>
                                <a:lnTo>
                                  <a:pt x="29" y="25"/>
                                </a:lnTo>
                                <a:lnTo>
                                  <a:pt x="29" y="27"/>
                                </a:lnTo>
                                <a:lnTo>
                                  <a:pt x="30" y="30"/>
                                </a:lnTo>
                                <a:lnTo>
                                  <a:pt x="31" y="32"/>
                                </a:lnTo>
                                <a:lnTo>
                                  <a:pt x="31" y="36"/>
                                </a:lnTo>
                                <a:lnTo>
                                  <a:pt x="30" y="39"/>
                                </a:lnTo>
                                <a:lnTo>
                                  <a:pt x="29" y="43"/>
                                </a:lnTo>
                                <a:lnTo>
                                  <a:pt x="26" y="47"/>
                                </a:lnTo>
                                <a:lnTo>
                                  <a:pt x="23" y="49"/>
                                </a:lnTo>
                                <a:lnTo>
                                  <a:pt x="19" y="49"/>
                                </a:lnTo>
                                <a:lnTo>
                                  <a:pt x="11" y="4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23680" y="597600"/>
                            <a:ext cx="6120" cy="3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" h="11">
                                <a:moveTo>
                                  <a:pt x="2" y="0"/>
                                </a:moveTo>
                                <a:lnTo>
                                  <a:pt x="16" y="4"/>
                                </a:lnTo>
                                <a:lnTo>
                                  <a:pt x="14" y="10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19000" y="598320"/>
                            <a:ext cx="13680" cy="13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" h="37">
                                <a:moveTo>
                                  <a:pt x="10" y="32"/>
                                </a:moveTo>
                                <a:lnTo>
                                  <a:pt x="1" y="29"/>
                                </a:lnTo>
                                <a:lnTo>
                                  <a:pt x="0" y="28"/>
                                </a:lnTo>
                                <a:lnTo>
                                  <a:pt x="2" y="26"/>
                                </a:lnTo>
                                <a:lnTo>
                                  <a:pt x="3" y="24"/>
                                </a:lnTo>
                                <a:lnTo>
                                  <a:pt x="5" y="22"/>
                                </a:lnTo>
                                <a:lnTo>
                                  <a:pt x="6" y="20"/>
                                </a:lnTo>
                                <a:lnTo>
                                  <a:pt x="7" y="19"/>
                                </a:lnTo>
                                <a:lnTo>
                                  <a:pt x="8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7" y="10"/>
                                </a:lnTo>
                                <a:lnTo>
                                  <a:pt x="6" y="7"/>
                                </a:lnTo>
                                <a:lnTo>
                                  <a:pt x="4" y="5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19" y="5"/>
                                </a:lnTo>
                                <a:lnTo>
                                  <a:pt x="36" y="11"/>
                                </a:lnTo>
                                <a:lnTo>
                                  <a:pt x="37" y="12"/>
                                </a:lnTo>
                                <a:lnTo>
                                  <a:pt x="37" y="12"/>
                                </a:lnTo>
                                <a:lnTo>
                                  <a:pt x="35" y="13"/>
                                </a:lnTo>
                                <a:lnTo>
                                  <a:pt x="34" y="14"/>
                                </a:lnTo>
                                <a:lnTo>
                                  <a:pt x="31" y="15"/>
                                </a:lnTo>
                                <a:lnTo>
                                  <a:pt x="29" y="16"/>
                                </a:lnTo>
                                <a:lnTo>
                                  <a:pt x="26" y="17"/>
                                </a:lnTo>
                                <a:lnTo>
                                  <a:pt x="25" y="20"/>
                                </a:lnTo>
                                <a:lnTo>
                                  <a:pt x="24" y="22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2" y="28"/>
                                </a:lnTo>
                                <a:lnTo>
                                  <a:pt x="22" y="30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2" y="36"/>
                                </a:lnTo>
                                <a:lnTo>
                                  <a:pt x="10" y="3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86920" y="441360"/>
                            <a:ext cx="10080" cy="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12520" y="608040"/>
                            <a:ext cx="16560" cy="17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6" h="48">
                                <a:moveTo>
                                  <a:pt x="13" y="0"/>
                                </a:moveTo>
                                <a:lnTo>
                                  <a:pt x="45" y="10"/>
                                </a:lnTo>
                                <a:lnTo>
                                  <a:pt x="32" y="47"/>
                                </a:lnTo>
                                <a:lnTo>
                                  <a:pt x="0" y="37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11800" y="609840"/>
                            <a:ext cx="46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" h="21">
                                <a:moveTo>
                                  <a:pt x="7" y="0"/>
                                </a:moveTo>
                                <a:lnTo>
                                  <a:pt x="12" y="2"/>
                                </a:lnTo>
                                <a:lnTo>
                                  <a:pt x="6" y="20"/>
                                </a:lnTo>
                                <a:lnTo>
                                  <a:pt x="0" y="18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25480" y="613800"/>
                            <a:ext cx="4680" cy="7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" h="22">
                                <a:moveTo>
                                  <a:pt x="7" y="0"/>
                                </a:moveTo>
                                <a:lnTo>
                                  <a:pt x="12" y="2"/>
                                </a:lnTo>
                                <a:lnTo>
                                  <a:pt x="5" y="21"/>
                                </a:lnTo>
                                <a:lnTo>
                                  <a:pt x="0" y="19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09280" y="621000"/>
                            <a:ext cx="15120" cy="13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2" h="37">
                                <a:moveTo>
                                  <a:pt x="24" y="5"/>
                                </a:moveTo>
                                <a:lnTo>
                                  <a:pt x="9" y="0"/>
                                </a:lnTo>
                                <a:lnTo>
                                  <a:pt x="10" y="1"/>
                                </a:lnTo>
                                <a:lnTo>
                                  <a:pt x="10" y="2"/>
                                </a:lnTo>
                                <a:lnTo>
                                  <a:pt x="10" y="3"/>
                                </a:lnTo>
                                <a:lnTo>
                                  <a:pt x="11" y="6"/>
                                </a:lnTo>
                                <a:lnTo>
                                  <a:pt x="11" y="8"/>
                                </a:lnTo>
                                <a:lnTo>
                                  <a:pt x="11" y="10"/>
                                </a:lnTo>
                                <a:lnTo>
                                  <a:pt x="11" y="12"/>
                                </a:lnTo>
                                <a:lnTo>
                                  <a:pt x="11" y="15"/>
                                </a:lnTo>
                                <a:lnTo>
                                  <a:pt x="9" y="19"/>
                                </a:lnTo>
                                <a:lnTo>
                                  <a:pt x="5" y="22"/>
                                </a:lnTo>
                                <a:lnTo>
                                  <a:pt x="2" y="25"/>
                                </a:lnTo>
                                <a:lnTo>
                                  <a:pt x="0" y="26"/>
                                </a:lnTo>
                                <a:lnTo>
                                  <a:pt x="15" y="30"/>
                                </a:lnTo>
                                <a:lnTo>
                                  <a:pt x="31" y="36"/>
                                </a:lnTo>
                                <a:lnTo>
                                  <a:pt x="31" y="35"/>
                                </a:ln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29" y="28"/>
                                </a:lnTo>
                                <a:lnTo>
                                  <a:pt x="28" y="25"/>
                                </a:lnTo>
                                <a:lnTo>
                                  <a:pt x="28" y="23"/>
                                </a:lnTo>
                                <a:lnTo>
                                  <a:pt x="28" y="20"/>
                                </a:lnTo>
                                <a:lnTo>
                                  <a:pt x="32" y="15"/>
                                </a:lnTo>
                                <a:lnTo>
                                  <a:pt x="36" y="12"/>
                                </a:lnTo>
                                <a:lnTo>
                                  <a:pt x="39" y="11"/>
                                </a:lnTo>
                                <a:lnTo>
                                  <a:pt x="41" y="10"/>
                                </a:lnTo>
                                <a:lnTo>
                                  <a:pt x="24" y="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72880" y="471960"/>
                            <a:ext cx="1404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08560" y="630360"/>
                            <a:ext cx="12240" cy="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4" h="17">
                                <a:moveTo>
                                  <a:pt x="2" y="0"/>
                                </a:moveTo>
                                <a:lnTo>
                                  <a:pt x="33" y="10"/>
                                </a:lnTo>
                                <a:lnTo>
                                  <a:pt x="31" y="16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4160" y="631800"/>
                            <a:ext cx="27360" cy="43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6" h="122">
                                <a:moveTo>
                                  <a:pt x="35" y="0"/>
                                </a:moveTo>
                                <a:lnTo>
                                  <a:pt x="75" y="13"/>
                                </a:lnTo>
                                <a:lnTo>
                                  <a:pt x="32" y="121"/>
                                </a:lnTo>
                                <a:lnTo>
                                  <a:pt x="0" y="11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1280" y="671400"/>
                            <a:ext cx="1476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" h="34">
                                <a:moveTo>
                                  <a:pt x="16" y="27"/>
                                </a:moveTo>
                                <a:lnTo>
                                  <a:pt x="0" y="22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7" y="17"/>
                                </a:lnTo>
                                <a:lnTo>
                                  <a:pt x="9" y="13"/>
                                </a:lnTo>
                                <a:lnTo>
                                  <a:pt x="10" y="9"/>
                                </a:lnTo>
                                <a:lnTo>
                                  <a:pt x="10" y="4"/>
                                </a:ln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  <a:lnTo>
                                  <a:pt x="24" y="5"/>
                                </a:lnTo>
                                <a:lnTo>
                                  <a:pt x="40" y="11"/>
                                </a:lnTo>
                                <a:lnTo>
                                  <a:pt x="39" y="11"/>
                                </a:lnTo>
                                <a:lnTo>
                                  <a:pt x="37" y="12"/>
                                </a:lnTo>
                                <a:lnTo>
                                  <a:pt x="34" y="15"/>
                                </a:lnTo>
                                <a:lnTo>
                                  <a:pt x="31" y="20"/>
                                </a:lnTo>
                                <a:lnTo>
                                  <a:pt x="30" y="24"/>
                                </a:lnTo>
                                <a:lnTo>
                                  <a:pt x="31" y="29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16" y="2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81560" y="679320"/>
                            <a:ext cx="21960" cy="33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1" h="94">
                                <a:moveTo>
                                  <a:pt x="27" y="0"/>
                                </a:moveTo>
                                <a:lnTo>
                                  <a:pt x="60" y="11"/>
                                </a:lnTo>
                                <a:lnTo>
                                  <a:pt x="58" y="16"/>
                                </a:lnTo>
                                <a:lnTo>
                                  <a:pt x="56" y="21"/>
                                </a:lnTo>
                                <a:lnTo>
                                  <a:pt x="54" y="27"/>
                                </a:lnTo>
                                <a:lnTo>
                                  <a:pt x="51" y="32"/>
                                </a:lnTo>
                                <a:lnTo>
                                  <a:pt x="50" y="37"/>
                                </a:lnTo>
                                <a:lnTo>
                                  <a:pt x="47" y="42"/>
                                </a:lnTo>
                                <a:lnTo>
                                  <a:pt x="45" y="48"/>
                                </a:lnTo>
                                <a:lnTo>
                                  <a:pt x="42" y="53"/>
                                </a:lnTo>
                                <a:lnTo>
                                  <a:pt x="41" y="54"/>
                                </a:lnTo>
                                <a:lnTo>
                                  <a:pt x="40" y="56"/>
                                </a:lnTo>
                                <a:lnTo>
                                  <a:pt x="39" y="58"/>
                                </a:lnTo>
                                <a:lnTo>
                                  <a:pt x="38" y="60"/>
                                </a:lnTo>
                                <a:lnTo>
                                  <a:pt x="37" y="62"/>
                                </a:lnTo>
                                <a:lnTo>
                                  <a:pt x="36" y="64"/>
                                </a:lnTo>
                                <a:lnTo>
                                  <a:pt x="35" y="66"/>
                                </a:lnTo>
                                <a:lnTo>
                                  <a:pt x="34" y="67"/>
                                </a:lnTo>
                                <a:lnTo>
                                  <a:pt x="31" y="72"/>
                                </a:lnTo>
                                <a:lnTo>
                                  <a:pt x="30" y="75"/>
                                </a:lnTo>
                                <a:lnTo>
                                  <a:pt x="28" y="78"/>
                                </a:lnTo>
                                <a:lnTo>
                                  <a:pt x="27" y="82"/>
                                </a:lnTo>
                                <a:lnTo>
                                  <a:pt x="27" y="84"/>
                                </a:lnTo>
                                <a:lnTo>
                                  <a:pt x="27" y="87"/>
                                </a:lnTo>
                                <a:lnTo>
                                  <a:pt x="27" y="90"/>
                                </a:lnTo>
                                <a:lnTo>
                                  <a:pt x="27" y="93"/>
                                </a:lnTo>
                                <a:lnTo>
                                  <a:pt x="24" y="92"/>
                                </a:lnTo>
                                <a:lnTo>
                                  <a:pt x="21" y="91"/>
                                </a:lnTo>
                                <a:lnTo>
                                  <a:pt x="17" y="89"/>
                                </a:lnTo>
                                <a:lnTo>
                                  <a:pt x="14" y="88"/>
                                </a:lnTo>
                                <a:lnTo>
                                  <a:pt x="10" y="87"/>
                                </a:lnTo>
                                <a:lnTo>
                                  <a:pt x="7" y="86"/>
                                </a:lnTo>
                                <a:lnTo>
                                  <a:pt x="3" y="85"/>
                                </a:lnTo>
                                <a:lnTo>
                                  <a:pt x="0" y="83"/>
                                </a:lnTo>
                                <a:lnTo>
                                  <a:pt x="2" y="82"/>
                                </a:lnTo>
                                <a:lnTo>
                                  <a:pt x="4" y="79"/>
                                </a:lnTo>
                                <a:lnTo>
                                  <a:pt x="6" y="78"/>
                                </a:lnTo>
                                <a:lnTo>
                                  <a:pt x="7" y="75"/>
                                </a:lnTo>
                                <a:lnTo>
                                  <a:pt x="9" y="72"/>
                                </a:lnTo>
                                <a:lnTo>
                                  <a:pt x="10" y="69"/>
                                </a:lnTo>
                                <a:lnTo>
                                  <a:pt x="11" y="65"/>
                                </a:lnTo>
                                <a:lnTo>
                                  <a:pt x="11" y="60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3" y="53"/>
                                </a:lnTo>
                                <a:lnTo>
                                  <a:pt x="13" y="52"/>
                                </a:lnTo>
                                <a:lnTo>
                                  <a:pt x="13" y="50"/>
                                </a:lnTo>
                                <a:lnTo>
                                  <a:pt x="13" y="49"/>
                                </a:lnTo>
                                <a:lnTo>
                                  <a:pt x="14" y="47"/>
                                </a:lnTo>
                                <a:lnTo>
                                  <a:pt x="14" y="44"/>
                                </a:lnTo>
                                <a:lnTo>
                                  <a:pt x="15" y="38"/>
                                </a:lnTo>
                                <a:lnTo>
                                  <a:pt x="17" y="32"/>
                                </a:lnTo>
                                <a:lnTo>
                                  <a:pt x="18" y="27"/>
                                </a:lnTo>
                                <a:lnTo>
                                  <a:pt x="19" y="22"/>
                                </a:lnTo>
                                <a:lnTo>
                                  <a:pt x="22" y="16"/>
                                </a:lnTo>
                                <a:lnTo>
                                  <a:pt x="23" y="11"/>
                                </a:lnTo>
                                <a:lnTo>
                                  <a:pt x="25" y="5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80120" y="709560"/>
                            <a:ext cx="118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3" h="19">
                                <a:moveTo>
                                  <a:pt x="18" y="5"/>
                                </a:move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lnTo>
                                  <a:pt x="3" y="1"/>
                                </a:lnTo>
                                <a:lnTo>
                                  <a:pt x="2" y="2"/>
                                </a:lnTo>
                                <a:lnTo>
                                  <a:pt x="1" y="5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14" y="14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7"/>
                                </a:lnTo>
                                <a:lnTo>
                                  <a:pt x="31" y="14"/>
                                </a:lnTo>
                                <a:lnTo>
                                  <a:pt x="32" y="12"/>
                                </a:lnTo>
                                <a:lnTo>
                                  <a:pt x="32" y="10"/>
                                </a:lnTo>
                                <a:lnTo>
                                  <a:pt x="31" y="10"/>
                                </a:lnTo>
                                <a:lnTo>
                                  <a:pt x="18" y="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7600" y="712800"/>
                            <a:ext cx="12960" cy="20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" h="58">
                                <a:moveTo>
                                  <a:pt x="21" y="5"/>
                                </a:moveTo>
                                <a:lnTo>
                                  <a:pt x="8" y="0"/>
                                </a:lnTo>
                                <a:lnTo>
                                  <a:pt x="8" y="1"/>
                                </a:lnTo>
                                <a:lnTo>
                                  <a:pt x="8" y="1"/>
                                </a:lnTo>
                                <a:lnTo>
                                  <a:pt x="10" y="3"/>
                                </a:lnTo>
                                <a:lnTo>
                                  <a:pt x="11" y="5"/>
                                </a:lnTo>
                                <a:lnTo>
                                  <a:pt x="12" y="7"/>
                                </a:lnTo>
                                <a:lnTo>
                                  <a:pt x="12" y="10"/>
                                </a:lnTo>
                                <a:lnTo>
                                  <a:pt x="13" y="12"/>
                                </a:lnTo>
                                <a:lnTo>
                                  <a:pt x="12" y="14"/>
                                </a:lnTo>
                                <a:lnTo>
                                  <a:pt x="0" y="55"/>
                                </a:lnTo>
                                <a:lnTo>
                                  <a:pt x="3" y="56"/>
                                </a:lnTo>
                                <a:lnTo>
                                  <a:pt x="6" y="57"/>
                                </a:lnTo>
                                <a:lnTo>
                                  <a:pt x="22" y="17"/>
                                </a:lnTo>
                                <a:lnTo>
                                  <a:pt x="25" y="14"/>
                                </a:lnTo>
                                <a:lnTo>
                                  <a:pt x="29" y="11"/>
                                </a:lnTo>
                                <a:lnTo>
                                  <a:pt x="33" y="10"/>
                                </a:lnTo>
                                <a:lnTo>
                                  <a:pt x="35" y="9"/>
                                </a:lnTo>
                                <a:lnTo>
                                  <a:pt x="21" y="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9680" y="616680"/>
                            <a:ext cx="57240" cy="119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" h="332">
                                <a:moveTo>
                                  <a:pt x="45" y="234"/>
                                </a:moveTo>
                                <a:lnTo>
                                  <a:pt x="46" y="234"/>
                                </a:lnTo>
                                <a:lnTo>
                                  <a:pt x="46" y="235"/>
                                </a:lnTo>
                                <a:lnTo>
                                  <a:pt x="47" y="236"/>
                                </a:lnTo>
                                <a:lnTo>
                                  <a:pt x="48" y="236"/>
                                </a:lnTo>
                                <a:lnTo>
                                  <a:pt x="48" y="237"/>
                                </a:lnTo>
                                <a:lnTo>
                                  <a:pt x="49" y="239"/>
                                </a:lnTo>
                                <a:lnTo>
                                  <a:pt x="49" y="239"/>
                                </a:lnTo>
                                <a:lnTo>
                                  <a:pt x="50" y="240"/>
                                </a:lnTo>
                                <a:lnTo>
                                  <a:pt x="50" y="241"/>
                                </a:lnTo>
                                <a:lnTo>
                                  <a:pt x="51" y="242"/>
                                </a:lnTo>
                                <a:lnTo>
                                  <a:pt x="52" y="243"/>
                                </a:lnTo>
                                <a:lnTo>
                                  <a:pt x="52" y="244"/>
                                </a:lnTo>
                                <a:lnTo>
                                  <a:pt x="53" y="245"/>
                                </a:lnTo>
                                <a:lnTo>
                                  <a:pt x="53" y="245"/>
                                </a:lnTo>
                                <a:lnTo>
                                  <a:pt x="54" y="247"/>
                                </a:lnTo>
                                <a:lnTo>
                                  <a:pt x="54" y="247"/>
                                </a:lnTo>
                                <a:lnTo>
                                  <a:pt x="55" y="248"/>
                                </a:lnTo>
                                <a:lnTo>
                                  <a:pt x="55" y="249"/>
                                </a:lnTo>
                                <a:lnTo>
                                  <a:pt x="57" y="250"/>
                                </a:lnTo>
                                <a:lnTo>
                                  <a:pt x="57" y="251"/>
                                </a:lnTo>
                                <a:lnTo>
                                  <a:pt x="58" y="252"/>
                                </a:lnTo>
                                <a:lnTo>
                                  <a:pt x="58" y="253"/>
                                </a:lnTo>
                                <a:lnTo>
                                  <a:pt x="59" y="254"/>
                                </a:lnTo>
                                <a:lnTo>
                                  <a:pt x="59" y="255"/>
                                </a:lnTo>
                                <a:lnTo>
                                  <a:pt x="60" y="255"/>
                                </a:lnTo>
                                <a:lnTo>
                                  <a:pt x="61" y="256"/>
                                </a:lnTo>
                                <a:lnTo>
                                  <a:pt x="62" y="257"/>
                                </a:lnTo>
                                <a:lnTo>
                                  <a:pt x="62" y="258"/>
                                </a:lnTo>
                                <a:lnTo>
                                  <a:pt x="62" y="258"/>
                                </a:lnTo>
                                <a:lnTo>
                                  <a:pt x="63" y="260"/>
                                </a:lnTo>
                                <a:lnTo>
                                  <a:pt x="64" y="260"/>
                                </a:lnTo>
                                <a:lnTo>
                                  <a:pt x="65" y="261"/>
                                </a:lnTo>
                                <a:lnTo>
                                  <a:pt x="65" y="261"/>
                                </a:lnTo>
                                <a:lnTo>
                                  <a:pt x="65" y="262"/>
                                </a:lnTo>
                                <a:lnTo>
                                  <a:pt x="66" y="263"/>
                                </a:lnTo>
                                <a:lnTo>
                                  <a:pt x="66" y="264"/>
                                </a:lnTo>
                                <a:lnTo>
                                  <a:pt x="66" y="264"/>
                                </a:lnTo>
                                <a:lnTo>
                                  <a:pt x="67" y="265"/>
                                </a:lnTo>
                                <a:lnTo>
                                  <a:pt x="67" y="265"/>
                                </a:lnTo>
                                <a:lnTo>
                                  <a:pt x="68" y="266"/>
                                </a:lnTo>
                                <a:lnTo>
                                  <a:pt x="68" y="266"/>
                                </a:lnTo>
                                <a:lnTo>
                                  <a:pt x="69" y="268"/>
                                </a:lnTo>
                                <a:lnTo>
                                  <a:pt x="69" y="268"/>
                                </a:lnTo>
                                <a:lnTo>
                                  <a:pt x="69" y="269"/>
                                </a:lnTo>
                                <a:lnTo>
                                  <a:pt x="69" y="269"/>
                                </a:lnTo>
                                <a:lnTo>
                                  <a:pt x="69" y="270"/>
                                </a:lnTo>
                                <a:lnTo>
                                  <a:pt x="70" y="271"/>
                                </a:lnTo>
                                <a:lnTo>
                                  <a:pt x="70" y="271"/>
                                </a:lnTo>
                                <a:lnTo>
                                  <a:pt x="70" y="272"/>
                                </a:lnTo>
                                <a:lnTo>
                                  <a:pt x="70" y="273"/>
                                </a:lnTo>
                                <a:lnTo>
                                  <a:pt x="71" y="274"/>
                                </a:lnTo>
                                <a:lnTo>
                                  <a:pt x="71" y="274"/>
                                </a:lnTo>
                                <a:lnTo>
                                  <a:pt x="71" y="275"/>
                                </a:lnTo>
                                <a:lnTo>
                                  <a:pt x="71" y="276"/>
                                </a:lnTo>
                                <a:lnTo>
                                  <a:pt x="71" y="277"/>
                                </a:lnTo>
                                <a:lnTo>
                                  <a:pt x="72" y="277"/>
                                </a:lnTo>
                                <a:lnTo>
                                  <a:pt x="72" y="278"/>
                                </a:lnTo>
                                <a:lnTo>
                                  <a:pt x="72" y="279"/>
                                </a:lnTo>
                                <a:lnTo>
                                  <a:pt x="72" y="280"/>
                                </a:lnTo>
                                <a:lnTo>
                                  <a:pt x="72" y="281"/>
                                </a:lnTo>
                                <a:lnTo>
                                  <a:pt x="72" y="281"/>
                                </a:lnTo>
                                <a:lnTo>
                                  <a:pt x="72" y="282"/>
                                </a:lnTo>
                                <a:lnTo>
                                  <a:pt x="72" y="283"/>
                                </a:lnTo>
                                <a:lnTo>
                                  <a:pt x="72" y="283"/>
                                </a:lnTo>
                                <a:lnTo>
                                  <a:pt x="72" y="284"/>
                                </a:lnTo>
                                <a:lnTo>
                                  <a:pt x="72" y="285"/>
                                </a:lnTo>
                                <a:lnTo>
                                  <a:pt x="72" y="285"/>
                                </a:lnTo>
                                <a:lnTo>
                                  <a:pt x="72" y="285"/>
                                </a:lnTo>
                                <a:lnTo>
                                  <a:pt x="72" y="286"/>
                                </a:lnTo>
                                <a:lnTo>
                                  <a:pt x="72" y="286"/>
                                </a:lnTo>
                                <a:lnTo>
                                  <a:pt x="72" y="286"/>
                                </a:lnTo>
                                <a:lnTo>
                                  <a:pt x="72" y="287"/>
                                </a:lnTo>
                                <a:lnTo>
                                  <a:pt x="72" y="287"/>
                                </a:lnTo>
                                <a:lnTo>
                                  <a:pt x="72" y="288"/>
                                </a:lnTo>
                                <a:lnTo>
                                  <a:pt x="72" y="288"/>
                                </a:lnTo>
                                <a:lnTo>
                                  <a:pt x="72" y="288"/>
                                </a:lnTo>
                                <a:lnTo>
                                  <a:pt x="72" y="289"/>
                                </a:lnTo>
                                <a:lnTo>
                                  <a:pt x="72" y="290"/>
                                </a:lnTo>
                                <a:lnTo>
                                  <a:pt x="72" y="290"/>
                                </a:lnTo>
                                <a:lnTo>
                                  <a:pt x="72" y="290"/>
                                </a:lnTo>
                                <a:lnTo>
                                  <a:pt x="74" y="290"/>
                                </a:lnTo>
                                <a:lnTo>
                                  <a:pt x="74" y="290"/>
                                </a:lnTo>
                                <a:lnTo>
                                  <a:pt x="75" y="291"/>
                                </a:lnTo>
                                <a:lnTo>
                                  <a:pt x="75" y="291"/>
                                </a:lnTo>
                                <a:lnTo>
                                  <a:pt x="75" y="291"/>
                                </a:lnTo>
                                <a:lnTo>
                                  <a:pt x="76" y="291"/>
                                </a:lnTo>
                                <a:lnTo>
                                  <a:pt x="77" y="291"/>
                                </a:lnTo>
                                <a:lnTo>
                                  <a:pt x="78" y="292"/>
                                </a:lnTo>
                                <a:lnTo>
                                  <a:pt x="78" y="292"/>
                                </a:lnTo>
                                <a:lnTo>
                                  <a:pt x="79" y="292"/>
                                </a:lnTo>
                                <a:lnTo>
                                  <a:pt x="79" y="293"/>
                                </a:lnTo>
                                <a:lnTo>
                                  <a:pt x="79" y="293"/>
                                </a:lnTo>
                                <a:lnTo>
                                  <a:pt x="80" y="294"/>
                                </a:lnTo>
                                <a:lnTo>
                                  <a:pt x="80" y="294"/>
                                </a:lnTo>
                                <a:lnTo>
                                  <a:pt x="81" y="295"/>
                                </a:lnTo>
                                <a:lnTo>
                                  <a:pt x="82" y="295"/>
                                </a:lnTo>
                                <a:lnTo>
                                  <a:pt x="82" y="296"/>
                                </a:lnTo>
                                <a:lnTo>
                                  <a:pt x="82" y="296"/>
                                </a:lnTo>
                                <a:lnTo>
                                  <a:pt x="83" y="296"/>
                                </a:lnTo>
                                <a:lnTo>
                                  <a:pt x="83" y="297"/>
                                </a:lnTo>
                                <a:lnTo>
                                  <a:pt x="84" y="298"/>
                                </a:lnTo>
                                <a:lnTo>
                                  <a:pt x="84" y="298"/>
                                </a:lnTo>
                                <a:lnTo>
                                  <a:pt x="84" y="299"/>
                                </a:lnTo>
                                <a:lnTo>
                                  <a:pt x="85" y="299"/>
                                </a:lnTo>
                                <a:lnTo>
                                  <a:pt x="86" y="299"/>
                                </a:lnTo>
                                <a:lnTo>
                                  <a:pt x="86" y="300"/>
                                </a:lnTo>
                                <a:lnTo>
                                  <a:pt x="86" y="301"/>
                                </a:lnTo>
                                <a:lnTo>
                                  <a:pt x="86" y="302"/>
                                </a:lnTo>
                                <a:lnTo>
                                  <a:pt x="87" y="302"/>
                                </a:lnTo>
                                <a:lnTo>
                                  <a:pt x="87" y="302"/>
                                </a:lnTo>
                                <a:lnTo>
                                  <a:pt x="103" y="330"/>
                                </a:lnTo>
                                <a:lnTo>
                                  <a:pt x="104" y="330"/>
                                </a:lnTo>
                                <a:lnTo>
                                  <a:pt x="104" y="331"/>
                                </a:lnTo>
                                <a:lnTo>
                                  <a:pt x="104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07" y="330"/>
                                </a:lnTo>
                                <a:lnTo>
                                  <a:pt x="107" y="330"/>
                                </a:lnTo>
                                <a:lnTo>
                                  <a:pt x="107" y="330"/>
                                </a:lnTo>
                                <a:lnTo>
                                  <a:pt x="108" y="330"/>
                                </a:lnTo>
                                <a:lnTo>
                                  <a:pt x="108" y="330"/>
                                </a:lnTo>
                                <a:lnTo>
                                  <a:pt x="108" y="330"/>
                                </a:lnTo>
                                <a:lnTo>
                                  <a:pt x="108" y="329"/>
                                </a:lnTo>
                                <a:lnTo>
                                  <a:pt x="108" y="329"/>
                                </a:lnTo>
                                <a:lnTo>
                                  <a:pt x="109" y="329"/>
                                </a:lnTo>
                                <a:lnTo>
                                  <a:pt x="109" y="328"/>
                                </a:lnTo>
                                <a:lnTo>
                                  <a:pt x="109" y="328"/>
                                </a:lnTo>
                                <a:lnTo>
                                  <a:pt x="109" y="327"/>
                                </a:lnTo>
                                <a:lnTo>
                                  <a:pt x="97" y="299"/>
                                </a:lnTo>
                                <a:lnTo>
                                  <a:pt x="96" y="299"/>
                                </a:lnTo>
                                <a:lnTo>
                                  <a:pt x="96" y="298"/>
                                </a:lnTo>
                                <a:lnTo>
                                  <a:pt x="96" y="298"/>
                                </a:lnTo>
                                <a:lnTo>
                                  <a:pt x="96" y="296"/>
                                </a:lnTo>
                                <a:lnTo>
                                  <a:pt x="96" y="296"/>
                                </a:lnTo>
                                <a:lnTo>
                                  <a:pt x="96" y="296"/>
                                </a:lnTo>
                                <a:lnTo>
                                  <a:pt x="96" y="295"/>
                                </a:lnTo>
                                <a:lnTo>
                                  <a:pt x="96" y="294"/>
                                </a:lnTo>
                                <a:lnTo>
                                  <a:pt x="96" y="294"/>
                                </a:lnTo>
                                <a:lnTo>
                                  <a:pt x="96" y="293"/>
                                </a:lnTo>
                                <a:lnTo>
                                  <a:pt x="95" y="292"/>
                                </a:lnTo>
                                <a:lnTo>
                                  <a:pt x="95" y="292"/>
                                </a:lnTo>
                                <a:lnTo>
                                  <a:pt x="95" y="291"/>
                                </a:lnTo>
                                <a:lnTo>
                                  <a:pt x="95" y="291"/>
                                </a:lnTo>
                                <a:lnTo>
                                  <a:pt x="95" y="290"/>
                                </a:lnTo>
                                <a:lnTo>
                                  <a:pt x="95" y="289"/>
                                </a:lnTo>
                                <a:lnTo>
                                  <a:pt x="95" y="288"/>
                                </a:lnTo>
                                <a:lnTo>
                                  <a:pt x="95" y="288"/>
                                </a:lnTo>
                                <a:lnTo>
                                  <a:pt x="95" y="287"/>
                                </a:lnTo>
                                <a:lnTo>
                                  <a:pt x="96" y="287"/>
                                </a:lnTo>
                                <a:lnTo>
                                  <a:pt x="96" y="286"/>
                                </a:lnTo>
                                <a:lnTo>
                                  <a:pt x="96" y="285"/>
                                </a:lnTo>
                                <a:lnTo>
                                  <a:pt x="96" y="285"/>
                                </a:lnTo>
                                <a:lnTo>
                                  <a:pt x="96" y="285"/>
                                </a:lnTo>
                                <a:lnTo>
                                  <a:pt x="96" y="283"/>
                                </a:lnTo>
                                <a:lnTo>
                                  <a:pt x="96" y="283"/>
                                </a:lnTo>
                                <a:lnTo>
                                  <a:pt x="96" y="282"/>
                                </a:lnTo>
                                <a:lnTo>
                                  <a:pt x="96" y="282"/>
                                </a:lnTo>
                                <a:lnTo>
                                  <a:pt x="97" y="281"/>
                                </a:lnTo>
                                <a:lnTo>
                                  <a:pt x="97" y="281"/>
                                </a:lnTo>
                                <a:lnTo>
                                  <a:pt x="97" y="280"/>
                                </a:lnTo>
                                <a:lnTo>
                                  <a:pt x="97" y="280"/>
                                </a:lnTo>
                                <a:lnTo>
                                  <a:pt x="97" y="279"/>
                                </a:lnTo>
                                <a:lnTo>
                                  <a:pt x="97" y="279"/>
                                </a:lnTo>
                                <a:lnTo>
                                  <a:pt x="96" y="279"/>
                                </a:lnTo>
                                <a:lnTo>
                                  <a:pt x="96" y="279"/>
                                </a:lnTo>
                                <a:lnTo>
                                  <a:pt x="96" y="278"/>
                                </a:lnTo>
                                <a:lnTo>
                                  <a:pt x="96" y="278"/>
                                </a:lnTo>
                                <a:lnTo>
                                  <a:pt x="96" y="278"/>
                                </a:lnTo>
                                <a:lnTo>
                                  <a:pt x="95" y="278"/>
                                </a:lnTo>
                                <a:lnTo>
                                  <a:pt x="95" y="277"/>
                                </a:lnTo>
                                <a:lnTo>
                                  <a:pt x="95" y="277"/>
                                </a:lnTo>
                                <a:lnTo>
                                  <a:pt x="95" y="277"/>
                                </a:lnTo>
                                <a:lnTo>
                                  <a:pt x="94" y="277"/>
                                </a:lnTo>
                                <a:lnTo>
                                  <a:pt x="93" y="277"/>
                                </a:lnTo>
                                <a:lnTo>
                                  <a:pt x="93" y="276"/>
                                </a:lnTo>
                                <a:lnTo>
                                  <a:pt x="93" y="275"/>
                                </a:lnTo>
                                <a:lnTo>
                                  <a:pt x="92" y="275"/>
                                </a:lnTo>
                                <a:lnTo>
                                  <a:pt x="91" y="274"/>
                                </a:lnTo>
                                <a:lnTo>
                                  <a:pt x="91" y="274"/>
                                </a:lnTo>
                                <a:lnTo>
                                  <a:pt x="90" y="273"/>
                                </a:lnTo>
                                <a:lnTo>
                                  <a:pt x="89" y="273"/>
                                </a:lnTo>
                                <a:lnTo>
                                  <a:pt x="89" y="271"/>
                                </a:lnTo>
                                <a:lnTo>
                                  <a:pt x="89" y="271"/>
                                </a:lnTo>
                                <a:lnTo>
                                  <a:pt x="88" y="271"/>
                                </a:lnTo>
                                <a:lnTo>
                                  <a:pt x="88" y="270"/>
                                </a:lnTo>
                                <a:lnTo>
                                  <a:pt x="88" y="269"/>
                                </a:lnTo>
                                <a:lnTo>
                                  <a:pt x="87" y="269"/>
                                </a:lnTo>
                                <a:lnTo>
                                  <a:pt x="87" y="268"/>
                                </a:lnTo>
                                <a:lnTo>
                                  <a:pt x="86" y="268"/>
                                </a:lnTo>
                                <a:lnTo>
                                  <a:pt x="86" y="267"/>
                                </a:lnTo>
                                <a:lnTo>
                                  <a:pt x="86" y="266"/>
                                </a:lnTo>
                                <a:lnTo>
                                  <a:pt x="86" y="266"/>
                                </a:lnTo>
                                <a:lnTo>
                                  <a:pt x="85" y="265"/>
                                </a:lnTo>
                                <a:lnTo>
                                  <a:pt x="84" y="264"/>
                                </a:lnTo>
                                <a:lnTo>
                                  <a:pt x="84" y="264"/>
                                </a:lnTo>
                                <a:lnTo>
                                  <a:pt x="84" y="263"/>
                                </a:lnTo>
                                <a:lnTo>
                                  <a:pt x="83" y="262"/>
                                </a:lnTo>
                                <a:lnTo>
                                  <a:pt x="83" y="261"/>
                                </a:lnTo>
                                <a:lnTo>
                                  <a:pt x="83" y="261"/>
                                </a:lnTo>
                                <a:lnTo>
                                  <a:pt x="83" y="260"/>
                                </a:lnTo>
                                <a:lnTo>
                                  <a:pt x="82" y="260"/>
                                </a:lnTo>
                                <a:lnTo>
                                  <a:pt x="82" y="258"/>
                                </a:lnTo>
                                <a:lnTo>
                                  <a:pt x="82" y="258"/>
                                </a:lnTo>
                                <a:lnTo>
                                  <a:pt x="82" y="257"/>
                                </a:lnTo>
                                <a:lnTo>
                                  <a:pt x="82" y="256"/>
                                </a:lnTo>
                                <a:lnTo>
                                  <a:pt x="82" y="256"/>
                                </a:lnTo>
                                <a:lnTo>
                                  <a:pt x="82" y="255"/>
                                </a:lnTo>
                                <a:lnTo>
                                  <a:pt x="81" y="254"/>
                                </a:lnTo>
                                <a:lnTo>
                                  <a:pt x="81" y="253"/>
                                </a:lnTo>
                                <a:lnTo>
                                  <a:pt x="81" y="252"/>
                                </a:lnTo>
                                <a:lnTo>
                                  <a:pt x="81" y="252"/>
                                </a:lnTo>
                                <a:lnTo>
                                  <a:pt x="80" y="251"/>
                                </a:lnTo>
                                <a:lnTo>
                                  <a:pt x="80" y="249"/>
                                </a:lnTo>
                                <a:lnTo>
                                  <a:pt x="80" y="249"/>
                                </a:lnTo>
                                <a:lnTo>
                                  <a:pt x="80" y="247"/>
                                </a:lnTo>
                                <a:lnTo>
                                  <a:pt x="80" y="247"/>
                                </a:lnTo>
                                <a:lnTo>
                                  <a:pt x="79" y="245"/>
                                </a:lnTo>
                                <a:lnTo>
                                  <a:pt x="79" y="244"/>
                                </a:lnTo>
                                <a:lnTo>
                                  <a:pt x="79" y="244"/>
                                </a:lnTo>
                                <a:lnTo>
                                  <a:pt x="79" y="242"/>
                                </a:lnTo>
                                <a:lnTo>
                                  <a:pt x="79" y="241"/>
                                </a:lnTo>
                                <a:lnTo>
                                  <a:pt x="79" y="240"/>
                                </a:lnTo>
                                <a:lnTo>
                                  <a:pt x="78" y="239"/>
                                </a:lnTo>
                                <a:lnTo>
                                  <a:pt x="78" y="238"/>
                                </a:lnTo>
                                <a:lnTo>
                                  <a:pt x="78" y="237"/>
                                </a:lnTo>
                                <a:lnTo>
                                  <a:pt x="78" y="236"/>
                                </a:lnTo>
                                <a:lnTo>
                                  <a:pt x="77" y="235"/>
                                </a:lnTo>
                                <a:lnTo>
                                  <a:pt x="76" y="234"/>
                                </a:lnTo>
                                <a:lnTo>
                                  <a:pt x="76" y="233"/>
                                </a:lnTo>
                                <a:lnTo>
                                  <a:pt x="76" y="232"/>
                                </a:lnTo>
                                <a:lnTo>
                                  <a:pt x="76" y="231"/>
                                </a:lnTo>
                                <a:lnTo>
                                  <a:pt x="75" y="230"/>
                                </a:lnTo>
                                <a:lnTo>
                                  <a:pt x="75" y="229"/>
                                </a:lnTo>
                                <a:lnTo>
                                  <a:pt x="75" y="228"/>
                                </a:lnTo>
                                <a:lnTo>
                                  <a:pt x="75" y="227"/>
                                </a:lnTo>
                                <a:lnTo>
                                  <a:pt x="75" y="226"/>
                                </a:lnTo>
                                <a:lnTo>
                                  <a:pt x="75" y="225"/>
                                </a:lnTo>
                                <a:lnTo>
                                  <a:pt x="74" y="224"/>
                                </a:lnTo>
                                <a:lnTo>
                                  <a:pt x="74" y="223"/>
                                </a:lnTo>
                                <a:lnTo>
                                  <a:pt x="69" y="210"/>
                                </a:lnTo>
                                <a:lnTo>
                                  <a:pt x="69" y="210"/>
                                </a:lnTo>
                                <a:lnTo>
                                  <a:pt x="68" y="210"/>
                                </a:lnTo>
                                <a:lnTo>
                                  <a:pt x="67" y="210"/>
                                </a:lnTo>
                                <a:lnTo>
                                  <a:pt x="67" y="210"/>
                                </a:lnTo>
                                <a:lnTo>
                                  <a:pt x="67" y="209"/>
                                </a:lnTo>
                                <a:lnTo>
                                  <a:pt x="66" y="209"/>
                                </a:lnTo>
                                <a:lnTo>
                                  <a:pt x="66" y="209"/>
                                </a:lnTo>
                                <a:lnTo>
                                  <a:pt x="65" y="209"/>
                                </a:lnTo>
                                <a:lnTo>
                                  <a:pt x="65" y="209"/>
                                </a:lnTo>
                                <a:lnTo>
                                  <a:pt x="65" y="209"/>
                                </a:lnTo>
                                <a:lnTo>
                                  <a:pt x="65" y="209"/>
                                </a:lnTo>
                                <a:lnTo>
                                  <a:pt x="65" y="209"/>
                                </a:lnTo>
                                <a:lnTo>
                                  <a:pt x="64" y="209"/>
                                </a:lnTo>
                                <a:lnTo>
                                  <a:pt x="63" y="209"/>
                                </a:lnTo>
                                <a:lnTo>
                                  <a:pt x="63" y="208"/>
                                </a:lnTo>
                                <a:lnTo>
                                  <a:pt x="63" y="208"/>
                                </a:lnTo>
                                <a:lnTo>
                                  <a:pt x="62" y="207"/>
                                </a:lnTo>
                                <a:lnTo>
                                  <a:pt x="62" y="207"/>
                                </a:lnTo>
                                <a:lnTo>
                                  <a:pt x="62" y="207"/>
                                </a:lnTo>
                                <a:lnTo>
                                  <a:pt x="62" y="207"/>
                                </a:lnTo>
                                <a:lnTo>
                                  <a:pt x="62" y="206"/>
                                </a:lnTo>
                                <a:lnTo>
                                  <a:pt x="61" y="206"/>
                                </a:lnTo>
                                <a:lnTo>
                                  <a:pt x="61" y="206"/>
                                </a:lnTo>
                                <a:lnTo>
                                  <a:pt x="60" y="205"/>
                                </a:lnTo>
                                <a:lnTo>
                                  <a:pt x="59" y="205"/>
                                </a:lnTo>
                                <a:lnTo>
                                  <a:pt x="59" y="204"/>
                                </a:lnTo>
                                <a:lnTo>
                                  <a:pt x="59" y="203"/>
                                </a:lnTo>
                                <a:lnTo>
                                  <a:pt x="59" y="203"/>
                                </a:lnTo>
                                <a:lnTo>
                                  <a:pt x="58" y="203"/>
                                </a:lnTo>
                                <a:lnTo>
                                  <a:pt x="58" y="202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0"/>
                                </a:lnTo>
                                <a:lnTo>
                                  <a:pt x="58" y="200"/>
                                </a:lnTo>
                                <a:lnTo>
                                  <a:pt x="58" y="200"/>
                                </a:lnTo>
                                <a:lnTo>
                                  <a:pt x="58" y="198"/>
                                </a:lnTo>
                                <a:lnTo>
                                  <a:pt x="58" y="198"/>
                                </a:lnTo>
                                <a:lnTo>
                                  <a:pt x="58" y="197"/>
                                </a:lnTo>
                                <a:lnTo>
                                  <a:pt x="58" y="197"/>
                                </a:lnTo>
                                <a:lnTo>
                                  <a:pt x="58" y="197"/>
                                </a:lnTo>
                                <a:lnTo>
                                  <a:pt x="58" y="196"/>
                                </a:lnTo>
                                <a:lnTo>
                                  <a:pt x="58" y="195"/>
                                </a:lnTo>
                                <a:lnTo>
                                  <a:pt x="58" y="194"/>
                                </a:lnTo>
                                <a:lnTo>
                                  <a:pt x="59" y="194"/>
                                </a:lnTo>
                                <a:lnTo>
                                  <a:pt x="59" y="194"/>
                                </a:lnTo>
                                <a:lnTo>
                                  <a:pt x="59" y="193"/>
                                </a:lnTo>
                                <a:lnTo>
                                  <a:pt x="59" y="193"/>
                                </a:lnTo>
                                <a:lnTo>
                                  <a:pt x="60" y="192"/>
                                </a:lnTo>
                                <a:lnTo>
                                  <a:pt x="60" y="192"/>
                                </a:lnTo>
                                <a:lnTo>
                                  <a:pt x="61" y="192"/>
                                </a:lnTo>
                                <a:lnTo>
                                  <a:pt x="61" y="191"/>
                                </a:lnTo>
                                <a:lnTo>
                                  <a:pt x="62" y="190"/>
                                </a:lnTo>
                                <a:lnTo>
                                  <a:pt x="62" y="190"/>
                                </a:lnTo>
                                <a:lnTo>
                                  <a:pt x="50" y="151"/>
                                </a:lnTo>
                                <a:lnTo>
                                  <a:pt x="87" y="106"/>
                                </a:lnTo>
                                <a:lnTo>
                                  <a:pt x="87" y="105"/>
                                </a:lnTo>
                                <a:lnTo>
                                  <a:pt x="87" y="105"/>
                                </a:lnTo>
                                <a:lnTo>
                                  <a:pt x="87" y="105"/>
                                </a:lnTo>
                                <a:lnTo>
                                  <a:pt x="87" y="104"/>
                                </a:lnTo>
                                <a:lnTo>
                                  <a:pt x="87" y="104"/>
                                </a:lnTo>
                                <a:lnTo>
                                  <a:pt x="86" y="104"/>
                                </a:lnTo>
                                <a:lnTo>
                                  <a:pt x="86" y="103"/>
                                </a:lnTo>
                                <a:lnTo>
                                  <a:pt x="86" y="102"/>
                                </a:lnTo>
                                <a:lnTo>
                                  <a:pt x="86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100"/>
                                </a:lnTo>
                                <a:lnTo>
                                  <a:pt x="86" y="99"/>
                                </a:lnTo>
                                <a:lnTo>
                                  <a:pt x="86" y="99"/>
                                </a:lnTo>
                                <a:lnTo>
                                  <a:pt x="86" y="98"/>
                                </a:lnTo>
                                <a:lnTo>
                                  <a:pt x="87" y="97"/>
                                </a:lnTo>
                                <a:lnTo>
                                  <a:pt x="87" y="97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8" y="95"/>
                                </a:lnTo>
                                <a:lnTo>
                                  <a:pt x="88" y="95"/>
                                </a:lnTo>
                                <a:lnTo>
                                  <a:pt x="88" y="94"/>
                                </a:lnTo>
                                <a:lnTo>
                                  <a:pt x="89" y="94"/>
                                </a:lnTo>
                                <a:lnTo>
                                  <a:pt x="89" y="93"/>
                                </a:lnTo>
                                <a:lnTo>
                                  <a:pt x="89" y="92"/>
                                </a:lnTo>
                                <a:lnTo>
                                  <a:pt x="89" y="92"/>
                                </a:lnTo>
                                <a:lnTo>
                                  <a:pt x="90" y="92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2" y="90"/>
                                </a:lnTo>
                                <a:lnTo>
                                  <a:pt x="92" y="90"/>
                                </a:lnTo>
                                <a:lnTo>
                                  <a:pt x="93" y="90"/>
                                </a:lnTo>
                                <a:lnTo>
                                  <a:pt x="93" y="90"/>
                                </a:lnTo>
                                <a:lnTo>
                                  <a:pt x="94" y="90"/>
                                </a:lnTo>
                                <a:lnTo>
                                  <a:pt x="95" y="89"/>
                                </a:lnTo>
                                <a:lnTo>
                                  <a:pt x="95" y="89"/>
                                </a:lnTo>
                                <a:lnTo>
                                  <a:pt x="96" y="88"/>
                                </a:lnTo>
                                <a:lnTo>
                                  <a:pt x="96" y="88"/>
                                </a:lnTo>
                                <a:lnTo>
                                  <a:pt x="96" y="88"/>
                                </a:lnTo>
                                <a:lnTo>
                                  <a:pt x="97" y="88"/>
                                </a:lnTo>
                                <a:lnTo>
                                  <a:pt x="97" y="88"/>
                                </a:lnTo>
                                <a:lnTo>
                                  <a:pt x="97" y="88"/>
                                </a:lnTo>
                                <a:lnTo>
                                  <a:pt x="98" y="88"/>
                                </a:lnTo>
                                <a:lnTo>
                                  <a:pt x="99" y="88"/>
                                </a:lnTo>
                                <a:lnTo>
                                  <a:pt x="99" y="88"/>
                                </a:lnTo>
                                <a:lnTo>
                                  <a:pt x="100" y="86"/>
                                </a:lnTo>
                                <a:lnTo>
                                  <a:pt x="102" y="84"/>
                                </a:lnTo>
                                <a:lnTo>
                                  <a:pt x="103" y="83"/>
                                </a:lnTo>
                                <a:lnTo>
                                  <a:pt x="104" y="82"/>
                                </a:lnTo>
                                <a:lnTo>
                                  <a:pt x="106" y="80"/>
                                </a:lnTo>
                                <a:lnTo>
                                  <a:pt x="107" y="79"/>
                                </a:lnTo>
                                <a:lnTo>
                                  <a:pt x="109" y="77"/>
                                </a:lnTo>
                                <a:lnTo>
                                  <a:pt x="110" y="75"/>
                                </a:lnTo>
                                <a:lnTo>
                                  <a:pt x="111" y="74"/>
                                </a:lnTo>
                                <a:lnTo>
                                  <a:pt x="113" y="72"/>
                                </a:lnTo>
                                <a:lnTo>
                                  <a:pt x="114" y="71"/>
                                </a:lnTo>
                                <a:lnTo>
                                  <a:pt x="115" y="69"/>
                                </a:lnTo>
                                <a:lnTo>
                                  <a:pt x="116" y="68"/>
                                </a:lnTo>
                                <a:lnTo>
                                  <a:pt x="117" y="66"/>
                                </a:lnTo>
                                <a:lnTo>
                                  <a:pt x="118" y="65"/>
                                </a:lnTo>
                                <a:lnTo>
                                  <a:pt x="120" y="63"/>
                                </a:lnTo>
                                <a:lnTo>
                                  <a:pt x="121" y="62"/>
                                </a:lnTo>
                                <a:lnTo>
                                  <a:pt x="122" y="60"/>
                                </a:lnTo>
                                <a:lnTo>
                                  <a:pt x="123" y="58"/>
                                </a:lnTo>
                                <a:lnTo>
                                  <a:pt x="125" y="57"/>
                                </a:lnTo>
                                <a:lnTo>
                                  <a:pt x="125" y="56"/>
                                </a:lnTo>
                                <a:lnTo>
                                  <a:pt x="126" y="54"/>
                                </a:lnTo>
                                <a:lnTo>
                                  <a:pt x="127" y="52"/>
                                </a:lnTo>
                                <a:lnTo>
                                  <a:pt x="128" y="51"/>
                                </a:lnTo>
                                <a:lnTo>
                                  <a:pt x="129" y="49"/>
                                </a:lnTo>
                                <a:lnTo>
                                  <a:pt x="130" y="48"/>
                                </a:lnTo>
                                <a:lnTo>
                                  <a:pt x="131" y="46"/>
                                </a:lnTo>
                                <a:lnTo>
                                  <a:pt x="132" y="45"/>
                                </a:lnTo>
                                <a:lnTo>
                                  <a:pt x="133" y="43"/>
                                </a:lnTo>
                                <a:lnTo>
                                  <a:pt x="134" y="41"/>
                                </a:lnTo>
                                <a:lnTo>
                                  <a:pt x="135" y="40"/>
                                </a:lnTo>
                                <a:lnTo>
                                  <a:pt x="135" y="38"/>
                                </a:lnTo>
                                <a:lnTo>
                                  <a:pt x="136" y="38"/>
                                </a:lnTo>
                                <a:lnTo>
                                  <a:pt x="136" y="37"/>
                                </a:lnTo>
                                <a:lnTo>
                                  <a:pt x="136" y="36"/>
                                </a:lnTo>
                                <a:lnTo>
                                  <a:pt x="137" y="35"/>
                                </a:lnTo>
                                <a:lnTo>
                                  <a:pt x="138" y="35"/>
                                </a:lnTo>
                                <a:lnTo>
                                  <a:pt x="138" y="33"/>
                                </a:lnTo>
                                <a:lnTo>
                                  <a:pt x="138" y="32"/>
                                </a:lnTo>
                                <a:lnTo>
                                  <a:pt x="139" y="32"/>
                                </a:lnTo>
                                <a:lnTo>
                                  <a:pt x="139" y="31"/>
                                </a:lnTo>
                                <a:lnTo>
                                  <a:pt x="140" y="31"/>
                                </a:lnTo>
                                <a:lnTo>
                                  <a:pt x="140" y="29"/>
                                </a:lnTo>
                                <a:lnTo>
                                  <a:pt x="141" y="29"/>
                                </a:lnTo>
                                <a:lnTo>
                                  <a:pt x="142" y="28"/>
                                </a:lnTo>
                                <a:lnTo>
                                  <a:pt x="142" y="28"/>
                                </a:lnTo>
                                <a:lnTo>
                                  <a:pt x="143" y="27"/>
                                </a:lnTo>
                                <a:lnTo>
                                  <a:pt x="144" y="26"/>
                                </a:lnTo>
                                <a:lnTo>
                                  <a:pt x="144" y="26"/>
                                </a:lnTo>
                                <a:lnTo>
                                  <a:pt x="145" y="25"/>
                                </a:lnTo>
                                <a:lnTo>
                                  <a:pt x="146" y="24"/>
                                </a:lnTo>
                                <a:lnTo>
                                  <a:pt x="147" y="24"/>
                                </a:lnTo>
                                <a:lnTo>
                                  <a:pt x="148" y="24"/>
                                </a:lnTo>
                                <a:lnTo>
                                  <a:pt x="148" y="23"/>
                                </a:lnTo>
                                <a:lnTo>
                                  <a:pt x="149" y="23"/>
                                </a:lnTo>
                                <a:lnTo>
                                  <a:pt x="150" y="22"/>
                                </a:lnTo>
                                <a:lnTo>
                                  <a:pt x="151" y="22"/>
                                </a:lnTo>
                                <a:lnTo>
                                  <a:pt x="152" y="21"/>
                                </a:lnTo>
                                <a:lnTo>
                                  <a:pt x="153" y="21"/>
                                </a:lnTo>
                                <a:lnTo>
                                  <a:pt x="153" y="20"/>
                                </a:lnTo>
                                <a:lnTo>
                                  <a:pt x="155" y="20"/>
                                </a:lnTo>
                                <a:lnTo>
                                  <a:pt x="156" y="19"/>
                                </a:lnTo>
                                <a:lnTo>
                                  <a:pt x="156" y="19"/>
                                </a:lnTo>
                                <a:lnTo>
                                  <a:pt x="157" y="19"/>
                                </a:lnTo>
                                <a:lnTo>
                                  <a:pt x="158" y="11"/>
                                </a:lnTo>
                                <a:lnTo>
                                  <a:pt x="157" y="11"/>
                                </a:lnTo>
                                <a:lnTo>
                                  <a:pt x="156" y="11"/>
                                </a:lnTo>
                                <a:lnTo>
                                  <a:pt x="155" y="11"/>
                                </a:lnTo>
                                <a:lnTo>
                                  <a:pt x="155" y="11"/>
                                </a:lnTo>
                                <a:lnTo>
                                  <a:pt x="153" y="12"/>
                                </a:lnTo>
                                <a:lnTo>
                                  <a:pt x="153" y="12"/>
                                </a:lnTo>
                                <a:lnTo>
                                  <a:pt x="152" y="12"/>
                                </a:lnTo>
                                <a:lnTo>
                                  <a:pt x="151" y="11"/>
                                </a:lnTo>
                                <a:lnTo>
                                  <a:pt x="151" y="11"/>
                                </a:lnTo>
                                <a:lnTo>
                                  <a:pt x="150" y="11"/>
                                </a:lnTo>
                                <a:lnTo>
                                  <a:pt x="149" y="11"/>
                                </a:lnTo>
                                <a:lnTo>
                                  <a:pt x="148" y="11"/>
                                </a:lnTo>
                                <a:lnTo>
                                  <a:pt x="148" y="11"/>
                                </a:lnTo>
                                <a:lnTo>
                                  <a:pt x="147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0"/>
                                </a:lnTo>
                                <a:lnTo>
                                  <a:pt x="145" y="10"/>
                                </a:lnTo>
                                <a:lnTo>
                                  <a:pt x="145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8"/>
                                </a:lnTo>
                                <a:lnTo>
                                  <a:pt x="143" y="7"/>
                                </a:lnTo>
                                <a:lnTo>
                                  <a:pt x="143" y="7"/>
                                </a:lnTo>
                                <a:lnTo>
                                  <a:pt x="142" y="7"/>
                                </a:lnTo>
                                <a:lnTo>
                                  <a:pt x="142" y="6"/>
                                </a:lnTo>
                                <a:lnTo>
                                  <a:pt x="142" y="5"/>
                                </a:ln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0" y="3"/>
                                </a:lnTo>
                                <a:lnTo>
                                  <a:pt x="140" y="2"/>
                                </a:lnTo>
                                <a:lnTo>
                                  <a:pt x="140" y="2"/>
                                </a:lnTo>
                                <a:lnTo>
                                  <a:pt x="139" y="1"/>
                                </a:lnTo>
                                <a:lnTo>
                                  <a:pt x="139" y="0"/>
                                </a:lnTo>
                                <a:lnTo>
                                  <a:pt x="136" y="1"/>
                                </a:lnTo>
                                <a:lnTo>
                                  <a:pt x="136" y="2"/>
                                </a:lnTo>
                                <a:lnTo>
                                  <a:pt x="136" y="3"/>
                                </a:lnTo>
                                <a:lnTo>
                                  <a:pt x="135" y="5"/>
                                </a:lnTo>
                                <a:lnTo>
                                  <a:pt x="135" y="5"/>
                                </a:lnTo>
                                <a:lnTo>
                                  <a:pt x="135" y="6"/>
                                </a:lnTo>
                                <a:lnTo>
                                  <a:pt x="135" y="7"/>
                                </a:lnTo>
                                <a:lnTo>
                                  <a:pt x="134" y="7"/>
                                </a:lnTo>
                                <a:lnTo>
                                  <a:pt x="134" y="9"/>
                                </a:lnTo>
                                <a:lnTo>
                                  <a:pt x="133" y="10"/>
                                </a:lnTo>
                                <a:lnTo>
                                  <a:pt x="133" y="10"/>
                                </a:lnTo>
                                <a:lnTo>
                                  <a:pt x="132" y="11"/>
                                </a:lnTo>
                                <a:lnTo>
                                  <a:pt x="131" y="12"/>
                                </a:lnTo>
                                <a:lnTo>
                                  <a:pt x="131" y="13"/>
                                </a:lnTo>
                                <a:lnTo>
                                  <a:pt x="130" y="13"/>
                                </a:lnTo>
                                <a:lnTo>
                                  <a:pt x="130" y="14"/>
                                </a:lnTo>
                                <a:lnTo>
                                  <a:pt x="129" y="15"/>
                                </a:lnTo>
                                <a:lnTo>
                                  <a:pt x="128" y="15"/>
                                </a:lnTo>
                                <a:lnTo>
                                  <a:pt x="128" y="16"/>
                                </a:lnTo>
                                <a:lnTo>
                                  <a:pt x="127" y="17"/>
                                </a:lnTo>
                                <a:lnTo>
                                  <a:pt x="126" y="18"/>
                                </a:lnTo>
                                <a:lnTo>
                                  <a:pt x="126" y="18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3" y="20"/>
                                </a:lnTo>
                                <a:lnTo>
                                  <a:pt x="123" y="20"/>
                                </a:lnTo>
                                <a:lnTo>
                                  <a:pt x="122" y="21"/>
                                </a:lnTo>
                                <a:lnTo>
                                  <a:pt x="121" y="21"/>
                                </a:lnTo>
                                <a:lnTo>
                                  <a:pt x="121" y="22"/>
                                </a:lnTo>
                                <a:lnTo>
                                  <a:pt x="119" y="22"/>
                                </a:lnTo>
                                <a:lnTo>
                                  <a:pt x="118" y="23"/>
                                </a:lnTo>
                                <a:lnTo>
                                  <a:pt x="118" y="23"/>
                                </a:lnTo>
                                <a:lnTo>
                                  <a:pt x="117" y="23"/>
                                </a:lnTo>
                                <a:lnTo>
                                  <a:pt x="116" y="24"/>
                                </a:lnTo>
                                <a:lnTo>
                                  <a:pt x="114" y="26"/>
                                </a:lnTo>
                                <a:lnTo>
                                  <a:pt x="113" y="26"/>
                                </a:lnTo>
                                <a:lnTo>
                                  <a:pt x="110" y="27"/>
                                </a:lnTo>
                                <a:lnTo>
                                  <a:pt x="110" y="28"/>
                                </a:lnTo>
                                <a:lnTo>
                                  <a:pt x="108" y="29"/>
                                </a:lnTo>
                                <a:lnTo>
                                  <a:pt x="107" y="31"/>
                                </a:lnTo>
                                <a:lnTo>
                                  <a:pt x="105" y="32"/>
                                </a:lnTo>
                                <a:lnTo>
                                  <a:pt x="104" y="33"/>
                                </a:lnTo>
                                <a:lnTo>
                                  <a:pt x="103" y="35"/>
                                </a:lnTo>
                                <a:lnTo>
                                  <a:pt x="101" y="35"/>
                                </a:lnTo>
                                <a:lnTo>
                                  <a:pt x="100" y="37"/>
                                </a:lnTo>
                                <a:lnTo>
                                  <a:pt x="98" y="38"/>
                                </a:lnTo>
                                <a:lnTo>
                                  <a:pt x="97" y="39"/>
                                </a:lnTo>
                                <a:lnTo>
                                  <a:pt x="96" y="40"/>
                                </a:lnTo>
                                <a:lnTo>
                                  <a:pt x="94" y="42"/>
                                </a:lnTo>
                                <a:lnTo>
                                  <a:pt x="93" y="43"/>
                                </a:lnTo>
                                <a:lnTo>
                                  <a:pt x="91" y="45"/>
                                </a:lnTo>
                                <a:lnTo>
                                  <a:pt x="90" y="46"/>
                                </a:lnTo>
                                <a:lnTo>
                                  <a:pt x="89" y="47"/>
                                </a:lnTo>
                                <a:lnTo>
                                  <a:pt x="87" y="49"/>
                                </a:lnTo>
                                <a:lnTo>
                                  <a:pt x="86" y="50"/>
                                </a:lnTo>
                                <a:lnTo>
                                  <a:pt x="85" y="52"/>
                                </a:lnTo>
                                <a:lnTo>
                                  <a:pt x="83" y="53"/>
                                </a:lnTo>
                                <a:lnTo>
                                  <a:pt x="82" y="54"/>
                                </a:lnTo>
                                <a:lnTo>
                                  <a:pt x="80" y="56"/>
                                </a:lnTo>
                                <a:lnTo>
                                  <a:pt x="79" y="57"/>
                                </a:lnTo>
                                <a:lnTo>
                                  <a:pt x="78" y="60"/>
                                </a:lnTo>
                                <a:lnTo>
                                  <a:pt x="76" y="61"/>
                                </a:lnTo>
                                <a:lnTo>
                                  <a:pt x="75" y="62"/>
                                </a:lnTo>
                                <a:lnTo>
                                  <a:pt x="74" y="64"/>
                                </a:lnTo>
                                <a:lnTo>
                                  <a:pt x="72" y="65"/>
                                </a:lnTo>
                                <a:lnTo>
                                  <a:pt x="72" y="66"/>
                                </a:lnTo>
                                <a:lnTo>
                                  <a:pt x="72" y="66"/>
                                </a:lnTo>
                                <a:lnTo>
                                  <a:pt x="72" y="67"/>
                                </a:lnTo>
                                <a:lnTo>
                                  <a:pt x="72" y="67"/>
                                </a:lnTo>
                                <a:lnTo>
                                  <a:pt x="72" y="68"/>
                                </a:lnTo>
                                <a:lnTo>
                                  <a:pt x="72" y="68"/>
                                </a:lnTo>
                                <a:lnTo>
                                  <a:pt x="72" y="69"/>
                                </a:lnTo>
                                <a:lnTo>
                                  <a:pt x="72" y="69"/>
                                </a:lnTo>
                                <a:lnTo>
                                  <a:pt x="72" y="70"/>
                                </a:lnTo>
                                <a:lnTo>
                                  <a:pt x="72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72"/>
                                </a:lnTo>
                                <a:lnTo>
                                  <a:pt x="72" y="73"/>
                                </a:lnTo>
                                <a:lnTo>
                                  <a:pt x="72" y="73"/>
                                </a:lnTo>
                                <a:lnTo>
                                  <a:pt x="71" y="74"/>
                                </a:lnTo>
                                <a:lnTo>
                                  <a:pt x="71" y="74"/>
                                </a:lnTo>
                                <a:lnTo>
                                  <a:pt x="71" y="75"/>
                                </a:lnTo>
                                <a:lnTo>
                                  <a:pt x="70" y="75"/>
                                </a:lnTo>
                                <a:lnTo>
                                  <a:pt x="70" y="76"/>
                                </a:lnTo>
                                <a:lnTo>
                                  <a:pt x="70" y="76"/>
                                </a:lnTo>
                                <a:lnTo>
                                  <a:pt x="69" y="77"/>
                                </a:lnTo>
                                <a:lnTo>
                                  <a:pt x="69" y="77"/>
                                </a:lnTo>
                                <a:lnTo>
                                  <a:pt x="69" y="78"/>
                                </a:lnTo>
                                <a:lnTo>
                                  <a:pt x="68" y="78"/>
                                </a:lnTo>
                                <a:lnTo>
                                  <a:pt x="67" y="79"/>
                                </a:lnTo>
                                <a:lnTo>
                                  <a:pt x="67" y="79"/>
                                </a:lnTo>
                                <a:lnTo>
                                  <a:pt x="66" y="79"/>
                                </a:lnTo>
                                <a:lnTo>
                                  <a:pt x="66" y="79"/>
                                </a:lnTo>
                                <a:lnTo>
                                  <a:pt x="65" y="80"/>
                                </a:lnTo>
                                <a:lnTo>
                                  <a:pt x="65" y="80"/>
                                </a:lnTo>
                                <a:lnTo>
                                  <a:pt x="65" y="80"/>
                                </a:lnTo>
                                <a:lnTo>
                                  <a:pt x="63" y="80"/>
                                </a:lnTo>
                                <a:lnTo>
                                  <a:pt x="63" y="81"/>
                                </a:lnTo>
                                <a:lnTo>
                                  <a:pt x="62" y="81"/>
                                </a:lnTo>
                                <a:lnTo>
                                  <a:pt x="62" y="82"/>
                                </a:lnTo>
                                <a:lnTo>
                                  <a:pt x="61" y="82"/>
                                </a:lnTo>
                                <a:lnTo>
                                  <a:pt x="61" y="82"/>
                                </a:lnTo>
                                <a:lnTo>
                                  <a:pt x="59" y="82"/>
                                </a:lnTo>
                                <a:lnTo>
                                  <a:pt x="59" y="82"/>
                                </a:lnTo>
                                <a:lnTo>
                                  <a:pt x="58" y="82"/>
                                </a:lnTo>
                                <a:lnTo>
                                  <a:pt x="58" y="82"/>
                                </a:lnTo>
                                <a:lnTo>
                                  <a:pt x="58" y="82"/>
                                </a:lnTo>
                                <a:lnTo>
                                  <a:pt x="57" y="82"/>
                                </a:lnTo>
                                <a:lnTo>
                                  <a:pt x="0" y="139"/>
                                </a:lnTo>
                                <a:lnTo>
                                  <a:pt x="30" y="201"/>
                                </a:lnTo>
                                <a:lnTo>
                                  <a:pt x="30" y="201"/>
                                </a:lnTo>
                                <a:lnTo>
                                  <a:pt x="31" y="201"/>
                                </a:lnTo>
                                <a:lnTo>
                                  <a:pt x="31" y="201"/>
                                </a:lnTo>
                                <a:lnTo>
                                  <a:pt x="32" y="201"/>
                                </a:lnTo>
                                <a:lnTo>
                                  <a:pt x="33" y="201"/>
                                </a:lnTo>
                                <a:lnTo>
                                  <a:pt x="33" y="202"/>
                                </a:lnTo>
                                <a:lnTo>
                                  <a:pt x="33" y="202"/>
                                </a:lnTo>
                                <a:lnTo>
                                  <a:pt x="34" y="202"/>
                                </a:lnTo>
                                <a:lnTo>
                                  <a:pt x="35" y="202"/>
                                </a:lnTo>
                                <a:lnTo>
                                  <a:pt x="35" y="202"/>
                                </a:lnTo>
                                <a:lnTo>
                                  <a:pt x="36" y="203"/>
                                </a:lnTo>
                                <a:lnTo>
                                  <a:pt x="36" y="203"/>
                                </a:lnTo>
                                <a:lnTo>
                                  <a:pt x="37" y="203"/>
                                </a:lnTo>
                                <a:lnTo>
                                  <a:pt x="37" y="203"/>
                                </a:lnTo>
                                <a:lnTo>
                                  <a:pt x="37" y="204"/>
                                </a:lnTo>
                                <a:lnTo>
                                  <a:pt x="38" y="204"/>
                                </a:lnTo>
                                <a:lnTo>
                                  <a:pt x="39" y="205"/>
                                </a:lnTo>
                                <a:lnTo>
                                  <a:pt x="39" y="205"/>
                                </a:lnTo>
                                <a:lnTo>
                                  <a:pt x="40" y="206"/>
                                </a:lnTo>
                                <a:lnTo>
                                  <a:pt x="40" y="206"/>
                                </a:lnTo>
                                <a:lnTo>
                                  <a:pt x="40" y="206"/>
                                </a:lnTo>
                                <a:lnTo>
                                  <a:pt x="40" y="207"/>
                                </a:lnTo>
                                <a:lnTo>
                                  <a:pt x="40" y="207"/>
                                </a:lnTo>
                                <a:lnTo>
                                  <a:pt x="41" y="208"/>
                                </a:lnTo>
                                <a:lnTo>
                                  <a:pt x="41" y="209"/>
                                </a:lnTo>
                                <a:lnTo>
                                  <a:pt x="41" y="209"/>
                                </a:lnTo>
                                <a:lnTo>
                                  <a:pt x="41" y="209"/>
                                </a:lnTo>
                                <a:lnTo>
                                  <a:pt x="42" y="210"/>
                                </a:lnTo>
                                <a:lnTo>
                                  <a:pt x="42" y="211"/>
                                </a:lnTo>
                                <a:lnTo>
                                  <a:pt x="42" y="211"/>
                                </a:lnTo>
                                <a:lnTo>
                                  <a:pt x="42" y="211"/>
                                </a:lnTo>
                                <a:lnTo>
                                  <a:pt x="42" y="212"/>
                                </a:lnTo>
                                <a:lnTo>
                                  <a:pt x="42" y="213"/>
                                </a:lnTo>
                                <a:lnTo>
                                  <a:pt x="42" y="214"/>
                                </a:lnTo>
                                <a:lnTo>
                                  <a:pt x="42" y="214"/>
                                </a:lnTo>
                                <a:lnTo>
                                  <a:pt x="42" y="214"/>
                                </a:lnTo>
                                <a:lnTo>
                                  <a:pt x="42" y="215"/>
                                </a:lnTo>
                                <a:lnTo>
                                  <a:pt x="42" y="215"/>
                                </a:lnTo>
                                <a:lnTo>
                                  <a:pt x="42" y="216"/>
                                </a:lnTo>
                                <a:lnTo>
                                  <a:pt x="41" y="216"/>
                                </a:lnTo>
                                <a:lnTo>
                                  <a:pt x="41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18"/>
                                </a:lnTo>
                                <a:lnTo>
                                  <a:pt x="41" y="218"/>
                                </a:lnTo>
                                <a:lnTo>
                                  <a:pt x="40" y="218"/>
                                </a:lnTo>
                                <a:lnTo>
                                  <a:pt x="40" y="219"/>
                                </a:lnTo>
                                <a:lnTo>
                                  <a:pt x="40" y="219"/>
                                </a:lnTo>
                                <a:lnTo>
                                  <a:pt x="40" y="219"/>
                                </a:lnTo>
                                <a:lnTo>
                                  <a:pt x="40" y="219"/>
                                </a:lnTo>
                                <a:lnTo>
                                  <a:pt x="40" y="219"/>
                                </a:lnTo>
                                <a:lnTo>
                                  <a:pt x="40" y="220"/>
                                </a:lnTo>
                                <a:lnTo>
                                  <a:pt x="45" y="23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9680" y="616680"/>
                            <a:ext cx="57240" cy="119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" h="332">
                                <a:moveTo>
                                  <a:pt x="45" y="234"/>
                                </a:moveTo>
                                <a:lnTo>
                                  <a:pt x="48" y="236"/>
                                </a:lnTo>
                                <a:lnTo>
                                  <a:pt x="50" y="240"/>
                                </a:lnTo>
                                <a:lnTo>
                                  <a:pt x="52" y="244"/>
                                </a:lnTo>
                                <a:lnTo>
                                  <a:pt x="54" y="247"/>
                                </a:lnTo>
                                <a:lnTo>
                                  <a:pt x="57" y="251"/>
                                </a:lnTo>
                                <a:lnTo>
                                  <a:pt x="59" y="255"/>
                                </a:lnTo>
                                <a:lnTo>
                                  <a:pt x="62" y="258"/>
                                </a:lnTo>
                                <a:lnTo>
                                  <a:pt x="65" y="261"/>
                                </a:lnTo>
                                <a:lnTo>
                                  <a:pt x="66" y="264"/>
                                </a:lnTo>
                                <a:lnTo>
                                  <a:pt x="68" y="266"/>
                                </a:lnTo>
                                <a:lnTo>
                                  <a:pt x="69" y="269"/>
                                </a:lnTo>
                                <a:lnTo>
                                  <a:pt x="70" y="271"/>
                                </a:lnTo>
                                <a:lnTo>
                                  <a:pt x="71" y="274"/>
                                </a:lnTo>
                                <a:lnTo>
                                  <a:pt x="72" y="277"/>
                                </a:lnTo>
                                <a:lnTo>
                                  <a:pt x="72" y="281"/>
                                </a:lnTo>
                                <a:lnTo>
                                  <a:pt x="72" y="283"/>
                                </a:lnTo>
                                <a:lnTo>
                                  <a:pt x="72" y="285"/>
                                </a:lnTo>
                                <a:lnTo>
                                  <a:pt x="72" y="286"/>
                                </a:lnTo>
                                <a:lnTo>
                                  <a:pt x="72" y="288"/>
                                </a:lnTo>
                                <a:lnTo>
                                  <a:pt x="72" y="290"/>
                                </a:lnTo>
                                <a:lnTo>
                                  <a:pt x="74" y="290"/>
                                </a:lnTo>
                                <a:lnTo>
                                  <a:pt x="76" y="291"/>
                                </a:lnTo>
                                <a:lnTo>
                                  <a:pt x="79" y="292"/>
                                </a:lnTo>
                                <a:lnTo>
                                  <a:pt x="80" y="294"/>
                                </a:lnTo>
                                <a:lnTo>
                                  <a:pt x="82" y="296"/>
                                </a:lnTo>
                                <a:lnTo>
                                  <a:pt x="84" y="298"/>
                                </a:lnTo>
                                <a:lnTo>
                                  <a:pt x="86" y="300"/>
                                </a:lnTo>
                                <a:lnTo>
                                  <a:pt x="87" y="302"/>
                                </a:lnTo>
                                <a:lnTo>
                                  <a:pt x="103" y="330"/>
                                </a:lnTo>
                                <a:lnTo>
                                  <a:pt x="104" y="330"/>
                                </a:lnTo>
                                <a:lnTo>
                                  <a:pt x="104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07" y="330"/>
                                </a:lnTo>
                                <a:lnTo>
                                  <a:pt x="107" y="330"/>
                                </a:lnTo>
                                <a:lnTo>
                                  <a:pt x="107" y="330"/>
                                </a:lnTo>
                                <a:lnTo>
                                  <a:pt x="108" y="330"/>
                                </a:lnTo>
                                <a:lnTo>
                                  <a:pt x="108" y="330"/>
                                </a:lnTo>
                                <a:lnTo>
                                  <a:pt x="108" y="329"/>
                                </a:lnTo>
                                <a:lnTo>
                                  <a:pt x="109" y="329"/>
                                </a:lnTo>
                                <a:lnTo>
                                  <a:pt x="109" y="328"/>
                                </a:lnTo>
                                <a:lnTo>
                                  <a:pt x="109" y="328"/>
                                </a:lnTo>
                                <a:lnTo>
                                  <a:pt x="109" y="327"/>
                                </a:lnTo>
                                <a:lnTo>
                                  <a:pt x="97" y="299"/>
                                </a:lnTo>
                                <a:lnTo>
                                  <a:pt x="96" y="296"/>
                                </a:lnTo>
                                <a:lnTo>
                                  <a:pt x="96" y="294"/>
                                </a:lnTo>
                                <a:lnTo>
                                  <a:pt x="95" y="292"/>
                                </a:lnTo>
                                <a:lnTo>
                                  <a:pt x="95" y="289"/>
                                </a:lnTo>
                                <a:lnTo>
                                  <a:pt x="96" y="287"/>
                                </a:lnTo>
                                <a:lnTo>
                                  <a:pt x="96" y="285"/>
                                </a:lnTo>
                                <a:lnTo>
                                  <a:pt x="96" y="282"/>
                                </a:lnTo>
                                <a:lnTo>
                                  <a:pt x="97" y="280"/>
                                </a:lnTo>
                                <a:lnTo>
                                  <a:pt x="96" y="279"/>
                                </a:lnTo>
                                <a:lnTo>
                                  <a:pt x="96" y="278"/>
                                </a:lnTo>
                                <a:lnTo>
                                  <a:pt x="94" y="277"/>
                                </a:lnTo>
                                <a:lnTo>
                                  <a:pt x="93" y="276"/>
                                </a:lnTo>
                                <a:lnTo>
                                  <a:pt x="91" y="274"/>
                                </a:lnTo>
                                <a:lnTo>
                                  <a:pt x="89" y="271"/>
                                </a:lnTo>
                                <a:lnTo>
                                  <a:pt x="87" y="269"/>
                                </a:lnTo>
                                <a:lnTo>
                                  <a:pt x="86" y="266"/>
                                </a:lnTo>
                                <a:lnTo>
                                  <a:pt x="84" y="264"/>
                                </a:lnTo>
                                <a:lnTo>
                                  <a:pt x="83" y="261"/>
                                </a:lnTo>
                                <a:lnTo>
                                  <a:pt x="82" y="258"/>
                                </a:lnTo>
                                <a:lnTo>
                                  <a:pt x="82" y="255"/>
                                </a:lnTo>
                                <a:lnTo>
                                  <a:pt x="81" y="252"/>
                                </a:lnTo>
                                <a:lnTo>
                                  <a:pt x="80" y="247"/>
                                </a:lnTo>
                                <a:lnTo>
                                  <a:pt x="79" y="244"/>
                                </a:lnTo>
                                <a:lnTo>
                                  <a:pt x="78" y="239"/>
                                </a:lnTo>
                                <a:lnTo>
                                  <a:pt x="77" y="235"/>
                                </a:lnTo>
                                <a:lnTo>
                                  <a:pt x="76" y="231"/>
                                </a:lnTo>
                                <a:lnTo>
                                  <a:pt x="75" y="227"/>
                                </a:lnTo>
                                <a:lnTo>
                                  <a:pt x="74" y="223"/>
                                </a:lnTo>
                                <a:lnTo>
                                  <a:pt x="69" y="210"/>
                                </a:lnTo>
                                <a:lnTo>
                                  <a:pt x="67" y="209"/>
                                </a:lnTo>
                                <a:lnTo>
                                  <a:pt x="65" y="209"/>
                                </a:lnTo>
                                <a:lnTo>
                                  <a:pt x="63" y="208"/>
                                </a:lnTo>
                                <a:lnTo>
                                  <a:pt x="62" y="206"/>
                                </a:lnTo>
                                <a:lnTo>
                                  <a:pt x="59" y="205"/>
                                </a:lnTo>
                                <a:lnTo>
                                  <a:pt x="58" y="203"/>
                                </a:lnTo>
                                <a:lnTo>
                                  <a:pt x="58" y="200"/>
                                </a:lnTo>
                                <a:lnTo>
                                  <a:pt x="58" y="198"/>
                                </a:lnTo>
                                <a:lnTo>
                                  <a:pt x="58" y="196"/>
                                </a:lnTo>
                                <a:lnTo>
                                  <a:pt x="59" y="194"/>
                                </a:lnTo>
                                <a:lnTo>
                                  <a:pt x="60" y="192"/>
                                </a:lnTo>
                                <a:lnTo>
                                  <a:pt x="62" y="190"/>
                                </a:lnTo>
                                <a:lnTo>
                                  <a:pt x="50" y="151"/>
                                </a:lnTo>
                                <a:lnTo>
                                  <a:pt x="87" y="106"/>
                                </a:lnTo>
                                <a:lnTo>
                                  <a:pt x="87" y="105"/>
                                </a:lnTo>
                                <a:lnTo>
                                  <a:pt x="87" y="105"/>
                                </a:lnTo>
                                <a:lnTo>
                                  <a:pt x="87" y="104"/>
                                </a:lnTo>
                                <a:lnTo>
                                  <a:pt x="86" y="102"/>
                                </a:lnTo>
                                <a:lnTo>
                                  <a:pt x="86" y="99"/>
                                </a:lnTo>
                                <a:lnTo>
                                  <a:pt x="87" y="97"/>
                                </a:lnTo>
                                <a:lnTo>
                                  <a:pt x="88" y="95"/>
                                </a:lnTo>
                                <a:lnTo>
                                  <a:pt x="89" y="92"/>
                                </a:lnTo>
                                <a:lnTo>
                                  <a:pt x="91" y="91"/>
                                </a:lnTo>
                                <a:lnTo>
                                  <a:pt x="93" y="90"/>
                                </a:lnTo>
                                <a:lnTo>
                                  <a:pt x="96" y="88"/>
                                </a:lnTo>
                                <a:lnTo>
                                  <a:pt x="96" y="88"/>
                                </a:lnTo>
                                <a:lnTo>
                                  <a:pt x="97" y="88"/>
                                </a:lnTo>
                                <a:lnTo>
                                  <a:pt x="98" y="88"/>
                                </a:lnTo>
                                <a:lnTo>
                                  <a:pt x="99" y="88"/>
                                </a:lnTo>
                                <a:lnTo>
                                  <a:pt x="104" y="82"/>
                                </a:lnTo>
                                <a:lnTo>
                                  <a:pt x="110" y="75"/>
                                </a:lnTo>
                                <a:lnTo>
                                  <a:pt x="115" y="69"/>
                                </a:lnTo>
                                <a:lnTo>
                                  <a:pt x="120" y="63"/>
                                </a:lnTo>
                                <a:lnTo>
                                  <a:pt x="125" y="57"/>
                                </a:lnTo>
                                <a:lnTo>
                                  <a:pt x="128" y="51"/>
                                </a:lnTo>
                                <a:lnTo>
                                  <a:pt x="132" y="45"/>
                                </a:lnTo>
                                <a:lnTo>
                                  <a:pt x="135" y="38"/>
                                </a:lnTo>
                                <a:lnTo>
                                  <a:pt x="137" y="35"/>
                                </a:lnTo>
                                <a:lnTo>
                                  <a:pt x="139" y="32"/>
                                </a:lnTo>
                                <a:lnTo>
                                  <a:pt x="141" y="29"/>
                                </a:lnTo>
                                <a:lnTo>
                                  <a:pt x="144" y="26"/>
                                </a:lnTo>
                                <a:lnTo>
                                  <a:pt x="147" y="24"/>
                                </a:lnTo>
                                <a:lnTo>
                                  <a:pt x="150" y="22"/>
                                </a:lnTo>
                                <a:lnTo>
                                  <a:pt x="153" y="20"/>
                                </a:lnTo>
                                <a:lnTo>
                                  <a:pt x="157" y="19"/>
                                </a:lnTo>
                                <a:lnTo>
                                  <a:pt x="158" y="11"/>
                                </a:lnTo>
                                <a:lnTo>
                                  <a:pt x="155" y="11"/>
                                </a:lnTo>
                                <a:lnTo>
                                  <a:pt x="151" y="11"/>
                                </a:lnTo>
                                <a:lnTo>
                                  <a:pt x="148" y="11"/>
                                </a:lnTo>
                                <a:lnTo>
                                  <a:pt x="146" y="10"/>
                                </a:lnTo>
                                <a:lnTo>
                                  <a:pt x="144" y="8"/>
                                </a:lnTo>
                                <a:lnTo>
                                  <a:pt x="142" y="6"/>
                                </a:lnTo>
                                <a:lnTo>
                                  <a:pt x="140" y="3"/>
                                </a:lnTo>
                                <a:lnTo>
                                  <a:pt x="139" y="0"/>
                                </a:lnTo>
                                <a:lnTo>
                                  <a:pt x="136" y="1"/>
                                </a:lnTo>
                                <a:lnTo>
                                  <a:pt x="135" y="5"/>
                                </a:lnTo>
                                <a:lnTo>
                                  <a:pt x="134" y="9"/>
                                </a:lnTo>
                                <a:lnTo>
                                  <a:pt x="131" y="12"/>
                                </a:lnTo>
                                <a:lnTo>
                                  <a:pt x="129" y="15"/>
                                </a:lnTo>
                                <a:lnTo>
                                  <a:pt x="126" y="18"/>
                                </a:lnTo>
                                <a:lnTo>
                                  <a:pt x="123" y="20"/>
                                </a:lnTo>
                                <a:lnTo>
                                  <a:pt x="121" y="22"/>
                                </a:lnTo>
                                <a:lnTo>
                                  <a:pt x="117" y="23"/>
                                </a:lnTo>
                                <a:lnTo>
                                  <a:pt x="110" y="27"/>
                                </a:lnTo>
                                <a:lnTo>
                                  <a:pt x="105" y="32"/>
                                </a:lnTo>
                                <a:lnTo>
                                  <a:pt x="100" y="37"/>
                                </a:lnTo>
                                <a:lnTo>
                                  <a:pt x="94" y="42"/>
                                </a:lnTo>
                                <a:lnTo>
                                  <a:pt x="89" y="47"/>
                                </a:lnTo>
                                <a:lnTo>
                                  <a:pt x="83" y="53"/>
                                </a:lnTo>
                                <a:lnTo>
                                  <a:pt x="78" y="60"/>
                                </a:lnTo>
                                <a:lnTo>
                                  <a:pt x="72" y="65"/>
                                </a:lnTo>
                                <a:lnTo>
                                  <a:pt x="72" y="66"/>
                                </a:lnTo>
                                <a:lnTo>
                                  <a:pt x="72" y="67"/>
                                </a:lnTo>
                                <a:lnTo>
                                  <a:pt x="72" y="68"/>
                                </a:lnTo>
                                <a:lnTo>
                                  <a:pt x="72" y="69"/>
                                </a:lnTo>
                                <a:lnTo>
                                  <a:pt x="71" y="74"/>
                                </a:lnTo>
                                <a:lnTo>
                                  <a:pt x="69" y="78"/>
                                </a:lnTo>
                                <a:lnTo>
                                  <a:pt x="65" y="80"/>
                                </a:lnTo>
                                <a:lnTo>
                                  <a:pt x="59" y="82"/>
                                </a:lnTo>
                                <a:lnTo>
                                  <a:pt x="58" y="82"/>
                                </a:lnTo>
                                <a:lnTo>
                                  <a:pt x="58" y="82"/>
                                </a:lnTo>
                                <a:lnTo>
                                  <a:pt x="58" y="82"/>
                                </a:lnTo>
                                <a:lnTo>
                                  <a:pt x="57" y="82"/>
                                </a:lnTo>
                                <a:lnTo>
                                  <a:pt x="0" y="139"/>
                                </a:lnTo>
                                <a:lnTo>
                                  <a:pt x="30" y="201"/>
                                </a:lnTo>
                                <a:lnTo>
                                  <a:pt x="30" y="201"/>
                                </a:lnTo>
                                <a:lnTo>
                                  <a:pt x="35" y="202"/>
                                </a:lnTo>
                                <a:lnTo>
                                  <a:pt x="39" y="205"/>
                                </a:lnTo>
                                <a:lnTo>
                                  <a:pt x="41" y="209"/>
                                </a:lnTo>
                                <a:lnTo>
                                  <a:pt x="42" y="213"/>
                                </a:lnTo>
                                <a:lnTo>
                                  <a:pt x="42" y="215"/>
                                </a:lnTo>
                                <a:lnTo>
                                  <a:pt x="41" y="217"/>
                                </a:lnTo>
                                <a:lnTo>
                                  <a:pt x="40" y="218"/>
                                </a:lnTo>
                                <a:lnTo>
                                  <a:pt x="40" y="220"/>
                                </a:lnTo>
                                <a:lnTo>
                                  <a:pt x="45" y="23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03920" y="640080"/>
                            <a:ext cx="12240" cy="4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5600" y="716400"/>
                            <a:ext cx="8640" cy="3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4" h="11">
                                <a:moveTo>
                                  <a:pt x="0" y="10"/>
                                </a:moveTo>
                                <a:lnTo>
                                  <a:pt x="1" y="9"/>
                                </a:lnTo>
                                <a:lnTo>
                                  <a:pt x="3" y="8"/>
                                </a:lnTo>
                                <a:lnTo>
                                  <a:pt x="7" y="7"/>
                                </a:lnTo>
                                <a:lnTo>
                                  <a:pt x="12" y="5"/>
                                </a:lnTo>
                                <a:lnTo>
                                  <a:pt x="16" y="3"/>
                                </a:lnTo>
                                <a:lnTo>
                                  <a:pt x="20" y="2"/>
                                </a:lnTo>
                                <a:lnTo>
                                  <a:pt x="22" y="1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79800" y="592920"/>
                            <a:ext cx="18360" cy="6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0200" y="645840"/>
                            <a:ext cx="1116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" h="25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7" y="7"/>
                                </a:lnTo>
                                <a:lnTo>
                                  <a:pt x="11" y="11"/>
                                </a:lnTo>
                                <a:lnTo>
                                  <a:pt x="14" y="13"/>
                                </a:lnTo>
                                <a:lnTo>
                                  <a:pt x="18" y="16"/>
                                </a:lnTo>
                                <a:lnTo>
                                  <a:pt x="21" y="18"/>
                                </a:lnTo>
                                <a:lnTo>
                                  <a:pt x="25" y="21"/>
                                </a:lnTo>
                                <a:lnTo>
                                  <a:pt x="30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74040" y="580320"/>
                            <a:ext cx="20160" cy="68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85600" y="640080"/>
                            <a:ext cx="10080" cy="8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" h="23">
                                <a:moveTo>
                                  <a:pt x="27" y="22"/>
                                </a:moveTo>
                                <a:lnTo>
                                  <a:pt x="21" y="18"/>
                                </a:lnTo>
                                <a:lnTo>
                                  <a:pt x="16" y="15"/>
                                </a:lnTo>
                                <a:lnTo>
                                  <a:pt x="12" y="13"/>
                                </a:lnTo>
                                <a:lnTo>
                                  <a:pt x="10" y="10"/>
                                </a:lnTo>
                                <a:lnTo>
                                  <a:pt x="8" y="8"/>
                                </a:lnTo>
                                <a:lnTo>
                                  <a:pt x="6" y="6"/>
                                </a:lnTo>
                                <a:lnTo>
                                  <a:pt x="3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24800" y="477360"/>
                            <a:ext cx="14040" cy="115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0840" y="480600"/>
                            <a:ext cx="14760" cy="12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29360" y="444960"/>
                            <a:ext cx="74160" cy="141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6" h="394">
                                <a:moveTo>
                                  <a:pt x="143" y="202"/>
                                </a:moveTo>
                                <a:lnTo>
                                  <a:pt x="150" y="199"/>
                                </a:lnTo>
                                <a:lnTo>
                                  <a:pt x="155" y="213"/>
                                </a:lnTo>
                                <a:lnTo>
                                  <a:pt x="154" y="213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6"/>
                                </a:lnTo>
                                <a:lnTo>
                                  <a:pt x="152" y="217"/>
                                </a:lnTo>
                                <a:lnTo>
                                  <a:pt x="152" y="218"/>
                                </a:lnTo>
                                <a:lnTo>
                                  <a:pt x="151" y="219"/>
                                </a:lnTo>
                                <a:lnTo>
                                  <a:pt x="151" y="221"/>
                                </a:lnTo>
                                <a:lnTo>
                                  <a:pt x="151" y="221"/>
                                </a:lnTo>
                                <a:lnTo>
                                  <a:pt x="151" y="223"/>
                                </a:lnTo>
                                <a:lnTo>
                                  <a:pt x="150" y="224"/>
                                </a:lnTo>
                                <a:lnTo>
                                  <a:pt x="150" y="225"/>
                                </a:lnTo>
                                <a:lnTo>
                                  <a:pt x="150" y="227"/>
                                </a:lnTo>
                                <a:lnTo>
                                  <a:pt x="150" y="227"/>
                                </a:lnTo>
                                <a:lnTo>
                                  <a:pt x="150" y="229"/>
                                </a:lnTo>
                                <a:lnTo>
                                  <a:pt x="150" y="229"/>
                                </a:lnTo>
                                <a:lnTo>
                                  <a:pt x="151" y="230"/>
                                </a:lnTo>
                                <a:lnTo>
                                  <a:pt x="151" y="232"/>
                                </a:lnTo>
                                <a:lnTo>
                                  <a:pt x="151" y="233"/>
                                </a:lnTo>
                                <a:lnTo>
                                  <a:pt x="151" y="234"/>
                                </a:lnTo>
                                <a:lnTo>
                                  <a:pt x="152" y="235"/>
                                </a:lnTo>
                                <a:lnTo>
                                  <a:pt x="152" y="237"/>
                                </a:lnTo>
                                <a:lnTo>
                                  <a:pt x="153" y="237"/>
                                </a:lnTo>
                                <a:lnTo>
                                  <a:pt x="153" y="239"/>
                                </a:lnTo>
                                <a:lnTo>
                                  <a:pt x="153" y="240"/>
                                </a:lnTo>
                                <a:lnTo>
                                  <a:pt x="154" y="241"/>
                                </a:lnTo>
                                <a:lnTo>
                                  <a:pt x="155" y="242"/>
                                </a:lnTo>
                                <a:lnTo>
                                  <a:pt x="156" y="243"/>
                                </a:lnTo>
                                <a:lnTo>
                                  <a:pt x="156" y="245"/>
                                </a:lnTo>
                                <a:lnTo>
                                  <a:pt x="157" y="246"/>
                                </a:lnTo>
                                <a:lnTo>
                                  <a:pt x="157" y="247"/>
                                </a:lnTo>
                                <a:lnTo>
                                  <a:pt x="159" y="248"/>
                                </a:lnTo>
                                <a:lnTo>
                                  <a:pt x="160" y="249"/>
                                </a:lnTo>
                                <a:lnTo>
                                  <a:pt x="160" y="251"/>
                                </a:lnTo>
                                <a:lnTo>
                                  <a:pt x="161" y="254"/>
                                </a:lnTo>
                                <a:lnTo>
                                  <a:pt x="163" y="257"/>
                                </a:lnTo>
                                <a:lnTo>
                                  <a:pt x="164" y="259"/>
                                </a:lnTo>
                                <a:lnTo>
                                  <a:pt x="164" y="261"/>
                                </a:lnTo>
                                <a:lnTo>
                                  <a:pt x="165" y="263"/>
                                </a:lnTo>
                                <a:lnTo>
                                  <a:pt x="166" y="266"/>
                                </a:lnTo>
                                <a:lnTo>
                                  <a:pt x="168" y="268"/>
                                </a:lnTo>
                                <a:lnTo>
                                  <a:pt x="168" y="271"/>
                                </a:lnTo>
                                <a:lnTo>
                                  <a:pt x="169" y="273"/>
                                </a:lnTo>
                                <a:lnTo>
                                  <a:pt x="170" y="275"/>
                                </a:lnTo>
                                <a:lnTo>
                                  <a:pt x="171" y="277"/>
                                </a:lnTo>
                                <a:lnTo>
                                  <a:pt x="172" y="280"/>
                                </a:lnTo>
                                <a:lnTo>
                                  <a:pt x="172" y="282"/>
                                </a:lnTo>
                                <a:lnTo>
                                  <a:pt x="173" y="284"/>
                                </a:lnTo>
                                <a:lnTo>
                                  <a:pt x="174" y="287"/>
                                </a:lnTo>
                                <a:lnTo>
                                  <a:pt x="175" y="289"/>
                                </a:lnTo>
                                <a:lnTo>
                                  <a:pt x="175" y="291"/>
                                </a:lnTo>
                                <a:lnTo>
                                  <a:pt x="176" y="293"/>
                                </a:lnTo>
                                <a:lnTo>
                                  <a:pt x="177" y="296"/>
                                </a:lnTo>
                                <a:lnTo>
                                  <a:pt x="177" y="298"/>
                                </a:lnTo>
                                <a:lnTo>
                                  <a:pt x="178" y="301"/>
                                </a:lnTo>
                                <a:lnTo>
                                  <a:pt x="178" y="302"/>
                                </a:lnTo>
                                <a:lnTo>
                                  <a:pt x="178" y="305"/>
                                </a:lnTo>
                                <a:lnTo>
                                  <a:pt x="179" y="307"/>
                                </a:lnTo>
                                <a:lnTo>
                                  <a:pt x="180" y="309"/>
                                </a:lnTo>
                                <a:lnTo>
                                  <a:pt x="180" y="311"/>
                                </a:lnTo>
                                <a:lnTo>
                                  <a:pt x="180" y="314"/>
                                </a:lnTo>
                                <a:lnTo>
                                  <a:pt x="181" y="315"/>
                                </a:lnTo>
                                <a:lnTo>
                                  <a:pt x="181" y="318"/>
                                </a:lnTo>
                                <a:lnTo>
                                  <a:pt x="181" y="321"/>
                                </a:lnTo>
                                <a:lnTo>
                                  <a:pt x="181" y="322"/>
                                </a:lnTo>
                                <a:lnTo>
                                  <a:pt x="181" y="324"/>
                                </a:lnTo>
                                <a:lnTo>
                                  <a:pt x="182" y="326"/>
                                </a:lnTo>
                                <a:lnTo>
                                  <a:pt x="182" y="328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31"/>
                                </a:lnTo>
                                <a:lnTo>
                                  <a:pt x="183" y="334"/>
                                </a:lnTo>
                                <a:lnTo>
                                  <a:pt x="183" y="335"/>
                                </a:lnTo>
                                <a:lnTo>
                                  <a:pt x="184" y="336"/>
                                </a:lnTo>
                                <a:lnTo>
                                  <a:pt x="185" y="339"/>
                                </a:lnTo>
                                <a:lnTo>
                                  <a:pt x="185" y="340"/>
                                </a:lnTo>
                                <a:lnTo>
                                  <a:pt x="186" y="342"/>
                                </a:lnTo>
                                <a:lnTo>
                                  <a:pt x="186" y="344"/>
                                </a:lnTo>
                                <a:lnTo>
                                  <a:pt x="187" y="345"/>
                                </a:lnTo>
                                <a:lnTo>
                                  <a:pt x="188" y="347"/>
                                </a:lnTo>
                                <a:lnTo>
                                  <a:pt x="189" y="349"/>
                                </a:lnTo>
                                <a:lnTo>
                                  <a:pt x="189" y="351"/>
                                </a:lnTo>
                                <a:lnTo>
                                  <a:pt x="190" y="353"/>
                                </a:lnTo>
                                <a:lnTo>
                                  <a:pt x="191" y="354"/>
                                </a:lnTo>
                                <a:lnTo>
                                  <a:pt x="192" y="356"/>
                                </a:lnTo>
                                <a:lnTo>
                                  <a:pt x="193" y="357"/>
                                </a:lnTo>
                                <a:lnTo>
                                  <a:pt x="194" y="359"/>
                                </a:lnTo>
                                <a:lnTo>
                                  <a:pt x="195" y="361"/>
                                </a:lnTo>
                                <a:lnTo>
                                  <a:pt x="195" y="362"/>
                                </a:lnTo>
                                <a:lnTo>
                                  <a:pt x="197" y="364"/>
                                </a:lnTo>
                                <a:lnTo>
                                  <a:pt x="198" y="366"/>
                                </a:lnTo>
                                <a:lnTo>
                                  <a:pt x="199" y="368"/>
                                </a:lnTo>
                                <a:lnTo>
                                  <a:pt x="200" y="369"/>
                                </a:lnTo>
                                <a:lnTo>
                                  <a:pt x="200" y="371"/>
                                </a:lnTo>
                                <a:lnTo>
                                  <a:pt x="202" y="373"/>
                                </a:lnTo>
                                <a:lnTo>
                                  <a:pt x="203" y="375"/>
                                </a:lnTo>
                                <a:lnTo>
                                  <a:pt x="204" y="377"/>
                                </a:lnTo>
                                <a:lnTo>
                                  <a:pt x="205" y="378"/>
                                </a:lnTo>
                                <a:lnTo>
                                  <a:pt x="204" y="379"/>
                                </a:lnTo>
                                <a:lnTo>
                                  <a:pt x="203" y="379"/>
                                </a:lnTo>
                                <a:lnTo>
                                  <a:pt x="202" y="380"/>
                                </a:lnTo>
                                <a:lnTo>
                                  <a:pt x="200" y="380"/>
                                </a:lnTo>
                                <a:lnTo>
                                  <a:pt x="200" y="381"/>
                                </a:lnTo>
                                <a:lnTo>
                                  <a:pt x="199" y="381"/>
                                </a:lnTo>
                                <a:lnTo>
                                  <a:pt x="197" y="382"/>
                                </a:lnTo>
                                <a:lnTo>
                                  <a:pt x="196" y="382"/>
                                </a:lnTo>
                                <a:lnTo>
                                  <a:pt x="195" y="383"/>
                                </a:lnTo>
                                <a:lnTo>
                                  <a:pt x="194" y="383"/>
                                </a:lnTo>
                                <a:lnTo>
                                  <a:pt x="193" y="383"/>
                                </a:lnTo>
                                <a:lnTo>
                                  <a:pt x="192" y="384"/>
                                </a:lnTo>
                                <a:lnTo>
                                  <a:pt x="190" y="385"/>
                                </a:lnTo>
                                <a:lnTo>
                                  <a:pt x="189" y="385"/>
                                </a:lnTo>
                                <a:lnTo>
                                  <a:pt x="189" y="386"/>
                                </a:lnTo>
                                <a:lnTo>
                                  <a:pt x="187" y="386"/>
                                </a:lnTo>
                                <a:lnTo>
                                  <a:pt x="186" y="386"/>
                                </a:lnTo>
                                <a:lnTo>
                                  <a:pt x="185" y="387"/>
                                </a:lnTo>
                                <a:lnTo>
                                  <a:pt x="183" y="387"/>
                                </a:lnTo>
                                <a:lnTo>
                                  <a:pt x="182" y="388"/>
                                </a:lnTo>
                                <a:lnTo>
                                  <a:pt x="181" y="388"/>
                                </a:lnTo>
                                <a:lnTo>
                                  <a:pt x="180" y="389"/>
                                </a:lnTo>
                                <a:lnTo>
                                  <a:pt x="178" y="389"/>
                                </a:lnTo>
                                <a:lnTo>
                                  <a:pt x="178" y="390"/>
                                </a:lnTo>
                                <a:lnTo>
                                  <a:pt x="176" y="390"/>
                                </a:lnTo>
                                <a:lnTo>
                                  <a:pt x="175" y="391"/>
                                </a:lnTo>
                                <a:lnTo>
                                  <a:pt x="174" y="391"/>
                                </a:lnTo>
                                <a:lnTo>
                                  <a:pt x="172" y="391"/>
                                </a:lnTo>
                                <a:lnTo>
                                  <a:pt x="172" y="392"/>
                                </a:lnTo>
                                <a:lnTo>
                                  <a:pt x="170" y="392"/>
                                </a:lnTo>
                                <a:lnTo>
                                  <a:pt x="168" y="392"/>
                                </a:lnTo>
                                <a:lnTo>
                                  <a:pt x="168" y="393"/>
                                </a:lnTo>
                                <a:lnTo>
                                  <a:pt x="167" y="391"/>
                                </a:lnTo>
                                <a:lnTo>
                                  <a:pt x="167" y="389"/>
                                </a:lnTo>
                                <a:lnTo>
                                  <a:pt x="166" y="387"/>
                                </a:lnTo>
                                <a:lnTo>
                                  <a:pt x="166" y="385"/>
                                </a:lnTo>
                                <a:lnTo>
                                  <a:pt x="166" y="383"/>
                                </a:lnTo>
                                <a:lnTo>
                                  <a:pt x="166" y="381"/>
                                </a:lnTo>
                                <a:lnTo>
                                  <a:pt x="165" y="378"/>
                                </a:lnTo>
                                <a:lnTo>
                                  <a:pt x="165" y="377"/>
                                </a:lnTo>
                                <a:lnTo>
                                  <a:pt x="165" y="375"/>
                                </a:lnTo>
                                <a:lnTo>
                                  <a:pt x="164" y="373"/>
                                </a:lnTo>
                                <a:lnTo>
                                  <a:pt x="164" y="370"/>
                                </a:lnTo>
                                <a:lnTo>
                                  <a:pt x="164" y="369"/>
                                </a:lnTo>
                                <a:lnTo>
                                  <a:pt x="164" y="367"/>
                                </a:lnTo>
                                <a:lnTo>
                                  <a:pt x="163" y="365"/>
                                </a:lnTo>
                                <a:lnTo>
                                  <a:pt x="163" y="362"/>
                                </a:lnTo>
                                <a:lnTo>
                                  <a:pt x="163" y="361"/>
                                </a:lnTo>
                                <a:lnTo>
                                  <a:pt x="162" y="358"/>
                                </a:lnTo>
                                <a:lnTo>
                                  <a:pt x="161" y="357"/>
                                </a:lnTo>
                                <a:lnTo>
                                  <a:pt x="161" y="355"/>
                                </a:lnTo>
                                <a:lnTo>
                                  <a:pt x="160" y="353"/>
                                </a:lnTo>
                                <a:lnTo>
                                  <a:pt x="160" y="351"/>
                                </a:lnTo>
                                <a:lnTo>
                                  <a:pt x="159" y="349"/>
                                </a:lnTo>
                                <a:lnTo>
                                  <a:pt x="159" y="347"/>
                                </a:lnTo>
                                <a:lnTo>
                                  <a:pt x="158" y="345"/>
                                </a:lnTo>
                                <a:lnTo>
                                  <a:pt x="157" y="344"/>
                                </a:lnTo>
                                <a:lnTo>
                                  <a:pt x="157" y="342"/>
                                </a:lnTo>
                                <a:lnTo>
                                  <a:pt x="156" y="340"/>
                                </a:lnTo>
                                <a:lnTo>
                                  <a:pt x="155" y="339"/>
                                </a:lnTo>
                                <a:lnTo>
                                  <a:pt x="154" y="337"/>
                                </a:lnTo>
                                <a:lnTo>
                                  <a:pt x="153" y="335"/>
                                </a:lnTo>
                                <a:lnTo>
                                  <a:pt x="152" y="334"/>
                                </a:lnTo>
                                <a:lnTo>
                                  <a:pt x="151" y="332"/>
                                </a:lnTo>
                                <a:lnTo>
                                  <a:pt x="150" y="330"/>
                                </a:lnTo>
                                <a:lnTo>
                                  <a:pt x="149" y="328"/>
                                </a:lnTo>
                                <a:lnTo>
                                  <a:pt x="148" y="326"/>
                                </a:lnTo>
                                <a:lnTo>
                                  <a:pt x="147" y="324"/>
                                </a:lnTo>
                                <a:lnTo>
                                  <a:pt x="146" y="323"/>
                                </a:lnTo>
                                <a:lnTo>
                                  <a:pt x="144" y="321"/>
                                </a:lnTo>
                                <a:lnTo>
                                  <a:pt x="143" y="319"/>
                                </a:lnTo>
                                <a:lnTo>
                                  <a:pt x="142" y="317"/>
                                </a:lnTo>
                                <a:lnTo>
                                  <a:pt x="141" y="314"/>
                                </a:lnTo>
                                <a:lnTo>
                                  <a:pt x="140" y="313"/>
                                </a:lnTo>
                                <a:lnTo>
                                  <a:pt x="139" y="310"/>
                                </a:lnTo>
                                <a:lnTo>
                                  <a:pt x="138" y="309"/>
                                </a:lnTo>
                                <a:lnTo>
                                  <a:pt x="137" y="306"/>
                                </a:lnTo>
                                <a:lnTo>
                                  <a:pt x="136" y="304"/>
                                </a:lnTo>
                                <a:lnTo>
                                  <a:pt x="136" y="302"/>
                                </a:lnTo>
                                <a:lnTo>
                                  <a:pt x="135" y="300"/>
                                </a:lnTo>
                                <a:lnTo>
                                  <a:pt x="134" y="298"/>
                                </a:lnTo>
                                <a:lnTo>
                                  <a:pt x="133" y="296"/>
                                </a:lnTo>
                                <a:lnTo>
                                  <a:pt x="132" y="293"/>
                                </a:lnTo>
                                <a:lnTo>
                                  <a:pt x="131" y="291"/>
                                </a:lnTo>
                                <a:lnTo>
                                  <a:pt x="131" y="288"/>
                                </a:lnTo>
                                <a:lnTo>
                                  <a:pt x="130" y="286"/>
                                </a:lnTo>
                                <a:lnTo>
                                  <a:pt x="129" y="284"/>
                                </a:lnTo>
                                <a:lnTo>
                                  <a:pt x="129" y="281"/>
                                </a:lnTo>
                                <a:lnTo>
                                  <a:pt x="128" y="279"/>
                                </a:lnTo>
                                <a:lnTo>
                                  <a:pt x="127" y="276"/>
                                </a:lnTo>
                                <a:lnTo>
                                  <a:pt x="126" y="274"/>
                                </a:lnTo>
                                <a:lnTo>
                                  <a:pt x="125" y="271"/>
                                </a:lnTo>
                                <a:lnTo>
                                  <a:pt x="125" y="269"/>
                                </a:lnTo>
                                <a:lnTo>
                                  <a:pt x="124" y="266"/>
                                </a:lnTo>
                                <a:lnTo>
                                  <a:pt x="123" y="264"/>
                                </a:lnTo>
                                <a:lnTo>
                                  <a:pt x="122" y="262"/>
                                </a:lnTo>
                                <a:lnTo>
                                  <a:pt x="122" y="260"/>
                                </a:lnTo>
                                <a:lnTo>
                                  <a:pt x="122" y="259"/>
                                </a:lnTo>
                                <a:lnTo>
                                  <a:pt x="122" y="257"/>
                                </a:lnTo>
                                <a:lnTo>
                                  <a:pt x="122" y="256"/>
                                </a:lnTo>
                                <a:lnTo>
                                  <a:pt x="122" y="254"/>
                                </a:lnTo>
                                <a:lnTo>
                                  <a:pt x="122" y="253"/>
                                </a:lnTo>
                                <a:lnTo>
                                  <a:pt x="122" y="252"/>
                                </a:lnTo>
                                <a:lnTo>
                                  <a:pt x="122" y="251"/>
                                </a:lnTo>
                                <a:lnTo>
                                  <a:pt x="121" y="249"/>
                                </a:lnTo>
                                <a:lnTo>
                                  <a:pt x="121" y="249"/>
                                </a:lnTo>
                                <a:lnTo>
                                  <a:pt x="121" y="247"/>
                                </a:lnTo>
                                <a:lnTo>
                                  <a:pt x="120" y="246"/>
                                </a:lnTo>
                                <a:lnTo>
                                  <a:pt x="119" y="245"/>
                                </a:lnTo>
                                <a:lnTo>
                                  <a:pt x="119" y="244"/>
                                </a:lnTo>
                                <a:lnTo>
                                  <a:pt x="118" y="243"/>
                                </a:lnTo>
                                <a:lnTo>
                                  <a:pt x="118" y="241"/>
                                </a:lnTo>
                                <a:lnTo>
                                  <a:pt x="118" y="240"/>
                                </a:lnTo>
                                <a:lnTo>
                                  <a:pt x="117" y="240"/>
                                </a:lnTo>
                                <a:lnTo>
                                  <a:pt x="116" y="238"/>
                                </a:lnTo>
                                <a:lnTo>
                                  <a:pt x="116" y="237"/>
                                </a:lnTo>
                                <a:lnTo>
                                  <a:pt x="115" y="237"/>
                                </a:lnTo>
                                <a:lnTo>
                                  <a:pt x="114" y="236"/>
                                </a:lnTo>
                                <a:lnTo>
                                  <a:pt x="113" y="235"/>
                                </a:lnTo>
                                <a:lnTo>
                                  <a:pt x="112" y="234"/>
                                </a:lnTo>
                                <a:lnTo>
                                  <a:pt x="112" y="234"/>
                                </a:lnTo>
                                <a:lnTo>
                                  <a:pt x="110" y="233"/>
                                </a:lnTo>
                                <a:lnTo>
                                  <a:pt x="109" y="232"/>
                                </a:lnTo>
                                <a:lnTo>
                                  <a:pt x="108" y="232"/>
                                </a:lnTo>
                                <a:lnTo>
                                  <a:pt x="107" y="231"/>
                                </a:lnTo>
                                <a:lnTo>
                                  <a:pt x="106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4" y="229"/>
                                </a:lnTo>
                                <a:lnTo>
                                  <a:pt x="99" y="216"/>
                                </a:lnTo>
                                <a:lnTo>
                                  <a:pt x="106" y="214"/>
                                </a:lnTo>
                                <a:lnTo>
                                  <a:pt x="143" y="202"/>
                                </a:lnTo>
                                <a:moveTo>
                                  <a:pt x="104" y="207"/>
                                </a:moveTo>
                                <a:lnTo>
                                  <a:pt x="106" y="214"/>
                                </a:lnTo>
                                <a:lnTo>
                                  <a:pt x="143" y="202"/>
                                </a:lnTo>
                                <a:lnTo>
                                  <a:pt x="140" y="195"/>
                                </a:lnTo>
                                <a:lnTo>
                                  <a:pt x="104" y="207"/>
                                </a:lnTo>
                                <a:moveTo>
                                  <a:pt x="140" y="194"/>
                                </a:moveTo>
                                <a:lnTo>
                                  <a:pt x="104" y="207"/>
                                </a:lnTo>
                                <a:lnTo>
                                  <a:pt x="96" y="210"/>
                                </a:lnTo>
                                <a:lnTo>
                                  <a:pt x="92" y="198"/>
                                </a:lnTo>
                                <a:lnTo>
                                  <a:pt x="93" y="197"/>
                                </a:lnTo>
                                <a:lnTo>
                                  <a:pt x="93" y="197"/>
                                </a:lnTo>
                                <a:lnTo>
                                  <a:pt x="94" y="197"/>
                                </a:lnTo>
                                <a:lnTo>
                                  <a:pt x="94" y="196"/>
                                </a:lnTo>
                                <a:lnTo>
                                  <a:pt x="95" y="195"/>
                                </a:lnTo>
                                <a:lnTo>
                                  <a:pt x="95" y="195"/>
                                </a:lnTo>
                                <a:lnTo>
                                  <a:pt x="96" y="194"/>
                                </a:lnTo>
                                <a:lnTo>
                                  <a:pt x="96" y="194"/>
                                </a:lnTo>
                                <a:lnTo>
                                  <a:pt x="97" y="193"/>
                                </a:lnTo>
                                <a:lnTo>
                                  <a:pt x="97" y="193"/>
                                </a:lnTo>
                                <a:lnTo>
                                  <a:pt x="97" y="192"/>
                                </a:lnTo>
                                <a:lnTo>
                                  <a:pt x="97" y="191"/>
                                </a:lnTo>
                                <a:lnTo>
                                  <a:pt x="97" y="191"/>
                                </a:lnTo>
                                <a:lnTo>
                                  <a:pt x="97" y="190"/>
                                </a:lnTo>
                                <a:lnTo>
                                  <a:pt x="98" y="190"/>
                                </a:lnTo>
                                <a:lnTo>
                                  <a:pt x="98" y="189"/>
                                </a:lnTo>
                                <a:lnTo>
                                  <a:pt x="99" y="188"/>
                                </a:lnTo>
                                <a:lnTo>
                                  <a:pt x="99" y="188"/>
                                </a:lnTo>
                                <a:lnTo>
                                  <a:pt x="99" y="187"/>
                                </a:lnTo>
                                <a:lnTo>
                                  <a:pt x="99" y="186"/>
                                </a:lnTo>
                                <a:lnTo>
                                  <a:pt x="99" y="186"/>
                                </a:lnTo>
                                <a:lnTo>
                                  <a:pt x="99" y="185"/>
                                </a:lnTo>
                                <a:lnTo>
                                  <a:pt x="99" y="185"/>
                                </a:lnTo>
                                <a:lnTo>
                                  <a:pt x="99" y="184"/>
                                </a:lnTo>
                                <a:lnTo>
                                  <a:pt x="99" y="183"/>
                                </a:lnTo>
                                <a:lnTo>
                                  <a:pt x="99" y="182"/>
                                </a:lnTo>
                                <a:lnTo>
                                  <a:pt x="99" y="182"/>
                                </a:lnTo>
                                <a:lnTo>
                                  <a:pt x="99" y="181"/>
                                </a:lnTo>
                                <a:lnTo>
                                  <a:pt x="99" y="181"/>
                                </a:lnTo>
                                <a:lnTo>
                                  <a:pt x="99" y="180"/>
                                </a:lnTo>
                                <a:lnTo>
                                  <a:pt x="98" y="180"/>
                                </a:lnTo>
                                <a:lnTo>
                                  <a:pt x="98" y="179"/>
                                </a:lnTo>
                                <a:lnTo>
                                  <a:pt x="97" y="178"/>
                                </a:lnTo>
                                <a:lnTo>
                                  <a:pt x="97" y="177"/>
                                </a:lnTo>
                                <a:lnTo>
                                  <a:pt x="97" y="176"/>
                                </a:lnTo>
                                <a:lnTo>
                                  <a:pt x="97" y="176"/>
                                </a:lnTo>
                                <a:lnTo>
                                  <a:pt x="96" y="174"/>
                                </a:lnTo>
                                <a:lnTo>
                                  <a:pt x="96" y="174"/>
                                </a:lnTo>
                                <a:lnTo>
                                  <a:pt x="95" y="173"/>
                                </a:lnTo>
                                <a:lnTo>
                                  <a:pt x="95" y="173"/>
                                </a:lnTo>
                                <a:lnTo>
                                  <a:pt x="93" y="172"/>
                                </a:lnTo>
                                <a:lnTo>
                                  <a:pt x="93" y="172"/>
                                </a:lnTo>
                                <a:lnTo>
                                  <a:pt x="93" y="171"/>
                                </a:lnTo>
                                <a:lnTo>
                                  <a:pt x="92" y="170"/>
                                </a:lnTo>
                                <a:lnTo>
                                  <a:pt x="91" y="170"/>
                                </a:lnTo>
                                <a:lnTo>
                                  <a:pt x="90" y="169"/>
                                </a:lnTo>
                                <a:lnTo>
                                  <a:pt x="90" y="169"/>
                                </a:lnTo>
                                <a:lnTo>
                                  <a:pt x="89" y="169"/>
                                </a:lnTo>
                                <a:lnTo>
                                  <a:pt x="88" y="169"/>
                                </a:lnTo>
                                <a:lnTo>
                                  <a:pt x="87" y="168"/>
                                </a:lnTo>
                                <a:lnTo>
                                  <a:pt x="87" y="168"/>
                                </a:lnTo>
                                <a:lnTo>
                                  <a:pt x="86" y="168"/>
                                </a:lnTo>
                                <a:lnTo>
                                  <a:pt x="85" y="167"/>
                                </a:lnTo>
                                <a:lnTo>
                                  <a:pt x="84" y="167"/>
                                </a:lnTo>
                                <a:lnTo>
                                  <a:pt x="83" y="167"/>
                                </a:lnTo>
                                <a:lnTo>
                                  <a:pt x="83" y="167"/>
                                </a:lnTo>
                                <a:lnTo>
                                  <a:pt x="82" y="167"/>
                                </a:lnTo>
                                <a:lnTo>
                                  <a:pt x="80" y="167"/>
                                </a:lnTo>
                                <a:lnTo>
                                  <a:pt x="80" y="167"/>
                                </a:lnTo>
                                <a:lnTo>
                                  <a:pt x="79" y="167"/>
                                </a:lnTo>
                                <a:lnTo>
                                  <a:pt x="78" y="167"/>
                                </a:lnTo>
                                <a:lnTo>
                                  <a:pt x="77" y="168"/>
                                </a:lnTo>
                                <a:lnTo>
                                  <a:pt x="76" y="168"/>
                                </a:lnTo>
                                <a:lnTo>
                                  <a:pt x="75" y="168"/>
                                </a:lnTo>
                                <a:lnTo>
                                  <a:pt x="75" y="168"/>
                                </a:lnTo>
                                <a:lnTo>
                                  <a:pt x="74" y="169"/>
                                </a:lnTo>
                                <a:lnTo>
                                  <a:pt x="73" y="169"/>
                                </a:lnTo>
                                <a:lnTo>
                                  <a:pt x="73" y="169"/>
                                </a:lnTo>
                                <a:lnTo>
                                  <a:pt x="72" y="169"/>
                                </a:lnTo>
                                <a:lnTo>
                                  <a:pt x="71" y="169"/>
                                </a:lnTo>
                                <a:lnTo>
                                  <a:pt x="71" y="170"/>
                                </a:lnTo>
                                <a:lnTo>
                                  <a:pt x="70" y="170"/>
                                </a:lnTo>
                                <a:lnTo>
                                  <a:pt x="70" y="171"/>
                                </a:lnTo>
                                <a:lnTo>
                                  <a:pt x="69" y="172"/>
                                </a:lnTo>
                                <a:lnTo>
                                  <a:pt x="69" y="172"/>
                                </a:lnTo>
                                <a:lnTo>
                                  <a:pt x="69" y="172"/>
                                </a:lnTo>
                                <a:lnTo>
                                  <a:pt x="68" y="172"/>
                                </a:lnTo>
                                <a:lnTo>
                                  <a:pt x="67" y="173"/>
                                </a:lnTo>
                                <a:lnTo>
                                  <a:pt x="67" y="173"/>
                                </a:lnTo>
                                <a:lnTo>
                                  <a:pt x="66" y="174"/>
                                </a:lnTo>
                                <a:lnTo>
                                  <a:pt x="66" y="174"/>
                                </a:lnTo>
                                <a:lnTo>
                                  <a:pt x="66" y="175"/>
                                </a:lnTo>
                                <a:lnTo>
                                  <a:pt x="65" y="176"/>
                                </a:lnTo>
                                <a:lnTo>
                                  <a:pt x="65" y="176"/>
                                </a:lnTo>
                                <a:lnTo>
                                  <a:pt x="65" y="177"/>
                                </a:lnTo>
                                <a:lnTo>
                                  <a:pt x="65" y="177"/>
                                </a:lnTo>
                                <a:lnTo>
                                  <a:pt x="64" y="178"/>
                                </a:lnTo>
                                <a:lnTo>
                                  <a:pt x="64" y="178"/>
                                </a:lnTo>
                                <a:lnTo>
                                  <a:pt x="64" y="180"/>
                                </a:lnTo>
                                <a:lnTo>
                                  <a:pt x="63" y="180"/>
                                </a:lnTo>
                                <a:lnTo>
                                  <a:pt x="63" y="180"/>
                                </a:lnTo>
                                <a:lnTo>
                                  <a:pt x="63" y="181"/>
                                </a:lnTo>
                                <a:lnTo>
                                  <a:pt x="63" y="182"/>
                                </a:lnTo>
                                <a:lnTo>
                                  <a:pt x="63" y="182"/>
                                </a:lnTo>
                                <a:lnTo>
                                  <a:pt x="63" y="183"/>
                                </a:lnTo>
                                <a:lnTo>
                                  <a:pt x="63" y="183"/>
                                </a:lnTo>
                                <a:lnTo>
                                  <a:pt x="47" y="185"/>
                                </a:lnTo>
                                <a:lnTo>
                                  <a:pt x="0" y="39"/>
                                </a:lnTo>
                                <a:lnTo>
                                  <a:pt x="58" y="19"/>
                                </a:lnTo>
                                <a:lnTo>
                                  <a:pt x="117" y="0"/>
                                </a:lnTo>
                                <a:lnTo>
                                  <a:pt x="172" y="144"/>
                                </a:lnTo>
                                <a:lnTo>
                                  <a:pt x="158" y="152"/>
                                </a:lnTo>
                                <a:lnTo>
                                  <a:pt x="157" y="152"/>
                                </a:lnTo>
                                <a:lnTo>
                                  <a:pt x="157" y="151"/>
                                </a:lnTo>
                                <a:lnTo>
                                  <a:pt x="157" y="151"/>
                                </a:lnTo>
                                <a:lnTo>
                                  <a:pt x="156" y="150"/>
                                </a:lnTo>
                                <a:lnTo>
                                  <a:pt x="156" y="149"/>
                                </a:lnTo>
                                <a:lnTo>
                                  <a:pt x="155" y="149"/>
                                </a:lnTo>
                                <a:lnTo>
                                  <a:pt x="155" y="149"/>
                                </a:lnTo>
                                <a:lnTo>
                                  <a:pt x="154" y="149"/>
                                </a:lnTo>
                                <a:lnTo>
                                  <a:pt x="153" y="148"/>
                                </a:lnTo>
                                <a:lnTo>
                                  <a:pt x="153" y="148"/>
                                </a:lnTo>
                                <a:lnTo>
                                  <a:pt x="152" y="148"/>
                                </a:lnTo>
                                <a:lnTo>
                                  <a:pt x="152" y="147"/>
                                </a:lnTo>
                                <a:lnTo>
                                  <a:pt x="151" y="147"/>
                                </a:lnTo>
                                <a:lnTo>
                                  <a:pt x="150" y="147"/>
                                </a:lnTo>
                                <a:lnTo>
                                  <a:pt x="150" y="147"/>
                                </a:lnTo>
                                <a:lnTo>
                                  <a:pt x="150" y="147"/>
                                </a:lnTo>
                                <a:lnTo>
                                  <a:pt x="148" y="147"/>
                                </a:lnTo>
                                <a:lnTo>
                                  <a:pt x="148" y="147"/>
                                </a:lnTo>
                                <a:lnTo>
                                  <a:pt x="147" y="147"/>
                                </a:lnTo>
                                <a:lnTo>
                                  <a:pt x="147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44" y="146"/>
                                </a:lnTo>
                                <a:lnTo>
                                  <a:pt x="144" y="146"/>
                                </a:lnTo>
                                <a:lnTo>
                                  <a:pt x="143" y="146"/>
                                </a:lnTo>
                                <a:lnTo>
                                  <a:pt x="143" y="146"/>
                                </a:lnTo>
                                <a:lnTo>
                                  <a:pt x="142" y="146"/>
                                </a:lnTo>
                                <a:lnTo>
                                  <a:pt x="141" y="147"/>
                                </a:lnTo>
                                <a:lnTo>
                                  <a:pt x="140" y="147"/>
                                </a:lnTo>
                                <a:lnTo>
                                  <a:pt x="140" y="147"/>
                                </a:lnTo>
                                <a:lnTo>
                                  <a:pt x="139" y="147"/>
                                </a:lnTo>
                                <a:lnTo>
                                  <a:pt x="139" y="147"/>
                                </a:lnTo>
                                <a:lnTo>
                                  <a:pt x="138" y="147"/>
                                </a:lnTo>
                                <a:lnTo>
                                  <a:pt x="136" y="148"/>
                                </a:lnTo>
                                <a:lnTo>
                                  <a:pt x="136" y="148"/>
                                </a:lnTo>
                                <a:lnTo>
                                  <a:pt x="135" y="148"/>
                                </a:lnTo>
                                <a:lnTo>
                                  <a:pt x="134" y="149"/>
                                </a:lnTo>
                                <a:lnTo>
                                  <a:pt x="134" y="149"/>
                                </a:lnTo>
                                <a:lnTo>
                                  <a:pt x="133" y="149"/>
                                </a:lnTo>
                                <a:lnTo>
                                  <a:pt x="132" y="151"/>
                                </a:lnTo>
                                <a:lnTo>
                                  <a:pt x="132" y="151"/>
                                </a:lnTo>
                                <a:lnTo>
                                  <a:pt x="131" y="152"/>
                                </a:lnTo>
                                <a:lnTo>
                                  <a:pt x="130" y="152"/>
                                </a:lnTo>
                                <a:lnTo>
                                  <a:pt x="130" y="153"/>
                                </a:lnTo>
                                <a:lnTo>
                                  <a:pt x="129" y="153"/>
                                </a:lnTo>
                                <a:lnTo>
                                  <a:pt x="129" y="155"/>
                                </a:lnTo>
                                <a:lnTo>
                                  <a:pt x="129" y="155"/>
                                </a:lnTo>
                                <a:lnTo>
                                  <a:pt x="129" y="156"/>
                                </a:lnTo>
                                <a:lnTo>
                                  <a:pt x="128" y="156"/>
                                </a:lnTo>
                                <a:lnTo>
                                  <a:pt x="127" y="157"/>
                                </a:lnTo>
                                <a:lnTo>
                                  <a:pt x="127" y="158"/>
                                </a:lnTo>
                                <a:lnTo>
                                  <a:pt x="127" y="159"/>
                                </a:lnTo>
                                <a:lnTo>
                                  <a:pt x="127" y="160"/>
                                </a:lnTo>
                                <a:lnTo>
                                  <a:pt x="126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26" y="163"/>
                                </a:lnTo>
                                <a:lnTo>
                                  <a:pt x="126" y="163"/>
                                </a:lnTo>
                                <a:lnTo>
                                  <a:pt x="126" y="164"/>
                                </a:lnTo>
                                <a:lnTo>
                                  <a:pt x="126" y="165"/>
                                </a:lnTo>
                                <a:lnTo>
                                  <a:pt x="126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27" y="167"/>
                                </a:lnTo>
                                <a:lnTo>
                                  <a:pt x="127" y="168"/>
                                </a:lnTo>
                                <a:lnTo>
                                  <a:pt x="127" y="169"/>
                                </a:lnTo>
                                <a:lnTo>
                                  <a:pt x="127" y="169"/>
                                </a:lnTo>
                                <a:lnTo>
                                  <a:pt x="128" y="170"/>
                                </a:lnTo>
                                <a:lnTo>
                                  <a:pt x="128" y="171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3"/>
                                </a:lnTo>
                                <a:lnTo>
                                  <a:pt x="129" y="173"/>
                                </a:lnTo>
                                <a:lnTo>
                                  <a:pt x="130" y="174"/>
                                </a:lnTo>
                                <a:lnTo>
                                  <a:pt x="130" y="174"/>
                                </a:lnTo>
                                <a:lnTo>
                                  <a:pt x="130" y="174"/>
                                </a:lnTo>
                                <a:lnTo>
                                  <a:pt x="131" y="175"/>
                                </a:lnTo>
                                <a:lnTo>
                                  <a:pt x="131" y="176"/>
                                </a:lnTo>
                                <a:lnTo>
                                  <a:pt x="132" y="176"/>
                                </a:lnTo>
                                <a:lnTo>
                                  <a:pt x="132" y="177"/>
                                </a:lnTo>
                                <a:lnTo>
                                  <a:pt x="133" y="177"/>
                                </a:lnTo>
                                <a:lnTo>
                                  <a:pt x="133" y="177"/>
                                </a:lnTo>
                                <a:lnTo>
                                  <a:pt x="134" y="178"/>
                                </a:lnTo>
                                <a:lnTo>
                                  <a:pt x="135" y="178"/>
                                </a:lnTo>
                                <a:lnTo>
                                  <a:pt x="135" y="178"/>
                                </a:lnTo>
                                <a:lnTo>
                                  <a:pt x="136" y="179"/>
                                </a:lnTo>
                                <a:lnTo>
                                  <a:pt x="136" y="179"/>
                                </a:lnTo>
                                <a:lnTo>
                                  <a:pt x="136" y="180"/>
                                </a:lnTo>
                                <a:lnTo>
                                  <a:pt x="138" y="180"/>
                                </a:lnTo>
                                <a:lnTo>
                                  <a:pt x="138" y="180"/>
                                </a:lnTo>
                                <a:lnTo>
                                  <a:pt x="139" y="180"/>
                                </a:lnTo>
                                <a:lnTo>
                                  <a:pt x="140" y="180"/>
                                </a:lnTo>
                                <a:lnTo>
                                  <a:pt x="140" y="180"/>
                                </a:lnTo>
                                <a:lnTo>
                                  <a:pt x="140" y="180"/>
                                </a:lnTo>
                                <a:lnTo>
                                  <a:pt x="142" y="181"/>
                                </a:lnTo>
                                <a:lnTo>
                                  <a:pt x="142" y="181"/>
                                </a:lnTo>
                                <a:lnTo>
                                  <a:pt x="143" y="181"/>
                                </a:lnTo>
                                <a:lnTo>
                                  <a:pt x="143" y="181"/>
                                </a:lnTo>
                                <a:lnTo>
                                  <a:pt x="148" y="192"/>
                                </a:lnTo>
                                <a:lnTo>
                                  <a:pt x="140" y="19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64640" y="517320"/>
                            <a:ext cx="38880" cy="70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8" h="195">
                                <a:moveTo>
                                  <a:pt x="44" y="3"/>
                                </a:moveTo>
                                <a:lnTo>
                                  <a:pt x="52" y="0"/>
                                </a:lnTo>
                                <a:lnTo>
                                  <a:pt x="57" y="13"/>
                                </a:lnTo>
                                <a:lnTo>
                                  <a:pt x="54" y="18"/>
                                </a:lnTo>
                                <a:lnTo>
                                  <a:pt x="52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4" y="36"/>
                                </a:lnTo>
                                <a:lnTo>
                                  <a:pt x="55" y="40"/>
                                </a:lnTo>
                                <a:lnTo>
                                  <a:pt x="58" y="45"/>
                                </a:lnTo>
                                <a:lnTo>
                                  <a:pt x="61" y="50"/>
                                </a:lnTo>
                                <a:lnTo>
                                  <a:pt x="65" y="60"/>
                                </a:lnTo>
                                <a:lnTo>
                                  <a:pt x="69" y="69"/>
                                </a:lnTo>
                                <a:lnTo>
                                  <a:pt x="73" y="78"/>
                                </a:lnTo>
                                <a:lnTo>
                                  <a:pt x="76" y="87"/>
                                </a:lnTo>
                                <a:lnTo>
                                  <a:pt x="79" y="96"/>
                                </a:lnTo>
                                <a:lnTo>
                                  <a:pt x="80" y="106"/>
                                </a:lnTo>
                                <a:lnTo>
                                  <a:pt x="82" y="115"/>
                                </a:lnTo>
                                <a:lnTo>
                                  <a:pt x="83" y="123"/>
                                </a:lnTo>
                                <a:lnTo>
                                  <a:pt x="84" y="130"/>
                                </a:lnTo>
                                <a:lnTo>
                                  <a:pt x="86" y="137"/>
                                </a:lnTo>
                                <a:lnTo>
                                  <a:pt x="88" y="145"/>
                                </a:lnTo>
                                <a:lnTo>
                                  <a:pt x="91" y="151"/>
                                </a:lnTo>
                                <a:lnTo>
                                  <a:pt x="94" y="158"/>
                                </a:lnTo>
                                <a:lnTo>
                                  <a:pt x="98" y="165"/>
                                </a:lnTo>
                                <a:lnTo>
                                  <a:pt x="102" y="172"/>
                                </a:lnTo>
                                <a:lnTo>
                                  <a:pt x="107" y="179"/>
                                </a:lnTo>
                                <a:lnTo>
                                  <a:pt x="102" y="181"/>
                                </a:lnTo>
                                <a:lnTo>
                                  <a:pt x="98" y="183"/>
                                </a:lnTo>
                                <a:lnTo>
                                  <a:pt x="94" y="185"/>
                                </a:lnTo>
                                <a:lnTo>
                                  <a:pt x="89" y="187"/>
                                </a:lnTo>
                                <a:lnTo>
                                  <a:pt x="84" y="189"/>
                                </a:lnTo>
                                <a:lnTo>
                                  <a:pt x="80" y="191"/>
                                </a:lnTo>
                                <a:lnTo>
                                  <a:pt x="74" y="192"/>
                                </a:lnTo>
                                <a:lnTo>
                                  <a:pt x="69" y="194"/>
                                </a:lnTo>
                                <a:lnTo>
                                  <a:pt x="68" y="186"/>
                                </a:lnTo>
                                <a:lnTo>
                                  <a:pt x="67" y="178"/>
                                </a:lnTo>
                                <a:lnTo>
                                  <a:pt x="65" y="170"/>
                                </a:lnTo>
                                <a:lnTo>
                                  <a:pt x="64" y="162"/>
                                </a:lnTo>
                                <a:lnTo>
                                  <a:pt x="62" y="154"/>
                                </a:lnTo>
                                <a:lnTo>
                                  <a:pt x="60" y="146"/>
                                </a:lnTo>
                                <a:lnTo>
                                  <a:pt x="56" y="140"/>
                                </a:lnTo>
                                <a:lnTo>
                                  <a:pt x="53" y="133"/>
                                </a:lnTo>
                                <a:lnTo>
                                  <a:pt x="48" y="125"/>
                                </a:lnTo>
                                <a:lnTo>
                                  <a:pt x="44" y="117"/>
                                </a:lnTo>
                                <a:lnTo>
                                  <a:pt x="40" y="109"/>
                                </a:lnTo>
                                <a:lnTo>
                                  <a:pt x="36" y="100"/>
                                </a:lnTo>
                                <a:lnTo>
                                  <a:pt x="33" y="91"/>
                                </a:lnTo>
                                <a:lnTo>
                                  <a:pt x="30" y="82"/>
                                </a:lnTo>
                                <a:lnTo>
                                  <a:pt x="27" y="72"/>
                                </a:lnTo>
                                <a:lnTo>
                                  <a:pt x="24" y="62"/>
                                </a:lnTo>
                                <a:lnTo>
                                  <a:pt x="23" y="57"/>
                                </a:lnTo>
                                <a:lnTo>
                                  <a:pt x="23" y="51"/>
                                </a:lnTo>
                                <a:lnTo>
                                  <a:pt x="22" y="47"/>
                                </a:lnTo>
                                <a:lnTo>
                                  <a:pt x="20" y="42"/>
                                </a:lnTo>
                                <a:lnTo>
                                  <a:pt x="17" y="38"/>
                                </a:lnTo>
                                <a:lnTo>
                                  <a:pt x="14" y="35"/>
                                </a:lnTo>
                                <a:lnTo>
                                  <a:pt x="10" y="32"/>
                                </a:lnTo>
                                <a:lnTo>
                                  <a:pt x="5" y="30"/>
                                </a:lnTo>
                                <a:lnTo>
                                  <a:pt x="0" y="17"/>
                                </a:lnTo>
                                <a:lnTo>
                                  <a:pt x="8" y="15"/>
                                </a:lnTo>
                                <a:lnTo>
                                  <a:pt x="44" y="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66440" y="515520"/>
                            <a:ext cx="14400" cy="7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0" h="20">
                                <a:moveTo>
                                  <a:pt x="0" y="12"/>
                                </a:moveTo>
                                <a:lnTo>
                                  <a:pt x="2" y="19"/>
                                </a:lnTo>
                                <a:lnTo>
                                  <a:pt x="39" y="7"/>
                                </a:lnTo>
                                <a:lnTo>
                                  <a:pt x="37" y="0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9360" y="444960"/>
                            <a:ext cx="62280" cy="75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3" h="211">
                                <a:moveTo>
                                  <a:pt x="140" y="195"/>
                                </a:moveTo>
                                <a:lnTo>
                                  <a:pt x="104" y="207"/>
                                </a:lnTo>
                                <a:lnTo>
                                  <a:pt x="97" y="210"/>
                                </a:lnTo>
                                <a:lnTo>
                                  <a:pt x="93" y="198"/>
                                </a:lnTo>
                                <a:lnTo>
                                  <a:pt x="94" y="196"/>
                                </a:lnTo>
                                <a:lnTo>
                                  <a:pt x="97" y="195"/>
                                </a:lnTo>
                                <a:lnTo>
                                  <a:pt x="97" y="192"/>
                                </a:lnTo>
                                <a:lnTo>
                                  <a:pt x="98" y="189"/>
                                </a:lnTo>
                                <a:lnTo>
                                  <a:pt x="99" y="187"/>
                                </a:lnTo>
                                <a:lnTo>
                                  <a:pt x="99" y="184"/>
                                </a:lnTo>
                                <a:lnTo>
                                  <a:pt x="99" y="182"/>
                                </a:lnTo>
                                <a:lnTo>
                                  <a:pt x="98" y="179"/>
                                </a:lnTo>
                                <a:lnTo>
                                  <a:pt x="97" y="176"/>
                                </a:lnTo>
                                <a:lnTo>
                                  <a:pt x="95" y="173"/>
                                </a:lnTo>
                                <a:lnTo>
                                  <a:pt x="92" y="171"/>
                                </a:lnTo>
                                <a:lnTo>
                                  <a:pt x="89" y="169"/>
                                </a:lnTo>
                                <a:lnTo>
                                  <a:pt x="86" y="168"/>
                                </a:lnTo>
                                <a:lnTo>
                                  <a:pt x="83" y="167"/>
                                </a:lnTo>
                                <a:lnTo>
                                  <a:pt x="79" y="167"/>
                                </a:lnTo>
                                <a:lnTo>
                                  <a:pt x="75" y="169"/>
                                </a:lnTo>
                                <a:lnTo>
                                  <a:pt x="73" y="170"/>
                                </a:lnTo>
                                <a:lnTo>
                                  <a:pt x="70" y="171"/>
                                </a:lnTo>
                                <a:lnTo>
                                  <a:pt x="68" y="173"/>
                                </a:lnTo>
                                <a:lnTo>
                                  <a:pt x="66" y="175"/>
                                </a:lnTo>
                                <a:lnTo>
                                  <a:pt x="65" y="177"/>
                                </a:lnTo>
                                <a:lnTo>
                                  <a:pt x="64" y="179"/>
                                </a:lnTo>
                                <a:lnTo>
                                  <a:pt x="63" y="182"/>
                                </a:lnTo>
                                <a:lnTo>
                                  <a:pt x="63" y="184"/>
                                </a:lnTo>
                                <a:lnTo>
                                  <a:pt x="47" y="186"/>
                                </a:lnTo>
                                <a:lnTo>
                                  <a:pt x="0" y="39"/>
                                </a:lnTo>
                                <a:lnTo>
                                  <a:pt x="58" y="19"/>
                                </a:lnTo>
                                <a:lnTo>
                                  <a:pt x="117" y="0"/>
                                </a:lnTo>
                                <a:lnTo>
                                  <a:pt x="172" y="145"/>
                                </a:lnTo>
                                <a:lnTo>
                                  <a:pt x="158" y="153"/>
                                </a:lnTo>
                                <a:lnTo>
                                  <a:pt x="156" y="150"/>
                                </a:lnTo>
                                <a:lnTo>
                                  <a:pt x="154" y="149"/>
                                </a:lnTo>
                                <a:lnTo>
                                  <a:pt x="152" y="148"/>
                                </a:lnTo>
                                <a:lnTo>
                                  <a:pt x="149" y="147"/>
                                </a:lnTo>
                                <a:lnTo>
                                  <a:pt x="146" y="146"/>
                                </a:lnTo>
                                <a:lnTo>
                                  <a:pt x="144" y="146"/>
                                </a:lnTo>
                                <a:lnTo>
                                  <a:pt x="141" y="147"/>
                                </a:lnTo>
                                <a:lnTo>
                                  <a:pt x="139" y="148"/>
                                </a:lnTo>
                                <a:lnTo>
                                  <a:pt x="136" y="149"/>
                                </a:lnTo>
                                <a:lnTo>
                                  <a:pt x="132" y="151"/>
                                </a:lnTo>
                                <a:lnTo>
                                  <a:pt x="130" y="153"/>
                                </a:lnTo>
                                <a:lnTo>
                                  <a:pt x="128" y="156"/>
                                </a:lnTo>
                                <a:lnTo>
                                  <a:pt x="127" y="159"/>
                                </a:lnTo>
                                <a:lnTo>
                                  <a:pt x="127" y="163"/>
                                </a:lnTo>
                                <a:lnTo>
                                  <a:pt x="127" y="166"/>
                                </a:lnTo>
                                <a:lnTo>
                                  <a:pt x="128" y="170"/>
                                </a:lnTo>
                                <a:lnTo>
                                  <a:pt x="128" y="172"/>
                                </a:lnTo>
                                <a:lnTo>
                                  <a:pt x="130" y="174"/>
                                </a:lnTo>
                                <a:lnTo>
                                  <a:pt x="131" y="176"/>
                                </a:lnTo>
                                <a:lnTo>
                                  <a:pt x="133" y="178"/>
                                </a:lnTo>
                                <a:lnTo>
                                  <a:pt x="136" y="179"/>
                                </a:lnTo>
                                <a:lnTo>
                                  <a:pt x="139" y="180"/>
                                </a:lnTo>
                                <a:lnTo>
                                  <a:pt x="141" y="181"/>
                                </a:lnTo>
                                <a:lnTo>
                                  <a:pt x="144" y="181"/>
                                </a:lnTo>
                                <a:lnTo>
                                  <a:pt x="148" y="192"/>
                                </a:lnTo>
                                <a:lnTo>
                                  <a:pt x="140" y="19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9680" y="192240"/>
                            <a:ext cx="14760" cy="41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20" y="194400"/>
                            <a:ext cx="13320" cy="381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9400" y="194400"/>
                            <a:ext cx="12600" cy="36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720" y="193680"/>
                            <a:ext cx="12240" cy="36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7320" y="193680"/>
                            <a:ext cx="12600" cy="35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1280" y="191880"/>
                            <a:ext cx="12600" cy="35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5240" y="189360"/>
                            <a:ext cx="12600" cy="36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840" y="186840"/>
                            <a:ext cx="12600" cy="381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3520" y="187920"/>
                            <a:ext cx="12240" cy="35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560" y="190440"/>
                            <a:ext cx="11520" cy="316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320" y="193680"/>
                            <a:ext cx="9360" cy="27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720" y="197640"/>
                            <a:ext cx="7560" cy="22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2960" y="196200"/>
                            <a:ext cx="7560" cy="223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58600" y="432720"/>
                            <a:ext cx="41760" cy="37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6" h="104">
                                <a:moveTo>
                                  <a:pt x="0" y="19"/>
                                </a:moveTo>
                                <a:lnTo>
                                  <a:pt x="2" y="19"/>
                                </a:lnTo>
                                <a:lnTo>
                                  <a:pt x="3" y="19"/>
                                </a:lnTo>
                                <a:lnTo>
                                  <a:pt x="4" y="19"/>
                                </a:lnTo>
                                <a:lnTo>
                                  <a:pt x="5" y="18"/>
                                </a:lnTo>
                                <a:lnTo>
                                  <a:pt x="7" y="18"/>
                                </a:lnTo>
                                <a:lnTo>
                                  <a:pt x="8" y="18"/>
                                </a:lnTo>
                                <a:lnTo>
                                  <a:pt x="9" y="18"/>
                                </a:lnTo>
                                <a:lnTo>
                                  <a:pt x="10" y="17"/>
                                </a:lnTo>
                                <a:lnTo>
                                  <a:pt x="12" y="17"/>
                                </a:lnTo>
                                <a:lnTo>
                                  <a:pt x="12" y="16"/>
                                </a:lnTo>
                                <a:lnTo>
                                  <a:pt x="14" y="16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8" y="14"/>
                                </a:lnTo>
                                <a:lnTo>
                                  <a:pt x="19" y="13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23" y="10"/>
                                </a:lnTo>
                                <a:lnTo>
                                  <a:pt x="24" y="9"/>
                                </a:lnTo>
                                <a:lnTo>
                                  <a:pt x="25" y="8"/>
                                </a:lnTo>
                                <a:lnTo>
                                  <a:pt x="25" y="7"/>
                                </a:lnTo>
                                <a:lnTo>
                                  <a:pt x="25" y="7"/>
                                </a:lnTo>
                                <a:lnTo>
                                  <a:pt x="27" y="6"/>
                                </a:lnTo>
                                <a:lnTo>
                                  <a:pt x="27" y="5"/>
                                </a:lnTo>
                                <a:lnTo>
                                  <a:pt x="28" y="4"/>
                                </a:lnTo>
                                <a:lnTo>
                                  <a:pt x="29" y="3"/>
                                </a:lnTo>
                                <a:lnTo>
                                  <a:pt x="29" y="2"/>
                                </a:lnTo>
                                <a:lnTo>
                                  <a:pt x="30" y="1"/>
                                </a:lnTo>
                                <a:lnTo>
                                  <a:pt x="30" y="0"/>
                                </a:lnTo>
                                <a:lnTo>
                                  <a:pt x="31" y="1"/>
                                </a:lnTo>
                                <a:lnTo>
                                  <a:pt x="32" y="2"/>
                                </a:lnTo>
                                <a:lnTo>
                                  <a:pt x="33" y="3"/>
                                </a:lnTo>
                                <a:lnTo>
                                  <a:pt x="33" y="4"/>
                                </a:lnTo>
                                <a:lnTo>
                                  <a:pt x="34" y="6"/>
                                </a:lnTo>
                                <a:lnTo>
                                  <a:pt x="35" y="7"/>
                                </a:lnTo>
                                <a:lnTo>
                                  <a:pt x="36" y="7"/>
                                </a:lnTo>
                                <a:lnTo>
                                  <a:pt x="37" y="8"/>
                                </a:lnTo>
                                <a:lnTo>
                                  <a:pt x="38" y="10"/>
                                </a:lnTo>
                                <a:lnTo>
                                  <a:pt x="39" y="11"/>
                                </a:lnTo>
                                <a:lnTo>
                                  <a:pt x="40" y="12"/>
                                </a:lnTo>
                                <a:lnTo>
                                  <a:pt x="41" y="12"/>
                                </a:lnTo>
                                <a:lnTo>
                                  <a:pt x="42" y="14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6" y="16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9"/>
                                </a:lnTo>
                                <a:lnTo>
                                  <a:pt x="50" y="19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3" y="20"/>
                                </a:lnTo>
                                <a:lnTo>
                                  <a:pt x="54" y="21"/>
                                </a:lnTo>
                                <a:lnTo>
                                  <a:pt x="54" y="21"/>
                                </a:lnTo>
                                <a:lnTo>
                                  <a:pt x="55" y="21"/>
                                </a:lnTo>
                                <a:lnTo>
                                  <a:pt x="56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7"/>
                                </a:lnTo>
                                <a:lnTo>
                                  <a:pt x="60" y="29"/>
                                </a:lnTo>
                                <a:lnTo>
                                  <a:pt x="61" y="32"/>
                                </a:lnTo>
                                <a:lnTo>
                                  <a:pt x="61" y="34"/>
                                </a:lnTo>
                                <a:lnTo>
                                  <a:pt x="62" y="37"/>
                                </a:lnTo>
                                <a:lnTo>
                                  <a:pt x="64" y="39"/>
                                </a:lnTo>
                                <a:lnTo>
                                  <a:pt x="65" y="42"/>
                                </a:lnTo>
                                <a:lnTo>
                                  <a:pt x="66" y="45"/>
                                </a:lnTo>
                                <a:lnTo>
                                  <a:pt x="67" y="47"/>
                                </a:lnTo>
                                <a:lnTo>
                                  <a:pt x="69" y="50"/>
                                </a:lnTo>
                                <a:lnTo>
                                  <a:pt x="70" y="52"/>
                                </a:lnTo>
                                <a:lnTo>
                                  <a:pt x="71" y="55"/>
                                </a:lnTo>
                                <a:lnTo>
                                  <a:pt x="74" y="57"/>
                                </a:lnTo>
                                <a:lnTo>
                                  <a:pt x="75" y="59"/>
                                </a:lnTo>
                                <a:lnTo>
                                  <a:pt x="77" y="61"/>
                                </a:lnTo>
                                <a:lnTo>
                                  <a:pt x="79" y="64"/>
                                </a:lnTo>
                                <a:lnTo>
                                  <a:pt x="81" y="66"/>
                                </a:lnTo>
                                <a:lnTo>
                                  <a:pt x="83" y="67"/>
                                </a:lnTo>
                                <a:lnTo>
                                  <a:pt x="85" y="69"/>
                                </a:lnTo>
                                <a:lnTo>
                                  <a:pt x="87" y="71"/>
                                </a:lnTo>
                                <a:lnTo>
                                  <a:pt x="89" y="72"/>
                                </a:lnTo>
                                <a:lnTo>
                                  <a:pt x="91" y="74"/>
                                </a:lnTo>
                                <a:lnTo>
                                  <a:pt x="93" y="75"/>
                                </a:lnTo>
                                <a:lnTo>
                                  <a:pt x="96" y="76"/>
                                </a:lnTo>
                                <a:lnTo>
                                  <a:pt x="98" y="77"/>
                                </a:lnTo>
                                <a:lnTo>
                                  <a:pt x="100" y="77"/>
                                </a:lnTo>
                                <a:lnTo>
                                  <a:pt x="103" y="78"/>
                                </a:lnTo>
                                <a:lnTo>
                                  <a:pt x="105" y="78"/>
                                </a:lnTo>
                                <a:lnTo>
                                  <a:pt x="108" y="78"/>
                                </a:lnTo>
                                <a:lnTo>
                                  <a:pt x="110" y="78"/>
                                </a:lnTo>
                                <a:lnTo>
                                  <a:pt x="110" y="78"/>
                                </a:lnTo>
                                <a:lnTo>
                                  <a:pt x="110" y="79"/>
                                </a:lnTo>
                                <a:lnTo>
                                  <a:pt x="111" y="79"/>
                                </a:lnTo>
                                <a:lnTo>
                                  <a:pt x="111" y="80"/>
                                </a:lnTo>
                                <a:lnTo>
                                  <a:pt x="112" y="80"/>
                                </a:lnTo>
                                <a:lnTo>
                                  <a:pt x="112" y="80"/>
                                </a:lnTo>
                                <a:lnTo>
                                  <a:pt x="112" y="81"/>
                                </a:lnTo>
                                <a:lnTo>
                                  <a:pt x="112" y="81"/>
                                </a:lnTo>
                                <a:lnTo>
                                  <a:pt x="112" y="82"/>
                                </a:lnTo>
                                <a:lnTo>
                                  <a:pt x="113" y="83"/>
                                </a:lnTo>
                                <a:lnTo>
                                  <a:pt x="113" y="83"/>
                                </a:lnTo>
                                <a:lnTo>
                                  <a:pt x="113" y="83"/>
                                </a:lnTo>
                                <a:lnTo>
                                  <a:pt x="113" y="84"/>
                                </a:lnTo>
                                <a:lnTo>
                                  <a:pt x="113" y="84"/>
                                </a:lnTo>
                                <a:lnTo>
                                  <a:pt x="113" y="84"/>
                                </a:lnTo>
                                <a:lnTo>
                                  <a:pt x="113" y="85"/>
                                </a:lnTo>
                                <a:lnTo>
                                  <a:pt x="113" y="85"/>
                                </a:lnTo>
                                <a:lnTo>
                                  <a:pt x="114" y="85"/>
                                </a:lnTo>
                                <a:lnTo>
                                  <a:pt x="114" y="86"/>
                                </a:lnTo>
                                <a:lnTo>
                                  <a:pt x="114" y="87"/>
                                </a:lnTo>
                                <a:lnTo>
                                  <a:pt x="114" y="87"/>
                                </a:lnTo>
                                <a:lnTo>
                                  <a:pt x="114" y="88"/>
                                </a:lnTo>
                                <a:lnTo>
                                  <a:pt x="115" y="88"/>
                                </a:lnTo>
                                <a:lnTo>
                                  <a:pt x="113" y="88"/>
                                </a:lnTo>
                                <a:lnTo>
                                  <a:pt x="112" y="89"/>
                                </a:lnTo>
                                <a:lnTo>
                                  <a:pt x="110" y="90"/>
                                </a:lnTo>
                                <a:lnTo>
                                  <a:pt x="109" y="91"/>
                                </a:lnTo>
                                <a:lnTo>
                                  <a:pt x="107" y="91"/>
                                </a:lnTo>
                                <a:lnTo>
                                  <a:pt x="106" y="92"/>
                                </a:lnTo>
                                <a:lnTo>
                                  <a:pt x="104" y="93"/>
                                </a:lnTo>
                                <a:lnTo>
                                  <a:pt x="103" y="93"/>
                                </a:lnTo>
                                <a:lnTo>
                                  <a:pt x="101" y="94"/>
                                </a:lnTo>
                                <a:lnTo>
                                  <a:pt x="99" y="95"/>
                                </a:lnTo>
                                <a:lnTo>
                                  <a:pt x="97" y="96"/>
                                </a:lnTo>
                                <a:lnTo>
                                  <a:pt x="96" y="96"/>
                                </a:lnTo>
                                <a:lnTo>
                                  <a:pt x="94" y="97"/>
                                </a:lnTo>
                                <a:lnTo>
                                  <a:pt x="93" y="97"/>
                                </a:lnTo>
                                <a:lnTo>
                                  <a:pt x="91" y="98"/>
                                </a:lnTo>
                                <a:lnTo>
                                  <a:pt x="90" y="98"/>
                                </a:lnTo>
                                <a:lnTo>
                                  <a:pt x="88" y="99"/>
                                </a:lnTo>
                                <a:lnTo>
                                  <a:pt x="86" y="100"/>
                                </a:lnTo>
                                <a:lnTo>
                                  <a:pt x="85" y="100"/>
                                </a:lnTo>
                                <a:lnTo>
                                  <a:pt x="83" y="100"/>
                                </a:lnTo>
                                <a:lnTo>
                                  <a:pt x="82" y="101"/>
                                </a:lnTo>
                                <a:lnTo>
                                  <a:pt x="80" y="101"/>
                                </a:lnTo>
                                <a:lnTo>
                                  <a:pt x="79" y="102"/>
                                </a:lnTo>
                                <a:lnTo>
                                  <a:pt x="78" y="102"/>
                                </a:lnTo>
                                <a:lnTo>
                                  <a:pt x="76" y="102"/>
                                </a:lnTo>
                                <a:lnTo>
                                  <a:pt x="75" y="102"/>
                                </a:lnTo>
                                <a:lnTo>
                                  <a:pt x="74" y="102"/>
                                </a:lnTo>
                                <a:lnTo>
                                  <a:pt x="73" y="102"/>
                                </a:lnTo>
                                <a:lnTo>
                                  <a:pt x="71" y="103"/>
                                </a:lnTo>
                                <a:lnTo>
                                  <a:pt x="70" y="103"/>
                                </a:lnTo>
                                <a:lnTo>
                                  <a:pt x="69" y="103"/>
                                </a:lnTo>
                                <a:lnTo>
                                  <a:pt x="68" y="103"/>
                                </a:lnTo>
                                <a:lnTo>
                                  <a:pt x="68" y="102"/>
                                </a:lnTo>
                                <a:lnTo>
                                  <a:pt x="68" y="102"/>
                                </a:lnTo>
                                <a:lnTo>
                                  <a:pt x="68" y="102"/>
                                </a:lnTo>
                                <a:lnTo>
                                  <a:pt x="68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100"/>
                                </a:lnTo>
                                <a:lnTo>
                                  <a:pt x="68" y="100"/>
                                </a:lnTo>
                                <a:lnTo>
                                  <a:pt x="68" y="99"/>
                                </a:lnTo>
                                <a:lnTo>
                                  <a:pt x="68" y="98"/>
                                </a:lnTo>
                                <a:lnTo>
                                  <a:pt x="68" y="98"/>
                                </a:lnTo>
                                <a:lnTo>
                                  <a:pt x="68" y="97"/>
                                </a:lnTo>
                                <a:lnTo>
                                  <a:pt x="68" y="97"/>
                                </a:lnTo>
                                <a:lnTo>
                                  <a:pt x="68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5"/>
                                </a:lnTo>
                                <a:lnTo>
                                  <a:pt x="67" y="94"/>
                                </a:lnTo>
                                <a:lnTo>
                                  <a:pt x="67" y="93"/>
                                </a:lnTo>
                                <a:lnTo>
                                  <a:pt x="66" y="93"/>
                                </a:lnTo>
                                <a:lnTo>
                                  <a:pt x="66" y="92"/>
                                </a:lnTo>
                                <a:lnTo>
                                  <a:pt x="65" y="91"/>
                                </a:lnTo>
                                <a:lnTo>
                                  <a:pt x="65" y="91"/>
                                </a:lnTo>
                                <a:lnTo>
                                  <a:pt x="65" y="90"/>
                                </a:lnTo>
                                <a:lnTo>
                                  <a:pt x="64" y="89"/>
                                </a:lnTo>
                                <a:lnTo>
                                  <a:pt x="63" y="88"/>
                                </a:lnTo>
                                <a:lnTo>
                                  <a:pt x="62" y="87"/>
                                </a:lnTo>
                                <a:lnTo>
                                  <a:pt x="62" y="86"/>
                                </a:lnTo>
                                <a:lnTo>
                                  <a:pt x="62" y="85"/>
                                </a:lnTo>
                                <a:lnTo>
                                  <a:pt x="62" y="85"/>
                                </a:lnTo>
                                <a:lnTo>
                                  <a:pt x="63" y="85"/>
                                </a:lnTo>
                                <a:lnTo>
                                  <a:pt x="63" y="85"/>
                                </a:lnTo>
                                <a:lnTo>
                                  <a:pt x="64" y="84"/>
                                </a:lnTo>
                                <a:lnTo>
                                  <a:pt x="65" y="84"/>
                                </a:ln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lnTo>
                                  <a:pt x="66" y="83"/>
                                </a:lnTo>
                                <a:lnTo>
                                  <a:pt x="66" y="83"/>
                                </a:lnTo>
                                <a:lnTo>
                                  <a:pt x="67" y="82"/>
                                </a:lnTo>
                                <a:lnTo>
                                  <a:pt x="67" y="81"/>
                                </a:lnTo>
                                <a:lnTo>
                                  <a:pt x="68" y="81"/>
                                </a:lnTo>
                                <a:lnTo>
                                  <a:pt x="68" y="81"/>
                                </a:lnTo>
                                <a:lnTo>
                                  <a:pt x="69" y="80"/>
                                </a:lnTo>
                                <a:lnTo>
                                  <a:pt x="69" y="80"/>
                                </a:lnTo>
                                <a:lnTo>
                                  <a:pt x="70" y="80"/>
                                </a:lnTo>
                                <a:lnTo>
                                  <a:pt x="70" y="79"/>
                                </a:lnTo>
                                <a:lnTo>
                                  <a:pt x="71" y="79"/>
                                </a:lnTo>
                                <a:lnTo>
                                  <a:pt x="71" y="79"/>
                                </a:lnTo>
                                <a:lnTo>
                                  <a:pt x="71" y="78"/>
                                </a:lnTo>
                                <a:lnTo>
                                  <a:pt x="72" y="78"/>
                                </a:lnTo>
                                <a:lnTo>
                                  <a:pt x="73" y="77"/>
                                </a:lnTo>
                                <a:lnTo>
                                  <a:pt x="73" y="77"/>
                                </a:lnTo>
                                <a:lnTo>
                                  <a:pt x="74" y="76"/>
                                </a:lnTo>
                                <a:lnTo>
                                  <a:pt x="74" y="76"/>
                                </a:lnTo>
                                <a:lnTo>
                                  <a:pt x="75" y="76"/>
                                </a:lnTo>
                                <a:lnTo>
                                  <a:pt x="75" y="75"/>
                                </a:lnTo>
                                <a:lnTo>
                                  <a:pt x="75" y="75"/>
                                </a:lnTo>
                                <a:lnTo>
                                  <a:pt x="76" y="75"/>
                                </a:lnTo>
                                <a:lnTo>
                                  <a:pt x="76" y="74"/>
                                </a:lnTo>
                                <a:lnTo>
                                  <a:pt x="77" y="74"/>
                                </a:lnTo>
                                <a:lnTo>
                                  <a:pt x="76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76"/>
                                </a:lnTo>
                                <a:lnTo>
                                  <a:pt x="74" y="77"/>
                                </a:lnTo>
                                <a:lnTo>
                                  <a:pt x="73" y="77"/>
                                </a:lnTo>
                                <a:lnTo>
                                  <a:pt x="72" y="78"/>
                                </a:lnTo>
                                <a:lnTo>
                                  <a:pt x="71" y="79"/>
                                </a:lnTo>
                                <a:lnTo>
                                  <a:pt x="70" y="79"/>
                                </a:lnTo>
                                <a:lnTo>
                                  <a:pt x="70" y="80"/>
                                </a:lnTo>
                                <a:lnTo>
                                  <a:pt x="69" y="80"/>
                                </a:lnTo>
                                <a:lnTo>
                                  <a:pt x="68" y="81"/>
                                </a:lnTo>
                                <a:lnTo>
                                  <a:pt x="67" y="82"/>
                                </a:lnTo>
                                <a:lnTo>
                                  <a:pt x="66" y="83"/>
                                </a:lnTo>
                                <a:lnTo>
                                  <a:pt x="65" y="83"/>
                                </a:lnTo>
                                <a:lnTo>
                                  <a:pt x="65" y="84"/>
                                </a:lnTo>
                                <a:lnTo>
                                  <a:pt x="64" y="84"/>
                                </a:lnTo>
                                <a:lnTo>
                                  <a:pt x="63" y="85"/>
                                </a:lnTo>
                                <a:lnTo>
                                  <a:pt x="62" y="85"/>
                                </a:lnTo>
                                <a:lnTo>
                                  <a:pt x="61" y="86"/>
                                </a:lnTo>
                                <a:lnTo>
                                  <a:pt x="61" y="87"/>
                                </a:lnTo>
                                <a:lnTo>
                                  <a:pt x="59" y="88"/>
                                </a:lnTo>
                                <a:lnTo>
                                  <a:pt x="58" y="88"/>
                                </a:lnTo>
                                <a:lnTo>
                                  <a:pt x="57" y="88"/>
                                </a:lnTo>
                                <a:lnTo>
                                  <a:pt x="57" y="89"/>
                                </a:lnTo>
                                <a:lnTo>
                                  <a:pt x="56" y="90"/>
                                </a:lnTo>
                                <a:lnTo>
                                  <a:pt x="55" y="91"/>
                                </a:lnTo>
                                <a:lnTo>
                                  <a:pt x="54" y="91"/>
                                </a:lnTo>
                                <a:lnTo>
                                  <a:pt x="53" y="91"/>
                                </a:lnTo>
                                <a:lnTo>
                                  <a:pt x="52" y="92"/>
                                </a:lnTo>
                                <a:lnTo>
                                  <a:pt x="51" y="93"/>
                                </a:lnTo>
                                <a:lnTo>
                                  <a:pt x="50" y="93"/>
                                </a:lnTo>
                                <a:lnTo>
                                  <a:pt x="50" y="93"/>
                                </a:lnTo>
                                <a:lnTo>
                                  <a:pt x="49" y="94"/>
                                </a:lnTo>
                                <a:lnTo>
                                  <a:pt x="49" y="94"/>
                                </a:lnTo>
                                <a:lnTo>
                                  <a:pt x="48" y="95"/>
                                </a:lnTo>
                                <a:lnTo>
                                  <a:pt x="48" y="95"/>
                                </a:lnTo>
                                <a:lnTo>
                                  <a:pt x="48" y="95"/>
                                </a:lnTo>
                                <a:lnTo>
                                  <a:pt x="47" y="95"/>
                                </a:lnTo>
                                <a:lnTo>
                                  <a:pt x="47" y="95"/>
                                </a:lnTo>
                                <a:lnTo>
                                  <a:pt x="47" y="96"/>
                                </a:lnTo>
                                <a:lnTo>
                                  <a:pt x="46" y="96"/>
                                </a:lnTo>
                                <a:lnTo>
                                  <a:pt x="46" y="96"/>
                                </a:lnTo>
                                <a:lnTo>
                                  <a:pt x="45" y="96"/>
                                </a:lnTo>
                                <a:lnTo>
                                  <a:pt x="45" y="96"/>
                                </a:lnTo>
                                <a:lnTo>
                                  <a:pt x="44" y="96"/>
                                </a:lnTo>
                                <a:lnTo>
                                  <a:pt x="44" y="96"/>
                                </a:lnTo>
                                <a:lnTo>
                                  <a:pt x="44" y="96"/>
                                </a:lnTo>
                                <a:lnTo>
                                  <a:pt x="43" y="97"/>
                                </a:lnTo>
                                <a:lnTo>
                                  <a:pt x="42" y="97"/>
                                </a:lnTo>
                                <a:lnTo>
                                  <a:pt x="42" y="97"/>
                                </a:lnTo>
                                <a:lnTo>
                                  <a:pt x="41" y="97"/>
                                </a:lnTo>
                                <a:lnTo>
                                  <a:pt x="41" y="97"/>
                                </a:lnTo>
                                <a:lnTo>
                                  <a:pt x="40" y="97"/>
                                </a:lnTo>
                                <a:lnTo>
                                  <a:pt x="40" y="97"/>
                                </a:lnTo>
                                <a:lnTo>
                                  <a:pt x="40" y="97"/>
                                </a:lnTo>
                                <a:lnTo>
                                  <a:pt x="39" y="97"/>
                                </a:lnTo>
                                <a:lnTo>
                                  <a:pt x="39" y="97"/>
                                </a:lnTo>
                                <a:lnTo>
                                  <a:pt x="38" y="98"/>
                                </a:lnTo>
                                <a:lnTo>
                                  <a:pt x="37" y="98"/>
                                </a:lnTo>
                                <a:lnTo>
                                  <a:pt x="37" y="98"/>
                                </a:lnTo>
                                <a:lnTo>
                                  <a:pt x="37" y="98"/>
                                </a:lnTo>
                                <a:lnTo>
                                  <a:pt x="36" y="98"/>
                                </a:lnTo>
                                <a:lnTo>
                                  <a:pt x="36" y="98"/>
                                </a:lnTo>
                                <a:lnTo>
                                  <a:pt x="35" y="98"/>
                                </a:lnTo>
                                <a:lnTo>
                                  <a:pt x="35" y="98"/>
                                </a:lnTo>
                                <a:lnTo>
                                  <a:pt x="34" y="98"/>
                                </a:lnTo>
                                <a:lnTo>
                                  <a:pt x="34" y="97"/>
                                </a:lnTo>
                                <a:lnTo>
                                  <a:pt x="33" y="97"/>
                                </a:lnTo>
                                <a:lnTo>
                                  <a:pt x="33" y="97"/>
                                </a:lnTo>
                                <a:lnTo>
                                  <a:pt x="33" y="97"/>
                                </a:lnTo>
                                <a:lnTo>
                                  <a:pt x="32" y="97"/>
                                </a:lnTo>
                                <a:lnTo>
                                  <a:pt x="32" y="97"/>
                                </a:lnTo>
                                <a:lnTo>
                                  <a:pt x="31" y="96"/>
                                </a:lnTo>
                                <a:lnTo>
                                  <a:pt x="31" y="96"/>
                                </a:lnTo>
                                <a:lnTo>
                                  <a:pt x="31" y="96"/>
                                </a:lnTo>
                                <a:lnTo>
                                  <a:pt x="30" y="95"/>
                                </a:lnTo>
                                <a:lnTo>
                                  <a:pt x="30" y="95"/>
                                </a:lnTo>
                                <a:lnTo>
                                  <a:pt x="31" y="93"/>
                                </a:lnTo>
                                <a:lnTo>
                                  <a:pt x="31" y="93"/>
                                </a:lnTo>
                                <a:lnTo>
                                  <a:pt x="31" y="92"/>
                                </a:lnTo>
                                <a:lnTo>
                                  <a:pt x="31" y="92"/>
                                </a:lnTo>
                                <a:lnTo>
                                  <a:pt x="31" y="91"/>
                                </a:lnTo>
                                <a:lnTo>
                                  <a:pt x="31" y="91"/>
                                </a:lnTo>
                                <a:lnTo>
                                  <a:pt x="31" y="90"/>
                                </a:lnTo>
                                <a:lnTo>
                                  <a:pt x="31" y="89"/>
                                </a:lnTo>
                                <a:lnTo>
                                  <a:pt x="31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87"/>
                                </a:lnTo>
                                <a:lnTo>
                                  <a:pt x="30" y="87"/>
                                </a:lnTo>
                                <a:lnTo>
                                  <a:pt x="30" y="87"/>
                                </a:lnTo>
                                <a:lnTo>
                                  <a:pt x="30" y="86"/>
                                </a:lnTo>
                                <a:lnTo>
                                  <a:pt x="30" y="85"/>
                                </a:lnTo>
                                <a:lnTo>
                                  <a:pt x="29" y="85"/>
                                </a:lnTo>
                                <a:lnTo>
                                  <a:pt x="29" y="85"/>
                                </a:lnTo>
                                <a:lnTo>
                                  <a:pt x="28" y="84"/>
                                </a:lnTo>
                                <a:lnTo>
                                  <a:pt x="28" y="84"/>
                                </a:lnTo>
                                <a:lnTo>
                                  <a:pt x="27" y="84"/>
                                </a:lnTo>
                                <a:lnTo>
                                  <a:pt x="27" y="84"/>
                                </a:lnTo>
                                <a:lnTo>
                                  <a:pt x="26" y="84"/>
                                </a:lnTo>
                                <a:lnTo>
                                  <a:pt x="25" y="83"/>
                                </a:lnTo>
                                <a:lnTo>
                                  <a:pt x="25" y="83"/>
                                </a:lnTo>
                                <a:lnTo>
                                  <a:pt x="24" y="83"/>
                                </a:lnTo>
                                <a:lnTo>
                                  <a:pt x="24" y="83"/>
                                </a:lnTo>
                                <a:lnTo>
                                  <a:pt x="23" y="83"/>
                                </a:lnTo>
                                <a:lnTo>
                                  <a:pt x="22" y="84"/>
                                </a:lnTo>
                                <a:lnTo>
                                  <a:pt x="23" y="83"/>
                                </a:lnTo>
                                <a:lnTo>
                                  <a:pt x="23" y="83"/>
                                </a:lnTo>
                                <a:lnTo>
                                  <a:pt x="24" y="83"/>
                                </a:lnTo>
                                <a:lnTo>
                                  <a:pt x="24" y="83"/>
                                </a:lnTo>
                                <a:lnTo>
                                  <a:pt x="25" y="83"/>
                                </a:lnTo>
                                <a:lnTo>
                                  <a:pt x="25" y="83"/>
                                </a:lnTo>
                                <a:lnTo>
                                  <a:pt x="25" y="83"/>
                                </a:lnTo>
                                <a:lnTo>
                                  <a:pt x="25" y="83"/>
                                </a:lnTo>
                                <a:lnTo>
                                  <a:pt x="26" y="83"/>
                                </a:lnTo>
                                <a:lnTo>
                                  <a:pt x="26" y="82"/>
                                </a:lnTo>
                                <a:lnTo>
                                  <a:pt x="27" y="82"/>
                                </a:lnTo>
                                <a:lnTo>
                                  <a:pt x="27" y="81"/>
                                </a:lnTo>
                                <a:lnTo>
                                  <a:pt x="27" y="81"/>
                                </a:lnTo>
                                <a:lnTo>
                                  <a:pt x="27" y="81"/>
                                </a:lnTo>
                                <a:lnTo>
                                  <a:pt x="27" y="80"/>
                                </a:lnTo>
                                <a:lnTo>
                                  <a:pt x="27" y="80"/>
                                </a:lnTo>
                                <a:lnTo>
                                  <a:pt x="27" y="80"/>
                                </a:lnTo>
                                <a:lnTo>
                                  <a:pt x="27" y="80"/>
                                </a:lnTo>
                                <a:lnTo>
                                  <a:pt x="27" y="81"/>
                                </a:lnTo>
                                <a:lnTo>
                                  <a:pt x="26" y="81"/>
                                </a:lnTo>
                                <a:lnTo>
                                  <a:pt x="26" y="81"/>
                                </a:lnTo>
                                <a:lnTo>
                                  <a:pt x="25" y="81"/>
                                </a:lnTo>
                                <a:lnTo>
                                  <a:pt x="25" y="82"/>
                                </a:lnTo>
                                <a:lnTo>
                                  <a:pt x="25" y="82"/>
                                </a:lnTo>
                                <a:lnTo>
                                  <a:pt x="25" y="82"/>
                                </a:lnTo>
                                <a:lnTo>
                                  <a:pt x="25" y="83"/>
                                </a:lnTo>
                                <a:lnTo>
                                  <a:pt x="24" y="83"/>
                                </a:lnTo>
                                <a:lnTo>
                                  <a:pt x="24" y="83"/>
                                </a:lnTo>
                                <a:lnTo>
                                  <a:pt x="23" y="83"/>
                                </a:lnTo>
                                <a:lnTo>
                                  <a:pt x="23" y="83"/>
                                </a:lnTo>
                                <a:lnTo>
                                  <a:pt x="22" y="83"/>
                                </a:lnTo>
                                <a:lnTo>
                                  <a:pt x="22" y="83"/>
                                </a:lnTo>
                                <a:lnTo>
                                  <a:pt x="22" y="82"/>
                                </a:lnTo>
                                <a:lnTo>
                                  <a:pt x="22" y="81"/>
                                </a:lnTo>
                                <a:lnTo>
                                  <a:pt x="22" y="81"/>
                                </a:lnTo>
                                <a:lnTo>
                                  <a:pt x="22" y="80"/>
                                </a:lnTo>
                                <a:lnTo>
                                  <a:pt x="22" y="80"/>
                                </a:lnTo>
                                <a:lnTo>
                                  <a:pt x="22" y="80"/>
                                </a:lnTo>
                                <a:lnTo>
                                  <a:pt x="22" y="79"/>
                                </a:lnTo>
                                <a:lnTo>
                                  <a:pt x="22" y="79"/>
                                </a:lnTo>
                                <a:lnTo>
                                  <a:pt x="22" y="78"/>
                                </a:lnTo>
                                <a:lnTo>
                                  <a:pt x="22" y="78"/>
                                </a:lnTo>
                                <a:lnTo>
                                  <a:pt x="22" y="77"/>
                                </a:lnTo>
                                <a:lnTo>
                                  <a:pt x="22" y="77"/>
                                </a:lnTo>
                                <a:lnTo>
                                  <a:pt x="22" y="77"/>
                                </a:lnTo>
                                <a:lnTo>
                                  <a:pt x="22" y="76"/>
                                </a:lnTo>
                                <a:lnTo>
                                  <a:pt x="22" y="76"/>
                                </a:lnTo>
                                <a:lnTo>
                                  <a:pt x="23" y="76"/>
                                </a:lnTo>
                                <a:lnTo>
                                  <a:pt x="23" y="76"/>
                                </a:lnTo>
                                <a:lnTo>
                                  <a:pt x="23" y="75"/>
                                </a:lnTo>
                                <a:lnTo>
                                  <a:pt x="24" y="75"/>
                                </a:lnTo>
                                <a:lnTo>
                                  <a:pt x="24" y="75"/>
                                </a:lnTo>
                                <a:lnTo>
                                  <a:pt x="24" y="75"/>
                                </a:lnTo>
                                <a:lnTo>
                                  <a:pt x="25" y="75"/>
                                </a:lnTo>
                                <a:lnTo>
                                  <a:pt x="25" y="75"/>
                                </a:lnTo>
                                <a:lnTo>
                                  <a:pt x="25" y="75"/>
                                </a:lnTo>
                                <a:lnTo>
                                  <a:pt x="25" y="75"/>
                                </a:lnTo>
                                <a:lnTo>
                                  <a:pt x="25" y="74"/>
                                </a:lnTo>
                                <a:lnTo>
                                  <a:pt x="26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3"/>
                                </a:lnTo>
                                <a:lnTo>
                                  <a:pt x="28" y="73"/>
                                </a:lnTo>
                                <a:lnTo>
                                  <a:pt x="29" y="73"/>
                                </a:lnTo>
                                <a:lnTo>
                                  <a:pt x="29" y="73"/>
                                </a:lnTo>
                                <a:lnTo>
                                  <a:pt x="30" y="72"/>
                                </a:lnTo>
                                <a:lnTo>
                                  <a:pt x="30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32" y="72"/>
                                </a:lnTo>
                                <a:lnTo>
                                  <a:pt x="32" y="72"/>
                                </a:lnTo>
                                <a:lnTo>
                                  <a:pt x="33" y="72"/>
                                </a:lnTo>
                                <a:lnTo>
                                  <a:pt x="36" y="73"/>
                                </a:lnTo>
                                <a:lnTo>
                                  <a:pt x="31" y="70"/>
                                </a:lnTo>
                                <a:lnTo>
                                  <a:pt x="32" y="72"/>
                                </a:lnTo>
                                <a:lnTo>
                                  <a:pt x="25" y="75"/>
                                </a:lnTo>
                                <a:lnTo>
                                  <a:pt x="25" y="75"/>
                                </a:lnTo>
                                <a:lnTo>
                                  <a:pt x="24" y="75"/>
                                </a:lnTo>
                                <a:lnTo>
                                  <a:pt x="24" y="75"/>
                                </a:lnTo>
                                <a:lnTo>
                                  <a:pt x="23" y="75"/>
                                </a:lnTo>
                                <a:lnTo>
                                  <a:pt x="23" y="75"/>
                                </a:lnTo>
                                <a:lnTo>
                                  <a:pt x="22" y="75"/>
                                </a:lnTo>
                                <a:lnTo>
                                  <a:pt x="22" y="76"/>
                                </a:lnTo>
                                <a:lnTo>
                                  <a:pt x="22" y="76"/>
                                </a:lnTo>
                                <a:lnTo>
                                  <a:pt x="22" y="76"/>
                                </a:lnTo>
                                <a:lnTo>
                                  <a:pt x="21" y="76"/>
                                </a:lnTo>
                                <a:lnTo>
                                  <a:pt x="21" y="76"/>
                                </a:lnTo>
                                <a:lnTo>
                                  <a:pt x="20" y="76"/>
                                </a:lnTo>
                                <a:lnTo>
                                  <a:pt x="20" y="76"/>
                                </a:lnTo>
                                <a:lnTo>
                                  <a:pt x="19" y="76"/>
                                </a:lnTo>
                                <a:lnTo>
                                  <a:pt x="19" y="76"/>
                                </a:lnTo>
                                <a:lnTo>
                                  <a:pt x="19" y="76"/>
                                </a:lnTo>
                                <a:lnTo>
                                  <a:pt x="18" y="76"/>
                                </a:lnTo>
                                <a:lnTo>
                                  <a:pt x="18" y="76"/>
                                </a:lnTo>
                                <a:lnTo>
                                  <a:pt x="17" y="76"/>
                                </a:lnTo>
                                <a:lnTo>
                                  <a:pt x="16" y="75"/>
                                </a:lnTo>
                                <a:lnTo>
                                  <a:pt x="16" y="75"/>
                                </a:lnTo>
                                <a:lnTo>
                                  <a:pt x="16" y="75"/>
                                </a:lnTo>
                                <a:lnTo>
                                  <a:pt x="15" y="75"/>
                                </a:lnTo>
                                <a:lnTo>
                                  <a:pt x="15" y="75"/>
                                </a:lnTo>
                                <a:lnTo>
                                  <a:pt x="15" y="75"/>
                                </a:lnTo>
                                <a:lnTo>
                                  <a:pt x="15" y="75"/>
                                </a:lnTo>
                                <a:lnTo>
                                  <a:pt x="15" y="74"/>
                                </a:lnTo>
                                <a:lnTo>
                                  <a:pt x="14" y="74"/>
                                </a:lnTo>
                                <a:lnTo>
                                  <a:pt x="14" y="74"/>
                                </a:lnTo>
                                <a:lnTo>
                                  <a:pt x="14" y="73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4" y="71"/>
                                </a:lnTo>
                                <a:lnTo>
                                  <a:pt x="14" y="71"/>
                                </a:lnTo>
                                <a:lnTo>
                                  <a:pt x="14" y="70"/>
                                </a:lnTo>
                                <a:lnTo>
                                  <a:pt x="14" y="70"/>
                                </a:lnTo>
                                <a:lnTo>
                                  <a:pt x="13" y="69"/>
                                </a:lnTo>
                                <a:lnTo>
                                  <a:pt x="13" y="69"/>
                                </a:lnTo>
                                <a:lnTo>
                                  <a:pt x="13" y="68"/>
                                </a:lnTo>
                                <a:lnTo>
                                  <a:pt x="12" y="68"/>
                                </a:lnTo>
                                <a:lnTo>
                                  <a:pt x="12" y="67"/>
                                </a:lnTo>
                                <a:lnTo>
                                  <a:pt x="12" y="67"/>
                                </a:lnTo>
                                <a:lnTo>
                                  <a:pt x="12" y="67"/>
                                </a:lnTo>
                                <a:lnTo>
                                  <a:pt x="12" y="66"/>
                                </a:lnTo>
                                <a:lnTo>
                                  <a:pt x="11" y="66"/>
                                </a:lnTo>
                                <a:lnTo>
                                  <a:pt x="11" y="66"/>
                                </a:lnTo>
                                <a:lnTo>
                                  <a:pt x="10" y="66"/>
                                </a:lnTo>
                                <a:lnTo>
                                  <a:pt x="10" y="65"/>
                                </a:lnTo>
                                <a:lnTo>
                                  <a:pt x="10" y="65"/>
                                </a:lnTo>
                                <a:lnTo>
                                  <a:pt x="9" y="64"/>
                                </a:lnTo>
                                <a:lnTo>
                                  <a:pt x="8" y="64"/>
                                </a:lnTo>
                                <a:lnTo>
                                  <a:pt x="8" y="64"/>
                                </a:lnTo>
                                <a:lnTo>
                                  <a:pt x="7" y="63"/>
                                </a:lnTo>
                                <a:lnTo>
                                  <a:pt x="7" y="63"/>
                                </a:lnTo>
                                <a:lnTo>
                                  <a:pt x="6" y="63"/>
                                </a:lnTo>
                                <a:lnTo>
                                  <a:pt x="6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4" y="62"/>
                                </a:lnTo>
                                <a:lnTo>
                                  <a:pt x="5" y="61"/>
                                </a:lnTo>
                                <a:lnTo>
                                  <a:pt x="5" y="59"/>
                                </a:lnTo>
                                <a:lnTo>
                                  <a:pt x="5" y="58"/>
                                </a:lnTo>
                                <a:lnTo>
                                  <a:pt x="5" y="57"/>
                                </a:lnTo>
                                <a:lnTo>
                                  <a:pt x="5" y="55"/>
                                </a:lnTo>
                                <a:lnTo>
                                  <a:pt x="6" y="54"/>
                                </a:lnTo>
                                <a:lnTo>
                                  <a:pt x="6" y="53"/>
                                </a:lnTo>
                                <a:lnTo>
                                  <a:pt x="6" y="52"/>
                                </a:lnTo>
                                <a:lnTo>
                                  <a:pt x="6" y="50"/>
                                </a:lnTo>
                                <a:lnTo>
                                  <a:pt x="6" y="49"/>
                                </a:lnTo>
                                <a:lnTo>
                                  <a:pt x="6" y="48"/>
                                </a:lnTo>
                                <a:lnTo>
                                  <a:pt x="7" y="46"/>
                                </a:lnTo>
                                <a:lnTo>
                                  <a:pt x="7" y="45"/>
                                </a:lnTo>
                                <a:lnTo>
                                  <a:pt x="7" y="44"/>
                                </a:lnTo>
                                <a:lnTo>
                                  <a:pt x="7" y="42"/>
                                </a:lnTo>
                                <a:lnTo>
                                  <a:pt x="7" y="42"/>
                                </a:lnTo>
                                <a:lnTo>
                                  <a:pt x="7" y="40"/>
                                </a:lnTo>
                                <a:lnTo>
                                  <a:pt x="6" y="39"/>
                                </a:lnTo>
                                <a:lnTo>
                                  <a:pt x="6" y="37"/>
                                </a:lnTo>
                                <a:lnTo>
                                  <a:pt x="6" y="37"/>
                                </a:lnTo>
                                <a:lnTo>
                                  <a:pt x="6" y="35"/>
                                </a:lnTo>
                                <a:lnTo>
                                  <a:pt x="6" y="34"/>
                                </a:lnTo>
                                <a:lnTo>
                                  <a:pt x="5" y="32"/>
                                </a:lnTo>
                                <a:lnTo>
                                  <a:pt x="5" y="31"/>
                                </a:lnTo>
                                <a:lnTo>
                                  <a:pt x="5" y="29"/>
                                </a:lnTo>
                                <a:lnTo>
                                  <a:pt x="4" y="28"/>
                                </a:lnTo>
                                <a:lnTo>
                                  <a:pt x="3" y="27"/>
                                </a:lnTo>
                                <a:lnTo>
                                  <a:pt x="3" y="25"/>
                                </a:lnTo>
                                <a:lnTo>
                                  <a:pt x="2" y="24"/>
                                </a:lnTo>
                                <a:lnTo>
                                  <a:pt x="2" y="23"/>
                                </a:lnTo>
                                <a:lnTo>
                                  <a:pt x="1" y="20"/>
                                </a:ln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8600" y="432720"/>
                            <a:ext cx="41760" cy="37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6" h="104">
                                <a:moveTo>
                                  <a:pt x="0" y="19"/>
                                </a:moveTo>
                                <a:lnTo>
                                  <a:pt x="5" y="18"/>
                                </a:lnTo>
                                <a:lnTo>
                                  <a:pt x="10" y="17"/>
                                </a:lnTo>
                                <a:lnTo>
                                  <a:pt x="15" y="15"/>
                                </a:lnTo>
                                <a:lnTo>
                                  <a:pt x="19" y="13"/>
                                </a:lnTo>
                                <a:lnTo>
                                  <a:pt x="22" y="11"/>
                                </a:lnTo>
                                <a:lnTo>
                                  <a:pt x="25" y="7"/>
                                </a:lnTo>
                                <a:lnTo>
                                  <a:pt x="28" y="4"/>
                                </a:lnTo>
                                <a:lnTo>
                                  <a:pt x="30" y="0"/>
                                </a:lnTo>
                                <a:lnTo>
                                  <a:pt x="33" y="4"/>
                                </a:lnTo>
                                <a:lnTo>
                                  <a:pt x="37" y="8"/>
                                </a:lnTo>
                                <a:lnTo>
                                  <a:pt x="41" y="12"/>
                                </a:lnTo>
                                <a:lnTo>
                                  <a:pt x="46" y="16"/>
                                </a:lnTo>
                                <a:lnTo>
                                  <a:pt x="50" y="19"/>
                                </a:lnTo>
                                <a:lnTo>
                                  <a:pt x="54" y="21"/>
                                </a:lnTo>
                                <a:lnTo>
                                  <a:pt x="57" y="21"/>
                                </a:lnTo>
                                <a:lnTo>
                                  <a:pt x="58" y="20"/>
                                </a:lnTo>
                                <a:lnTo>
                                  <a:pt x="60" y="29"/>
                                </a:lnTo>
                                <a:lnTo>
                                  <a:pt x="64" y="39"/>
                                </a:lnTo>
                                <a:lnTo>
                                  <a:pt x="69" y="50"/>
                                </a:lnTo>
                                <a:lnTo>
                                  <a:pt x="75" y="59"/>
                                </a:lnTo>
                                <a:lnTo>
                                  <a:pt x="83" y="67"/>
                                </a:lnTo>
                                <a:lnTo>
                                  <a:pt x="91" y="74"/>
                                </a:lnTo>
                                <a:lnTo>
                                  <a:pt x="100" y="77"/>
                                </a:lnTo>
                                <a:lnTo>
                                  <a:pt x="110" y="78"/>
                                </a:lnTo>
                                <a:lnTo>
                                  <a:pt x="112" y="80"/>
                                </a:lnTo>
                                <a:lnTo>
                                  <a:pt x="113" y="84"/>
                                </a:lnTo>
                                <a:lnTo>
                                  <a:pt x="114" y="86"/>
                                </a:lnTo>
                                <a:lnTo>
                                  <a:pt x="115" y="88"/>
                                </a:lnTo>
                                <a:lnTo>
                                  <a:pt x="109" y="91"/>
                                </a:lnTo>
                                <a:lnTo>
                                  <a:pt x="103" y="93"/>
                                </a:lnTo>
                                <a:lnTo>
                                  <a:pt x="96" y="96"/>
                                </a:lnTo>
                                <a:lnTo>
                                  <a:pt x="90" y="98"/>
                                </a:lnTo>
                                <a:lnTo>
                                  <a:pt x="83" y="100"/>
                                </a:lnTo>
                                <a:lnTo>
                                  <a:pt x="78" y="102"/>
                                </a:lnTo>
                                <a:lnTo>
                                  <a:pt x="73" y="102"/>
                                </a:lnTo>
                                <a:lnTo>
                                  <a:pt x="68" y="103"/>
                                </a:lnTo>
                                <a:lnTo>
                                  <a:pt x="68" y="102"/>
                                </a:lnTo>
                                <a:lnTo>
                                  <a:pt x="68" y="102"/>
                                </a:lnTo>
                                <a:lnTo>
                                  <a:pt x="68" y="100"/>
                                </a:lnTo>
                                <a:lnTo>
                                  <a:pt x="68" y="98"/>
                                </a:lnTo>
                                <a:lnTo>
                                  <a:pt x="67" y="96"/>
                                </a:lnTo>
                                <a:lnTo>
                                  <a:pt x="66" y="93"/>
                                </a:lnTo>
                                <a:lnTo>
                                  <a:pt x="65" y="90"/>
                                </a:lnTo>
                                <a:lnTo>
                                  <a:pt x="62" y="86"/>
                                </a:lnTo>
                                <a:lnTo>
                                  <a:pt x="63" y="85"/>
                                </a:lnTo>
                                <a:lnTo>
                                  <a:pt x="65" y="83"/>
                                </a:lnTo>
                                <a:lnTo>
                                  <a:pt x="67" y="81"/>
                                </a:lnTo>
                                <a:lnTo>
                                  <a:pt x="69" y="80"/>
                                </a:lnTo>
                                <a:lnTo>
                                  <a:pt x="71" y="79"/>
                                </a:lnTo>
                                <a:lnTo>
                                  <a:pt x="73" y="77"/>
                                </a:lnTo>
                                <a:lnTo>
                                  <a:pt x="75" y="75"/>
                                </a:lnTo>
                                <a:lnTo>
                                  <a:pt x="77" y="74"/>
                                </a:lnTo>
                                <a:lnTo>
                                  <a:pt x="74" y="77"/>
                                </a:lnTo>
                                <a:lnTo>
                                  <a:pt x="70" y="79"/>
                                </a:lnTo>
                                <a:lnTo>
                                  <a:pt x="67" y="82"/>
                                </a:lnTo>
                                <a:lnTo>
                                  <a:pt x="64" y="84"/>
                                </a:lnTo>
                                <a:lnTo>
                                  <a:pt x="61" y="87"/>
                                </a:lnTo>
                                <a:lnTo>
                                  <a:pt x="57" y="89"/>
                                </a:lnTo>
                                <a:lnTo>
                                  <a:pt x="53" y="91"/>
                                </a:lnTo>
                                <a:lnTo>
                                  <a:pt x="50" y="93"/>
                                </a:lnTo>
                                <a:lnTo>
                                  <a:pt x="47" y="95"/>
                                </a:lnTo>
                                <a:lnTo>
                                  <a:pt x="44" y="96"/>
                                </a:lnTo>
                                <a:lnTo>
                                  <a:pt x="41" y="97"/>
                                </a:lnTo>
                                <a:lnTo>
                                  <a:pt x="37" y="98"/>
                                </a:lnTo>
                                <a:lnTo>
                                  <a:pt x="35" y="98"/>
                                </a:lnTo>
                                <a:lnTo>
                                  <a:pt x="33" y="97"/>
                                </a:lnTo>
                                <a:lnTo>
                                  <a:pt x="31" y="96"/>
                                </a:lnTo>
                                <a:lnTo>
                                  <a:pt x="30" y="95"/>
                                </a:lnTo>
                                <a:lnTo>
                                  <a:pt x="31" y="89"/>
                                </a:lnTo>
                                <a:lnTo>
                                  <a:pt x="30" y="85"/>
                                </a:lnTo>
                                <a:lnTo>
                                  <a:pt x="27" y="84"/>
                                </a:lnTo>
                                <a:lnTo>
                                  <a:pt x="22" y="84"/>
                                </a:lnTo>
                                <a:lnTo>
                                  <a:pt x="25" y="83"/>
                                </a:lnTo>
                                <a:lnTo>
                                  <a:pt x="26" y="82"/>
                                </a:lnTo>
                                <a:lnTo>
                                  <a:pt x="27" y="81"/>
                                </a:lnTo>
                                <a:lnTo>
                                  <a:pt x="27" y="80"/>
                                </a:lnTo>
                                <a:lnTo>
                                  <a:pt x="26" y="81"/>
                                </a:lnTo>
                                <a:lnTo>
                                  <a:pt x="25" y="82"/>
                                </a:lnTo>
                                <a:lnTo>
                                  <a:pt x="23" y="83"/>
                                </a:lnTo>
                                <a:lnTo>
                                  <a:pt x="22" y="82"/>
                                </a:lnTo>
                                <a:lnTo>
                                  <a:pt x="22" y="81"/>
                                </a:lnTo>
                                <a:lnTo>
                                  <a:pt x="22" y="80"/>
                                </a:lnTo>
                                <a:lnTo>
                                  <a:pt x="22" y="78"/>
                                </a:lnTo>
                                <a:lnTo>
                                  <a:pt x="22" y="76"/>
                                </a:lnTo>
                                <a:lnTo>
                                  <a:pt x="24" y="75"/>
                                </a:lnTo>
                                <a:lnTo>
                                  <a:pt x="27" y="74"/>
                                </a:lnTo>
                                <a:lnTo>
                                  <a:pt x="30" y="72"/>
                                </a:lnTo>
                                <a:lnTo>
                                  <a:pt x="33" y="72"/>
                                </a:lnTo>
                                <a:lnTo>
                                  <a:pt x="36" y="73"/>
                                </a:lnTo>
                                <a:lnTo>
                                  <a:pt x="31" y="70"/>
                                </a:lnTo>
                                <a:lnTo>
                                  <a:pt x="32" y="72"/>
                                </a:lnTo>
                                <a:lnTo>
                                  <a:pt x="25" y="75"/>
                                </a:lnTo>
                                <a:lnTo>
                                  <a:pt x="22" y="75"/>
                                </a:lnTo>
                                <a:lnTo>
                                  <a:pt x="20" y="76"/>
                                </a:lnTo>
                                <a:lnTo>
                                  <a:pt x="19" y="76"/>
                                </a:lnTo>
                                <a:lnTo>
                                  <a:pt x="16" y="75"/>
                                </a:lnTo>
                                <a:lnTo>
                                  <a:pt x="16" y="75"/>
                                </a:lnTo>
                                <a:lnTo>
                                  <a:pt x="15" y="75"/>
                                </a:lnTo>
                                <a:lnTo>
                                  <a:pt x="15" y="74"/>
                                </a:lnTo>
                                <a:lnTo>
                                  <a:pt x="14" y="74"/>
                                </a:lnTo>
                                <a:lnTo>
                                  <a:pt x="14" y="70"/>
                                </a:lnTo>
                                <a:lnTo>
                                  <a:pt x="12" y="67"/>
                                </a:lnTo>
                                <a:lnTo>
                                  <a:pt x="8" y="64"/>
                                </a:lnTo>
                                <a:lnTo>
                                  <a:pt x="4" y="62"/>
                                </a:lnTo>
                                <a:lnTo>
                                  <a:pt x="5" y="57"/>
                                </a:lnTo>
                                <a:lnTo>
                                  <a:pt x="6" y="52"/>
                                </a:lnTo>
                                <a:lnTo>
                                  <a:pt x="7" y="46"/>
                                </a:lnTo>
                                <a:lnTo>
                                  <a:pt x="7" y="42"/>
                                </a:lnTo>
                                <a:lnTo>
                                  <a:pt x="6" y="37"/>
                                </a:lnTo>
                                <a:lnTo>
                                  <a:pt x="5" y="31"/>
                                </a:lnTo>
                                <a:lnTo>
                                  <a:pt x="3" y="25"/>
                                </a:ln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3280" y="439200"/>
                            <a:ext cx="10800" cy="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0" h="10">
                                <a:moveTo>
                                  <a:pt x="0" y="8"/>
                                </a:moveTo>
                                <a:lnTo>
                                  <a:pt x="1" y="9"/>
                                </a:lnTo>
                                <a:lnTo>
                                  <a:pt x="2" y="8"/>
                                </a:lnTo>
                                <a:lnTo>
                                  <a:pt x="3" y="8"/>
                                </a:lnTo>
                                <a:lnTo>
                                  <a:pt x="4" y="7"/>
                                </a:lnTo>
                                <a:lnTo>
                                  <a:pt x="7" y="5"/>
                                </a:lnTo>
                                <a:lnTo>
                                  <a:pt x="9" y="4"/>
                                </a:lnTo>
                                <a:lnTo>
                                  <a:pt x="12" y="2"/>
                                </a:lnTo>
                                <a:lnTo>
                                  <a:pt x="15" y="1"/>
                                </a:lnTo>
                                <a:lnTo>
                                  <a:pt x="20" y="0"/>
                                </a:lnTo>
                                <a:lnTo>
                                  <a:pt x="24" y="1"/>
                                </a:lnTo>
                                <a:lnTo>
                                  <a:pt x="27" y="2"/>
                                </a:lnTo>
                                <a:lnTo>
                                  <a:pt x="29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4360" y="443160"/>
                            <a:ext cx="10080" cy="5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" h="15">
                                <a:moveTo>
                                  <a:pt x="0" y="2"/>
                                </a:moveTo>
                                <a:lnTo>
                                  <a:pt x="1" y="3"/>
                                </a:lnTo>
                                <a:lnTo>
                                  <a:pt x="1" y="4"/>
                                </a:lnTo>
                                <a:lnTo>
                                  <a:pt x="1" y="4"/>
                                </a:lnTo>
                                <a:lnTo>
                                  <a:pt x="1" y="4"/>
                                </a:lnTo>
                                <a:lnTo>
                                  <a:pt x="2" y="5"/>
                                </a:lnTo>
                                <a:lnTo>
                                  <a:pt x="2" y="5"/>
                                </a:lnTo>
                                <a:lnTo>
                                  <a:pt x="2" y="5"/>
                                </a:lnTo>
                                <a:lnTo>
                                  <a:pt x="3" y="6"/>
                                </a:lnTo>
                                <a:lnTo>
                                  <a:pt x="3" y="6"/>
                                </a:lnTo>
                                <a:lnTo>
                                  <a:pt x="3" y="6"/>
                                </a:lnTo>
                                <a:lnTo>
                                  <a:pt x="3" y="7"/>
                                </a:lnTo>
                                <a:lnTo>
                                  <a:pt x="4" y="8"/>
                                </a:lnTo>
                                <a:lnTo>
                                  <a:pt x="4" y="8"/>
                                </a:lnTo>
                                <a:lnTo>
                                  <a:pt x="5" y="8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6" y="13"/>
                                </a:lnTo>
                                <a:lnTo>
                                  <a:pt x="6" y="13"/>
                                </a:lnTo>
                                <a:lnTo>
                                  <a:pt x="6" y="13"/>
                                </a:lnTo>
                                <a:lnTo>
                                  <a:pt x="6" y="13"/>
                                </a:lnTo>
                                <a:lnTo>
                                  <a:pt x="6" y="13"/>
                                </a:lnTo>
                                <a:lnTo>
                                  <a:pt x="7" y="13"/>
                                </a:lnTo>
                                <a:lnTo>
                                  <a:pt x="7" y="13"/>
                                </a:lnTo>
                                <a:lnTo>
                                  <a:pt x="8" y="13"/>
                                </a:lnTo>
                                <a:lnTo>
                                  <a:pt x="8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10" y="13"/>
                                </a:lnTo>
                                <a:lnTo>
                                  <a:pt x="10" y="13"/>
                                </a:lnTo>
                                <a:lnTo>
                                  <a:pt x="9" y="13"/>
                                </a:lnTo>
                                <a:lnTo>
                                  <a:pt x="9" y="13"/>
                                </a:lnTo>
                                <a:lnTo>
                                  <a:pt x="9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1"/>
                                </a:lnTo>
                                <a:lnTo>
                                  <a:pt x="9" y="11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9"/>
                                </a:lnTo>
                                <a:lnTo>
                                  <a:pt x="8" y="9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7"/>
                                </a:lnTo>
                                <a:lnTo>
                                  <a:pt x="9" y="6"/>
                                </a:lnTo>
                                <a:lnTo>
                                  <a:pt x="9" y="6"/>
                                </a:lnTo>
                                <a:lnTo>
                                  <a:pt x="9" y="6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2" y="5"/>
                                </a:lnTo>
                                <a:lnTo>
                                  <a:pt x="13" y="5"/>
                                </a:lnTo>
                                <a:lnTo>
                                  <a:pt x="13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4"/>
                                </a:lnTo>
                                <a:lnTo>
                                  <a:pt x="16" y="4"/>
                                </a:lnTo>
                                <a:lnTo>
                                  <a:pt x="16" y="4"/>
                                </a:lnTo>
                                <a:lnTo>
                                  <a:pt x="17" y="4"/>
                                </a:lnTo>
                                <a:lnTo>
                                  <a:pt x="17" y="4"/>
                                </a:lnTo>
                                <a:lnTo>
                                  <a:pt x="18" y="4"/>
                                </a:lnTo>
                                <a:lnTo>
                                  <a:pt x="18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3"/>
                                </a:lnTo>
                                <a:lnTo>
                                  <a:pt x="20" y="3"/>
                                </a:lnTo>
                                <a:lnTo>
                                  <a:pt x="21" y="3"/>
                                </a:lnTo>
                                <a:lnTo>
                                  <a:pt x="21" y="2"/>
                                </a:lnTo>
                                <a:lnTo>
                                  <a:pt x="22" y="2"/>
                                </a:lnTo>
                                <a:lnTo>
                                  <a:pt x="22" y="2"/>
                                </a:lnTo>
                                <a:lnTo>
                                  <a:pt x="24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1"/>
                                </a:lnTo>
                                <a:lnTo>
                                  <a:pt x="25" y="1"/>
                                </a:lnTo>
                                <a:lnTo>
                                  <a:pt x="26" y="1"/>
                                </a:lnTo>
                                <a:lnTo>
                                  <a:pt x="27" y="0"/>
                                </a:lnTo>
                                <a:lnTo>
                                  <a:pt x="26" y="1"/>
                                </a:lnTo>
                                <a:lnTo>
                                  <a:pt x="25" y="1"/>
                                </a:lnTo>
                                <a:lnTo>
                                  <a:pt x="24" y="2"/>
                                </a:lnTo>
                                <a:lnTo>
                                  <a:pt x="23" y="2"/>
                                </a:lnTo>
                                <a:lnTo>
                                  <a:pt x="22" y="2"/>
                                </a:lnTo>
                                <a:lnTo>
                                  <a:pt x="21" y="2"/>
                                </a:lnTo>
                                <a:lnTo>
                                  <a:pt x="20" y="3"/>
                                </a:lnTo>
                                <a:lnTo>
                                  <a:pt x="19" y="4"/>
                                </a:lnTo>
                                <a:lnTo>
                                  <a:pt x="18" y="4"/>
                                </a:lnTo>
                                <a:lnTo>
                                  <a:pt x="17" y="4"/>
                                </a:lnTo>
                                <a:lnTo>
                                  <a:pt x="16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3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8" y="5"/>
                                </a:lnTo>
                                <a:lnTo>
                                  <a:pt x="7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5" y="5"/>
                                </a:lnTo>
                                <a:lnTo>
                                  <a:pt x="4" y="5"/>
                                </a:lnTo>
                                <a:lnTo>
                                  <a:pt x="3" y="5"/>
                                </a:lnTo>
                                <a:lnTo>
                                  <a:pt x="2" y="5"/>
                                </a:lnTo>
                                <a:lnTo>
                                  <a:pt x="2" y="5"/>
                                </a:lnTo>
                                <a:lnTo>
                                  <a:pt x="2" y="4"/>
                                </a:lnTo>
                                <a:lnTo>
                                  <a:pt x="1" y="4"/>
                                </a:lnTo>
                                <a:lnTo>
                                  <a:pt x="1" y="4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4360" y="443160"/>
                            <a:ext cx="10080" cy="5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" h="15">
                                <a:moveTo>
                                  <a:pt x="0" y="2"/>
                                </a:moveTo>
                                <a:lnTo>
                                  <a:pt x="2" y="5"/>
                                </a:lnTo>
                                <a:lnTo>
                                  <a:pt x="3" y="7"/>
                                </a:lnTo>
                                <a:lnTo>
                                  <a:pt x="5" y="9"/>
                                </a:lnTo>
                                <a:lnTo>
                                  <a:pt x="6" y="13"/>
                                </a:lnTo>
                                <a:lnTo>
                                  <a:pt x="6" y="13"/>
                                </a:lnTo>
                                <a:lnTo>
                                  <a:pt x="8" y="14"/>
                                </a:lnTo>
                                <a:lnTo>
                                  <a:pt x="9" y="14"/>
                                </a:lnTo>
                                <a:lnTo>
                                  <a:pt x="10" y="13"/>
                                </a:lnTo>
                                <a:lnTo>
                                  <a:pt x="9" y="12"/>
                                </a:lnTo>
                                <a:lnTo>
                                  <a:pt x="9" y="10"/>
                                </a:lnTo>
                                <a:lnTo>
                                  <a:pt x="8" y="7"/>
                                </a:ln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3" y="5"/>
                                </a:lnTo>
                                <a:lnTo>
                                  <a:pt x="14" y="5"/>
                                </a:lnTo>
                                <a:lnTo>
                                  <a:pt x="17" y="4"/>
                                </a:lnTo>
                                <a:lnTo>
                                  <a:pt x="18" y="4"/>
                                </a:lnTo>
                                <a:lnTo>
                                  <a:pt x="21" y="2"/>
                                </a:lnTo>
                                <a:lnTo>
                                  <a:pt x="24" y="2"/>
                                </a:lnTo>
                                <a:lnTo>
                                  <a:pt x="27" y="0"/>
                                </a:lnTo>
                                <a:lnTo>
                                  <a:pt x="23" y="2"/>
                                </a:lnTo>
                                <a:lnTo>
                                  <a:pt x="19" y="4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7" y="5"/>
                                </a:lnTo>
                                <a:lnTo>
                                  <a:pt x="4" y="5"/>
                                </a:lnTo>
                                <a:lnTo>
                                  <a:pt x="2" y="4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8320" y="446040"/>
                            <a:ext cx="1440" cy="1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" h="4">
                                <a:moveTo>
                                  <a:pt x="0" y="3"/>
                                </a:moveTo>
                                <a:lnTo>
                                  <a:pt x="1" y="2"/>
                                </a:lnTo>
                                <a:lnTo>
                                  <a:pt x="2" y="1"/>
                                </a:lnTo>
                                <a:lnTo>
                                  <a:pt x="2" y="1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5800" y="452880"/>
                            <a:ext cx="1800" cy="2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2" y="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61440" y="174600"/>
                            <a:ext cx="2520" cy="1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55360" y="421920"/>
                            <a:ext cx="42480" cy="39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8" h="110">
                                <a:moveTo>
                                  <a:pt x="9" y="50"/>
                                </a:move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2" y="31"/>
                                </a:lnTo>
                                <a:lnTo>
                                  <a:pt x="1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1" y="7"/>
                                </a:lnTo>
                                <a:lnTo>
                                  <a:pt x="2" y="1"/>
                                </a:lnTo>
                                <a:lnTo>
                                  <a:pt x="12" y="0"/>
                                </a:lnTo>
                                <a:lnTo>
                                  <a:pt x="21" y="1"/>
                                </a:lnTo>
                                <a:lnTo>
                                  <a:pt x="29" y="1"/>
                                </a:lnTo>
                                <a:lnTo>
                                  <a:pt x="38" y="4"/>
                                </a:lnTo>
                                <a:lnTo>
                                  <a:pt x="47" y="8"/>
                                </a:lnTo>
                                <a:lnTo>
                                  <a:pt x="54" y="12"/>
                                </a:lnTo>
                                <a:lnTo>
                                  <a:pt x="62" y="19"/>
                                </a:lnTo>
                                <a:lnTo>
                                  <a:pt x="68" y="26"/>
                                </a:lnTo>
                                <a:lnTo>
                                  <a:pt x="72" y="32"/>
                                </a:lnTo>
                                <a:lnTo>
                                  <a:pt x="76" y="38"/>
                                </a:lnTo>
                                <a:lnTo>
                                  <a:pt x="79" y="44"/>
                                </a:lnTo>
                                <a:lnTo>
                                  <a:pt x="81" y="50"/>
                                </a:lnTo>
                                <a:lnTo>
                                  <a:pt x="83" y="56"/>
                                </a:lnTo>
                                <a:lnTo>
                                  <a:pt x="84" y="62"/>
                                </a:lnTo>
                                <a:lnTo>
                                  <a:pt x="86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83"/>
                                </a:lnTo>
                                <a:lnTo>
                                  <a:pt x="96" y="91"/>
                                </a:lnTo>
                                <a:lnTo>
                                  <a:pt x="99" y="97"/>
                                </a:lnTo>
                                <a:lnTo>
                                  <a:pt x="103" y="102"/>
                                </a:lnTo>
                                <a:lnTo>
                                  <a:pt x="107" y="104"/>
                                </a:lnTo>
                                <a:lnTo>
                                  <a:pt x="110" y="107"/>
                                </a:lnTo>
                                <a:lnTo>
                                  <a:pt x="114" y="108"/>
                                </a:lnTo>
                                <a:lnTo>
                                  <a:pt x="117" y="109"/>
                                </a:lnTo>
                                <a:lnTo>
                                  <a:pt x="107" y="108"/>
                                </a:lnTo>
                                <a:lnTo>
                                  <a:pt x="98" y="104"/>
                                </a:lnTo>
                                <a:lnTo>
                                  <a:pt x="90" y="98"/>
                                </a:lnTo>
                                <a:lnTo>
                                  <a:pt x="84" y="91"/>
                                </a:lnTo>
                                <a:lnTo>
                                  <a:pt x="78" y="82"/>
                                </a:lnTo>
                                <a:lnTo>
                                  <a:pt x="73" y="72"/>
                                </a:lnTo>
                                <a:lnTo>
                                  <a:pt x="70" y="61"/>
                                </a:lnTo>
                                <a:lnTo>
                                  <a:pt x="67" y="51"/>
                                </a:lnTo>
                                <a:lnTo>
                                  <a:pt x="63" y="51"/>
                                </a:lnTo>
                                <a:lnTo>
                                  <a:pt x="60" y="51"/>
                                </a:lnTo>
                                <a:lnTo>
                                  <a:pt x="57" y="50"/>
                                </a:lnTo>
                                <a:lnTo>
                                  <a:pt x="54" y="48"/>
                                </a:lnTo>
                                <a:lnTo>
                                  <a:pt x="50" y="45"/>
                                </a:lnTo>
                                <a:lnTo>
                                  <a:pt x="46" y="41"/>
                                </a:lnTo>
                                <a:lnTo>
                                  <a:pt x="42" y="36"/>
                                </a:lnTo>
                                <a:lnTo>
                                  <a:pt x="38" y="31"/>
                                </a:lnTo>
                                <a:lnTo>
                                  <a:pt x="36" y="35"/>
                                </a:lnTo>
                                <a:lnTo>
                                  <a:pt x="33" y="39"/>
                                </a:lnTo>
                                <a:lnTo>
                                  <a:pt x="29" y="42"/>
                                </a:lnTo>
                                <a:lnTo>
                                  <a:pt x="26" y="45"/>
                                </a:lnTo>
                                <a:lnTo>
                                  <a:pt x="22" y="47"/>
                                </a:lnTo>
                                <a:lnTo>
                                  <a:pt x="18" y="48"/>
                                </a:lnTo>
                                <a:lnTo>
                                  <a:pt x="13" y="49"/>
                                </a:lnTo>
                                <a:lnTo>
                                  <a:pt x="9" y="5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1760" y="394920"/>
                            <a:ext cx="48960" cy="66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6" h="185">
                                <a:moveTo>
                                  <a:pt x="131" y="184"/>
                                </a:moveTo>
                                <a:lnTo>
                                  <a:pt x="128" y="181"/>
                                </a:lnTo>
                                <a:lnTo>
                                  <a:pt x="126" y="177"/>
                                </a:lnTo>
                                <a:lnTo>
                                  <a:pt x="124" y="173"/>
                                </a:lnTo>
                                <a:lnTo>
                                  <a:pt x="123" y="168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4"/>
                                </a:lnTo>
                                <a:lnTo>
                                  <a:pt x="123" y="147"/>
                                </a:lnTo>
                                <a:lnTo>
                                  <a:pt x="124" y="139"/>
                                </a:lnTo>
                                <a:lnTo>
                                  <a:pt x="125" y="133"/>
                                </a:lnTo>
                                <a:lnTo>
                                  <a:pt x="125" y="129"/>
                                </a:lnTo>
                                <a:lnTo>
                                  <a:pt x="124" y="125"/>
                                </a:lnTo>
                                <a:lnTo>
                                  <a:pt x="123" y="122"/>
                                </a:lnTo>
                                <a:lnTo>
                                  <a:pt x="121" y="119"/>
                                </a:lnTo>
                                <a:lnTo>
                                  <a:pt x="119" y="117"/>
                                </a:lnTo>
                                <a:lnTo>
                                  <a:pt x="115" y="116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5"/>
                                </a:lnTo>
                                <a:lnTo>
                                  <a:pt x="108" y="95"/>
                                </a:lnTo>
                                <a:lnTo>
                                  <a:pt x="106" y="85"/>
                                </a:lnTo>
                                <a:lnTo>
                                  <a:pt x="102" y="77"/>
                                </a:lnTo>
                                <a:lnTo>
                                  <a:pt x="98" y="70"/>
                                </a:lnTo>
                                <a:lnTo>
                                  <a:pt x="91" y="65"/>
                                </a:lnTo>
                                <a:lnTo>
                                  <a:pt x="82" y="61"/>
                                </a:lnTo>
                                <a:lnTo>
                                  <a:pt x="69" y="61"/>
                                </a:lnTo>
                                <a:lnTo>
                                  <a:pt x="63" y="51"/>
                                </a:lnTo>
                                <a:lnTo>
                                  <a:pt x="56" y="41"/>
                                </a:lnTo>
                                <a:lnTo>
                                  <a:pt x="49" y="33"/>
                                </a:lnTo>
                                <a:lnTo>
                                  <a:pt x="40" y="26"/>
                                </a:lnTo>
                                <a:lnTo>
                                  <a:pt x="32" y="20"/>
                                </a:lnTo>
                                <a:lnTo>
                                  <a:pt x="23" y="16"/>
                                </a:lnTo>
                                <a:lnTo>
                                  <a:pt x="12" y="13"/>
                                </a:lnTo>
                                <a:lnTo>
                                  <a:pt x="0" y="12"/>
                                </a:lnTo>
                                <a:lnTo>
                                  <a:pt x="2" y="9"/>
                                </a:lnTo>
                                <a:lnTo>
                                  <a:pt x="3" y="6"/>
                                </a:lnTo>
                                <a:lnTo>
                                  <a:pt x="5" y="3"/>
                                </a:lnTo>
                                <a:lnTo>
                                  <a:pt x="7" y="0"/>
                                </a:lnTo>
                                <a:lnTo>
                                  <a:pt x="20" y="2"/>
                                </a:lnTo>
                                <a:lnTo>
                                  <a:pt x="32" y="5"/>
                                </a:lnTo>
                                <a:lnTo>
                                  <a:pt x="43" y="10"/>
                                </a:lnTo>
                                <a:lnTo>
                                  <a:pt x="52" y="15"/>
                                </a:lnTo>
                                <a:lnTo>
                                  <a:pt x="60" y="22"/>
                                </a:lnTo>
                                <a:lnTo>
                                  <a:pt x="66" y="29"/>
                                </a:lnTo>
                                <a:lnTo>
                                  <a:pt x="71" y="37"/>
                                </a:lnTo>
                                <a:lnTo>
                                  <a:pt x="75" y="48"/>
                                </a:lnTo>
                                <a:lnTo>
                                  <a:pt x="87" y="50"/>
                                </a:lnTo>
                                <a:lnTo>
                                  <a:pt x="96" y="54"/>
                                </a:lnTo>
                                <a:lnTo>
                                  <a:pt x="103" y="60"/>
                                </a:lnTo>
                                <a:lnTo>
                                  <a:pt x="108" y="67"/>
                                </a:lnTo>
                                <a:lnTo>
                                  <a:pt x="112" y="76"/>
                                </a:lnTo>
                                <a:lnTo>
                                  <a:pt x="115" y="85"/>
                                </a:lnTo>
                                <a:lnTo>
                                  <a:pt x="116" y="95"/>
                                </a:lnTo>
                                <a:lnTo>
                                  <a:pt x="117" y="106"/>
                                </a:lnTo>
                                <a:lnTo>
                                  <a:pt x="123" y="110"/>
                                </a:lnTo>
                                <a:lnTo>
                                  <a:pt x="128" y="114"/>
                                </a:lnTo>
                                <a:lnTo>
                                  <a:pt x="132" y="119"/>
                                </a:lnTo>
                                <a:lnTo>
                                  <a:pt x="134" y="124"/>
                                </a:lnTo>
                                <a:lnTo>
                                  <a:pt x="135" y="131"/>
                                </a:lnTo>
                                <a:lnTo>
                                  <a:pt x="134" y="139"/>
                                </a:lnTo>
                                <a:lnTo>
                                  <a:pt x="133" y="147"/>
                                </a:lnTo>
                                <a:lnTo>
                                  <a:pt x="130" y="155"/>
                                </a:lnTo>
                                <a:lnTo>
                                  <a:pt x="129" y="160"/>
                                </a:lnTo>
                                <a:lnTo>
                                  <a:pt x="128" y="165"/>
                                </a:lnTo>
                                <a:lnTo>
                                  <a:pt x="128" y="169"/>
                                </a:lnTo>
                                <a:lnTo>
                                  <a:pt x="128" y="173"/>
                                </a:lnTo>
                                <a:lnTo>
                                  <a:pt x="128" y="176"/>
                                </a:lnTo>
                                <a:lnTo>
                                  <a:pt x="128" y="179"/>
                                </a:lnTo>
                                <a:lnTo>
                                  <a:pt x="130" y="182"/>
                                </a:lnTo>
                                <a:lnTo>
                                  <a:pt x="131" y="18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0680" y="399240"/>
                            <a:ext cx="48600" cy="61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5" h="172">
                                <a:moveTo>
                                  <a:pt x="134" y="171"/>
                                </a:moveTo>
                                <a:lnTo>
                                  <a:pt x="132" y="170"/>
                                </a:lnTo>
                                <a:lnTo>
                                  <a:pt x="130" y="170"/>
                                </a:lnTo>
                                <a:lnTo>
                                  <a:pt x="129" y="170"/>
                                </a:lnTo>
                                <a:lnTo>
                                  <a:pt x="127" y="170"/>
                                </a:lnTo>
                                <a:lnTo>
                                  <a:pt x="126" y="169"/>
                                </a:lnTo>
                                <a:lnTo>
                                  <a:pt x="124" y="169"/>
                                </a:lnTo>
                                <a:lnTo>
                                  <a:pt x="122" y="168"/>
                                </a:lnTo>
                                <a:lnTo>
                                  <a:pt x="121" y="167"/>
                                </a:lnTo>
                                <a:lnTo>
                                  <a:pt x="120" y="166"/>
                                </a:lnTo>
                                <a:lnTo>
                                  <a:pt x="119" y="165"/>
                                </a:lnTo>
                                <a:lnTo>
                                  <a:pt x="117" y="164"/>
                                </a:lnTo>
                                <a:lnTo>
                                  <a:pt x="116" y="163"/>
                                </a:lnTo>
                                <a:lnTo>
                                  <a:pt x="115" y="161"/>
                                </a:lnTo>
                                <a:lnTo>
                                  <a:pt x="114" y="160"/>
                                </a:lnTo>
                                <a:lnTo>
                                  <a:pt x="113" y="159"/>
                                </a:lnTo>
                                <a:lnTo>
                                  <a:pt x="111" y="157"/>
                                </a:lnTo>
                                <a:lnTo>
                                  <a:pt x="110" y="155"/>
                                </a:lnTo>
                                <a:lnTo>
                                  <a:pt x="109" y="153"/>
                                </a:lnTo>
                                <a:lnTo>
                                  <a:pt x="108" y="152"/>
                                </a:lnTo>
                                <a:lnTo>
                                  <a:pt x="107" y="150"/>
                                </a:lnTo>
                                <a:lnTo>
                                  <a:pt x="106" y="147"/>
                                </a:lnTo>
                                <a:lnTo>
                                  <a:pt x="105" y="146"/>
                                </a:lnTo>
                                <a:lnTo>
                                  <a:pt x="105" y="144"/>
                                </a:lnTo>
                                <a:lnTo>
                                  <a:pt x="104" y="142"/>
                                </a:lnTo>
                                <a:lnTo>
                                  <a:pt x="103" y="139"/>
                                </a:lnTo>
                                <a:lnTo>
                                  <a:pt x="102" y="137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2"/>
                                </a:lnTo>
                                <a:lnTo>
                                  <a:pt x="100" y="130"/>
                                </a:lnTo>
                                <a:lnTo>
                                  <a:pt x="100" y="128"/>
                                </a:lnTo>
                                <a:lnTo>
                                  <a:pt x="99" y="125"/>
                                </a:lnTo>
                                <a:lnTo>
                                  <a:pt x="98" y="123"/>
                                </a:lnTo>
                                <a:lnTo>
                                  <a:pt x="98" y="121"/>
                                </a:lnTo>
                                <a:lnTo>
                                  <a:pt x="97" y="119"/>
                                </a:lnTo>
                                <a:lnTo>
                                  <a:pt x="97" y="117"/>
                                </a:lnTo>
                                <a:lnTo>
                                  <a:pt x="97" y="116"/>
                                </a:lnTo>
                                <a:lnTo>
                                  <a:pt x="96" y="114"/>
                                </a:lnTo>
                                <a:lnTo>
                                  <a:pt x="96" y="112"/>
                                </a:lnTo>
                                <a:lnTo>
                                  <a:pt x="95" y="110"/>
                                </a:lnTo>
                                <a:lnTo>
                                  <a:pt x="94" y="109"/>
                                </a:lnTo>
                                <a:lnTo>
                                  <a:pt x="94" y="107"/>
                                </a:lnTo>
                                <a:lnTo>
                                  <a:pt x="93" y="106"/>
                                </a:lnTo>
                                <a:lnTo>
                                  <a:pt x="93" y="104"/>
                                </a:lnTo>
                                <a:lnTo>
                                  <a:pt x="92" y="102"/>
                                </a:lnTo>
                                <a:lnTo>
                                  <a:pt x="91" y="101"/>
                                </a:lnTo>
                                <a:lnTo>
                                  <a:pt x="90" y="99"/>
                                </a:lnTo>
                                <a:lnTo>
                                  <a:pt x="90" y="98"/>
                                </a:lnTo>
                                <a:lnTo>
                                  <a:pt x="89" y="96"/>
                                </a:lnTo>
                                <a:lnTo>
                                  <a:pt x="88" y="95"/>
                                </a:lnTo>
                                <a:lnTo>
                                  <a:pt x="87" y="93"/>
                                </a:lnTo>
                                <a:lnTo>
                                  <a:pt x="86" y="92"/>
                                </a:lnTo>
                                <a:lnTo>
                                  <a:pt x="85" y="91"/>
                                </a:lnTo>
                                <a:lnTo>
                                  <a:pt x="84" y="89"/>
                                </a:lnTo>
                                <a:lnTo>
                                  <a:pt x="83" y="88"/>
                                </a:lnTo>
                                <a:lnTo>
                                  <a:pt x="81" y="87"/>
                                </a:lnTo>
                                <a:lnTo>
                                  <a:pt x="80" y="86"/>
                                </a:lnTo>
                                <a:lnTo>
                                  <a:pt x="79" y="84"/>
                                </a:lnTo>
                                <a:lnTo>
                                  <a:pt x="78" y="83"/>
                                </a:lnTo>
                                <a:lnTo>
                                  <a:pt x="76" y="82"/>
                                </a:lnTo>
                                <a:lnTo>
                                  <a:pt x="75" y="81"/>
                                </a:lnTo>
                                <a:lnTo>
                                  <a:pt x="74" y="80"/>
                                </a:lnTo>
                                <a:lnTo>
                                  <a:pt x="72" y="78"/>
                                </a:lnTo>
                                <a:lnTo>
                                  <a:pt x="71" y="78"/>
                                </a:lnTo>
                                <a:lnTo>
                                  <a:pt x="69" y="76"/>
                                </a:lnTo>
                                <a:lnTo>
                                  <a:pt x="68" y="75"/>
                                </a:lnTo>
                                <a:lnTo>
                                  <a:pt x="67" y="74"/>
                                </a:lnTo>
                                <a:lnTo>
                                  <a:pt x="66" y="73"/>
                                </a:lnTo>
                                <a:lnTo>
                                  <a:pt x="64" y="72"/>
                                </a:lnTo>
                                <a:lnTo>
                                  <a:pt x="63" y="71"/>
                                </a:lnTo>
                                <a:lnTo>
                                  <a:pt x="62" y="70"/>
                                </a:lnTo>
                                <a:lnTo>
                                  <a:pt x="60" y="69"/>
                                </a:lnTo>
                                <a:lnTo>
                                  <a:pt x="58" y="68"/>
                                </a:lnTo>
                                <a:lnTo>
                                  <a:pt x="57" y="67"/>
                                </a:lnTo>
                                <a:lnTo>
                                  <a:pt x="55" y="67"/>
                                </a:lnTo>
                                <a:lnTo>
                                  <a:pt x="54" y="66"/>
                                </a:lnTo>
                                <a:lnTo>
                                  <a:pt x="52" y="66"/>
                                </a:lnTo>
                                <a:lnTo>
                                  <a:pt x="51" y="65"/>
                                </a:lnTo>
                                <a:lnTo>
                                  <a:pt x="49" y="65"/>
                                </a:lnTo>
                                <a:lnTo>
                                  <a:pt x="47" y="65"/>
                                </a:lnTo>
                                <a:lnTo>
                                  <a:pt x="46" y="64"/>
                                </a:lnTo>
                                <a:lnTo>
                                  <a:pt x="44" y="63"/>
                                </a:lnTo>
                                <a:lnTo>
                                  <a:pt x="42" y="63"/>
                                </a:lnTo>
                                <a:lnTo>
                                  <a:pt x="40" y="63"/>
                                </a:lnTo>
                                <a:lnTo>
                                  <a:pt x="38" y="62"/>
                                </a:lnTo>
                                <a:lnTo>
                                  <a:pt x="37" y="62"/>
                                </a:lnTo>
                                <a:lnTo>
                                  <a:pt x="34" y="62"/>
                                </a:lnTo>
                                <a:lnTo>
                                  <a:pt x="33" y="62"/>
                                </a:lnTo>
                                <a:lnTo>
                                  <a:pt x="31" y="62"/>
                                </a:lnTo>
                                <a:lnTo>
                                  <a:pt x="29" y="62"/>
                                </a:lnTo>
                                <a:lnTo>
                                  <a:pt x="27" y="62"/>
                                </a:lnTo>
                                <a:lnTo>
                                  <a:pt x="25" y="62"/>
                                </a:lnTo>
                                <a:lnTo>
                                  <a:pt x="23" y="62"/>
                                </a:lnTo>
                                <a:lnTo>
                                  <a:pt x="21" y="62"/>
                                </a:lnTo>
                                <a:lnTo>
                                  <a:pt x="19" y="62"/>
                                </a:lnTo>
                                <a:lnTo>
                                  <a:pt x="17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4" y="65"/>
                                </a:lnTo>
                                <a:lnTo>
                                  <a:pt x="14" y="66"/>
                                </a:lnTo>
                                <a:lnTo>
                                  <a:pt x="14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69"/>
                                </a:lnTo>
                                <a:lnTo>
                                  <a:pt x="12" y="70"/>
                                </a:lnTo>
                                <a:lnTo>
                                  <a:pt x="12" y="71"/>
                                </a:lnTo>
                                <a:lnTo>
                                  <a:pt x="12" y="72"/>
                                </a:lnTo>
                                <a:lnTo>
                                  <a:pt x="12" y="73"/>
                                </a:lnTo>
                                <a:lnTo>
                                  <a:pt x="12" y="74"/>
                                </a:lnTo>
                                <a:lnTo>
                                  <a:pt x="12" y="75"/>
                                </a:lnTo>
                                <a:lnTo>
                                  <a:pt x="12" y="76"/>
                                </a:lnTo>
                                <a:lnTo>
                                  <a:pt x="12" y="76"/>
                                </a:lnTo>
                                <a:lnTo>
                                  <a:pt x="12" y="78"/>
                                </a:lnTo>
                                <a:lnTo>
                                  <a:pt x="12" y="78"/>
                                </a:lnTo>
                                <a:lnTo>
                                  <a:pt x="12" y="79"/>
                                </a:lnTo>
                                <a:lnTo>
                                  <a:pt x="12" y="80"/>
                                </a:lnTo>
                                <a:lnTo>
                                  <a:pt x="12" y="81"/>
                                </a:lnTo>
                                <a:lnTo>
                                  <a:pt x="12" y="82"/>
                                </a:lnTo>
                                <a:lnTo>
                                  <a:pt x="12" y="83"/>
                                </a:lnTo>
                                <a:lnTo>
                                  <a:pt x="12" y="84"/>
                                </a:lnTo>
                                <a:lnTo>
                                  <a:pt x="12" y="84"/>
                                </a:lnTo>
                                <a:lnTo>
                                  <a:pt x="12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7"/>
                                </a:lnTo>
                                <a:lnTo>
                                  <a:pt x="14" y="87"/>
                                </a:lnTo>
                                <a:lnTo>
                                  <a:pt x="14" y="88"/>
                                </a:lnTo>
                                <a:lnTo>
                                  <a:pt x="14" y="89"/>
                                </a:lnTo>
                                <a:lnTo>
                                  <a:pt x="15" y="90"/>
                                </a:lnTo>
                                <a:lnTo>
                                  <a:pt x="15" y="91"/>
                                </a:lnTo>
                                <a:lnTo>
                                  <a:pt x="14" y="88"/>
                                </a:lnTo>
                                <a:lnTo>
                                  <a:pt x="12" y="86"/>
                                </a:lnTo>
                                <a:lnTo>
                                  <a:pt x="12" y="83"/>
                                </a:lnTo>
                                <a:lnTo>
                                  <a:pt x="11" y="80"/>
                                </a:lnTo>
                                <a:lnTo>
                                  <a:pt x="10" y="78"/>
                                </a:lnTo>
                                <a:lnTo>
                                  <a:pt x="9" y="75"/>
                                </a:lnTo>
                                <a:lnTo>
                                  <a:pt x="8" y="72"/>
                                </a:lnTo>
                                <a:lnTo>
                                  <a:pt x="7" y="69"/>
                                </a:lnTo>
                                <a:lnTo>
                                  <a:pt x="6" y="66"/>
                                </a:lnTo>
                                <a:lnTo>
                                  <a:pt x="6" y="63"/>
                                </a:lnTo>
                                <a:lnTo>
                                  <a:pt x="5" y="60"/>
                                </a:lnTo>
                                <a:lnTo>
                                  <a:pt x="5" y="57"/>
                                </a:lnTo>
                                <a:lnTo>
                                  <a:pt x="3" y="54"/>
                                </a:lnTo>
                                <a:lnTo>
                                  <a:pt x="3" y="51"/>
                                </a:lnTo>
                                <a:lnTo>
                                  <a:pt x="2" y="48"/>
                                </a:lnTo>
                                <a:lnTo>
                                  <a:pt x="2" y="45"/>
                                </a:lnTo>
                                <a:lnTo>
                                  <a:pt x="2" y="42"/>
                                </a:lnTo>
                                <a:lnTo>
                                  <a:pt x="1" y="39"/>
                                </a:lnTo>
                                <a:lnTo>
                                  <a:pt x="1" y="36"/>
                                </a:lnTo>
                                <a:lnTo>
                                  <a:pt x="1" y="33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0" y="24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1" y="12"/>
                                </a:lnTo>
                                <a:lnTo>
                                  <a:pt x="1" y="10"/>
                                </a:lnTo>
                                <a:lnTo>
                                  <a:pt x="2" y="7"/>
                                </a:lnTo>
                                <a:lnTo>
                                  <a:pt x="2" y="5"/>
                                </a:lnTo>
                                <a:lnTo>
                                  <a:pt x="2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1"/>
                                </a:lnTo>
                                <a:lnTo>
                                  <a:pt x="15" y="1"/>
                                </a:lnTo>
                                <a:lnTo>
                                  <a:pt x="18" y="1"/>
                                </a:lnTo>
                                <a:lnTo>
                                  <a:pt x="20" y="1"/>
                                </a:lnTo>
                                <a:lnTo>
                                  <a:pt x="23" y="2"/>
                                </a:lnTo>
                                <a:lnTo>
                                  <a:pt x="25" y="3"/>
                                </a:lnTo>
                                <a:lnTo>
                                  <a:pt x="28" y="4"/>
                                </a:lnTo>
                                <a:lnTo>
                                  <a:pt x="30" y="5"/>
                                </a:lnTo>
                                <a:lnTo>
                                  <a:pt x="33" y="6"/>
                                </a:lnTo>
                                <a:lnTo>
                                  <a:pt x="35" y="7"/>
                                </a:lnTo>
                                <a:lnTo>
                                  <a:pt x="37" y="9"/>
                                </a:lnTo>
                                <a:lnTo>
                                  <a:pt x="40" y="10"/>
                                </a:lnTo>
                                <a:lnTo>
                                  <a:pt x="41" y="12"/>
                                </a:lnTo>
                                <a:lnTo>
                                  <a:pt x="44" y="13"/>
                                </a:lnTo>
                                <a:lnTo>
                                  <a:pt x="46" y="15"/>
                                </a:lnTo>
                                <a:lnTo>
                                  <a:pt x="47" y="16"/>
                                </a:lnTo>
                                <a:lnTo>
                                  <a:pt x="50" y="18"/>
                                </a:lnTo>
                                <a:lnTo>
                                  <a:pt x="51" y="20"/>
                                </a:lnTo>
                                <a:lnTo>
                                  <a:pt x="54" y="23"/>
                                </a:lnTo>
                                <a:lnTo>
                                  <a:pt x="55" y="24"/>
                                </a:lnTo>
                                <a:lnTo>
                                  <a:pt x="57" y="27"/>
                                </a:lnTo>
                                <a:lnTo>
                                  <a:pt x="59" y="29"/>
                                </a:lnTo>
                                <a:lnTo>
                                  <a:pt x="60" y="31"/>
                                </a:lnTo>
                                <a:lnTo>
                                  <a:pt x="62" y="33"/>
                                </a:lnTo>
                                <a:lnTo>
                                  <a:pt x="64" y="36"/>
                                </a:lnTo>
                                <a:lnTo>
                                  <a:pt x="66" y="38"/>
                                </a:lnTo>
                                <a:lnTo>
                                  <a:pt x="67" y="40"/>
                                </a:lnTo>
                                <a:lnTo>
                                  <a:pt x="69" y="42"/>
                                </a:lnTo>
                                <a:lnTo>
                                  <a:pt x="71" y="45"/>
                                </a:lnTo>
                                <a:lnTo>
                                  <a:pt x="72" y="48"/>
                                </a:lnTo>
                                <a:lnTo>
                                  <a:pt x="76" y="48"/>
                                </a:lnTo>
                                <a:lnTo>
                                  <a:pt x="79" y="48"/>
                                </a:lnTo>
                                <a:lnTo>
                                  <a:pt x="81" y="48"/>
                                </a:lnTo>
                                <a:lnTo>
                                  <a:pt x="84" y="48"/>
                                </a:lnTo>
                                <a:lnTo>
                                  <a:pt x="87" y="49"/>
                                </a:lnTo>
                                <a:lnTo>
                                  <a:pt x="89" y="50"/>
                                </a:lnTo>
                                <a:lnTo>
                                  <a:pt x="91" y="51"/>
                                </a:lnTo>
                                <a:lnTo>
                                  <a:pt x="94" y="52"/>
                                </a:lnTo>
                                <a:lnTo>
                                  <a:pt x="96" y="53"/>
                                </a:lnTo>
                                <a:lnTo>
                                  <a:pt x="97" y="54"/>
                                </a:lnTo>
                                <a:lnTo>
                                  <a:pt x="99" y="55"/>
                                </a:lnTo>
                                <a:lnTo>
                                  <a:pt x="101" y="57"/>
                                </a:lnTo>
                                <a:lnTo>
                                  <a:pt x="101" y="59"/>
                                </a:lnTo>
                                <a:lnTo>
                                  <a:pt x="103" y="60"/>
                                </a:lnTo>
                                <a:lnTo>
                                  <a:pt x="104" y="62"/>
                                </a:lnTo>
                                <a:lnTo>
                                  <a:pt x="105" y="64"/>
                                </a:lnTo>
                                <a:lnTo>
                                  <a:pt x="106" y="66"/>
                                </a:lnTo>
                                <a:lnTo>
                                  <a:pt x="107" y="68"/>
                                </a:lnTo>
                                <a:lnTo>
                                  <a:pt x="107" y="70"/>
                                </a:lnTo>
                                <a:lnTo>
                                  <a:pt x="108" y="72"/>
                                </a:lnTo>
                                <a:lnTo>
                                  <a:pt x="109" y="75"/>
                                </a:lnTo>
                                <a:lnTo>
                                  <a:pt x="110" y="77"/>
                                </a:lnTo>
                                <a:lnTo>
                                  <a:pt x="110" y="80"/>
                                </a:lnTo>
                                <a:lnTo>
                                  <a:pt x="111" y="82"/>
                                </a:lnTo>
                                <a:lnTo>
                                  <a:pt x="111" y="84"/>
                                </a:lnTo>
                                <a:lnTo>
                                  <a:pt x="112" y="87"/>
                                </a:lnTo>
                                <a:lnTo>
                                  <a:pt x="112" y="89"/>
                                </a:lnTo>
                                <a:lnTo>
                                  <a:pt x="112" y="92"/>
                                </a:lnTo>
                                <a:lnTo>
                                  <a:pt x="113" y="95"/>
                                </a:lnTo>
                                <a:lnTo>
                                  <a:pt x="113" y="97"/>
                                </a:lnTo>
                                <a:lnTo>
                                  <a:pt x="113" y="100"/>
                                </a:lnTo>
                                <a:lnTo>
                                  <a:pt x="114" y="102"/>
                                </a:ln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7" y="103"/>
                                </a:lnTo>
                                <a:lnTo>
                                  <a:pt x="118" y="103"/>
                                </a:lnTo>
                                <a:lnTo>
                                  <a:pt x="119" y="104"/>
                                </a:lnTo>
                                <a:lnTo>
                                  <a:pt x="120" y="104"/>
                                </a:lnTo>
                                <a:lnTo>
                                  <a:pt x="121" y="104"/>
                                </a:lnTo>
                                <a:lnTo>
                                  <a:pt x="122" y="104"/>
                                </a:lnTo>
                                <a:lnTo>
                                  <a:pt x="122" y="105"/>
                                </a:lnTo>
                                <a:lnTo>
                                  <a:pt x="123" y="105"/>
                                </a:lnTo>
                                <a:lnTo>
                                  <a:pt x="124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25" y="107"/>
                                </a:lnTo>
                                <a:lnTo>
                                  <a:pt x="126" y="108"/>
                                </a:lnTo>
                                <a:lnTo>
                                  <a:pt x="126" y="109"/>
                                </a:lnTo>
                                <a:lnTo>
                                  <a:pt x="126" y="109"/>
                                </a:lnTo>
                                <a:lnTo>
                                  <a:pt x="126" y="110"/>
                                </a:lnTo>
                                <a:lnTo>
                                  <a:pt x="127" y="110"/>
                                </a:lnTo>
                                <a:lnTo>
                                  <a:pt x="127" y="112"/>
                                </a:lnTo>
                                <a:lnTo>
                                  <a:pt x="127" y="112"/>
                                </a:lnTo>
                                <a:lnTo>
                                  <a:pt x="127" y="113"/>
                                </a:lnTo>
                                <a:lnTo>
                                  <a:pt x="128" y="114"/>
                                </a:lnTo>
                                <a:lnTo>
                                  <a:pt x="128" y="115"/>
                                </a:lnTo>
                                <a:lnTo>
                                  <a:pt x="128" y="116"/>
                                </a:lnTo>
                                <a:lnTo>
                                  <a:pt x="128" y="117"/>
                                </a:lnTo>
                                <a:lnTo>
                                  <a:pt x="128" y="118"/>
                                </a:lnTo>
                                <a:lnTo>
                                  <a:pt x="128" y="119"/>
                                </a:lnTo>
                                <a:lnTo>
                                  <a:pt x="128" y="121"/>
                                </a:lnTo>
                                <a:lnTo>
                                  <a:pt x="128" y="122"/>
                                </a:lnTo>
                                <a:lnTo>
                                  <a:pt x="127" y="123"/>
                                </a:lnTo>
                                <a:lnTo>
                                  <a:pt x="127" y="124"/>
                                </a:lnTo>
                                <a:lnTo>
                                  <a:pt x="127" y="126"/>
                                </a:lnTo>
                                <a:lnTo>
                                  <a:pt x="127" y="128"/>
                                </a:lnTo>
                                <a:lnTo>
                                  <a:pt x="126" y="130"/>
                                </a:lnTo>
                                <a:lnTo>
                                  <a:pt x="126" y="132"/>
                                </a:lnTo>
                                <a:lnTo>
                                  <a:pt x="126" y="134"/>
                                </a:lnTo>
                                <a:lnTo>
                                  <a:pt x="126" y="136"/>
                                </a:lnTo>
                                <a:lnTo>
                                  <a:pt x="126" y="138"/>
                                </a:lnTo>
                                <a:lnTo>
                                  <a:pt x="126" y="140"/>
                                </a:lnTo>
                                <a:lnTo>
                                  <a:pt x="126" y="142"/>
                                </a:lnTo>
                                <a:lnTo>
                                  <a:pt x="126" y="143"/>
                                </a:lnTo>
                                <a:lnTo>
                                  <a:pt x="126" y="145"/>
                                </a:lnTo>
                                <a:lnTo>
                                  <a:pt x="126" y="147"/>
                                </a:lnTo>
                                <a:lnTo>
                                  <a:pt x="126" y="148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2"/>
                                </a:lnTo>
                                <a:lnTo>
                                  <a:pt x="126" y="153"/>
                                </a:lnTo>
                                <a:lnTo>
                                  <a:pt x="126" y="155"/>
                                </a:lnTo>
                                <a:lnTo>
                                  <a:pt x="126" y="156"/>
                                </a:lnTo>
                                <a:lnTo>
                                  <a:pt x="126" y="157"/>
                                </a:lnTo>
                                <a:lnTo>
                                  <a:pt x="127" y="159"/>
                                </a:lnTo>
                                <a:lnTo>
                                  <a:pt x="127" y="160"/>
                                </a:lnTo>
                                <a:lnTo>
                                  <a:pt x="127" y="161"/>
                                </a:lnTo>
                                <a:lnTo>
                                  <a:pt x="128" y="162"/>
                                </a:lnTo>
                                <a:lnTo>
                                  <a:pt x="128" y="163"/>
                                </a:lnTo>
                                <a:lnTo>
                                  <a:pt x="129" y="164"/>
                                </a:lnTo>
                                <a:lnTo>
                                  <a:pt x="129" y="165"/>
                                </a:lnTo>
                                <a:lnTo>
                                  <a:pt x="129" y="166"/>
                                </a:lnTo>
                                <a:lnTo>
                                  <a:pt x="130" y="167"/>
                                </a:lnTo>
                                <a:lnTo>
                                  <a:pt x="131" y="168"/>
                                </a:lnTo>
                                <a:lnTo>
                                  <a:pt x="132" y="169"/>
                                </a:lnTo>
                                <a:lnTo>
                                  <a:pt x="132" y="170"/>
                                </a:lnTo>
                                <a:lnTo>
                                  <a:pt x="133" y="170"/>
                                </a:lnTo>
                                <a:lnTo>
                                  <a:pt x="134" y="17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0680" y="399240"/>
                            <a:ext cx="48600" cy="61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5" h="172">
                                <a:moveTo>
                                  <a:pt x="134" y="171"/>
                                </a:moveTo>
                                <a:lnTo>
                                  <a:pt x="127" y="170"/>
                                </a:lnTo>
                                <a:lnTo>
                                  <a:pt x="121" y="167"/>
                                </a:lnTo>
                                <a:lnTo>
                                  <a:pt x="116" y="163"/>
                                </a:lnTo>
                                <a:lnTo>
                                  <a:pt x="111" y="157"/>
                                </a:lnTo>
                                <a:lnTo>
                                  <a:pt x="107" y="150"/>
                                </a:lnTo>
                                <a:lnTo>
                                  <a:pt x="104" y="142"/>
                                </a:lnTo>
                                <a:lnTo>
                                  <a:pt x="101" y="132"/>
                                </a:lnTo>
                                <a:lnTo>
                                  <a:pt x="98" y="123"/>
                                </a:lnTo>
                                <a:lnTo>
                                  <a:pt x="97" y="116"/>
                                </a:lnTo>
                                <a:lnTo>
                                  <a:pt x="94" y="109"/>
                                </a:lnTo>
                                <a:lnTo>
                                  <a:pt x="92" y="102"/>
                                </a:lnTo>
                                <a:lnTo>
                                  <a:pt x="89" y="96"/>
                                </a:lnTo>
                                <a:lnTo>
                                  <a:pt x="85" y="91"/>
                                </a:lnTo>
                                <a:lnTo>
                                  <a:pt x="80" y="86"/>
                                </a:lnTo>
                                <a:lnTo>
                                  <a:pt x="75" y="81"/>
                                </a:lnTo>
                                <a:lnTo>
                                  <a:pt x="69" y="76"/>
                                </a:lnTo>
                                <a:lnTo>
                                  <a:pt x="64" y="72"/>
                                </a:lnTo>
                                <a:lnTo>
                                  <a:pt x="58" y="68"/>
                                </a:lnTo>
                                <a:lnTo>
                                  <a:pt x="52" y="66"/>
                                </a:lnTo>
                                <a:lnTo>
                                  <a:pt x="46" y="64"/>
                                </a:lnTo>
                                <a:lnTo>
                                  <a:pt x="38" y="62"/>
                                </a:lnTo>
                                <a:lnTo>
                                  <a:pt x="31" y="62"/>
                                </a:lnTo>
                                <a:lnTo>
                                  <a:pt x="23" y="62"/>
                                </a:lnTo>
                                <a:lnTo>
                                  <a:pt x="15" y="62"/>
                                </a:lnTo>
                                <a:lnTo>
                                  <a:pt x="14" y="66"/>
                                </a:lnTo>
                                <a:lnTo>
                                  <a:pt x="12" y="70"/>
                                </a:lnTo>
                                <a:lnTo>
                                  <a:pt x="12" y="74"/>
                                </a:lnTo>
                                <a:lnTo>
                                  <a:pt x="12" y="78"/>
                                </a:lnTo>
                                <a:lnTo>
                                  <a:pt x="12" y="81"/>
                                </a:lnTo>
                                <a:lnTo>
                                  <a:pt x="12" y="84"/>
                                </a:lnTo>
                                <a:lnTo>
                                  <a:pt x="14" y="87"/>
                                </a:lnTo>
                                <a:lnTo>
                                  <a:pt x="15" y="91"/>
                                </a:lnTo>
                                <a:lnTo>
                                  <a:pt x="12" y="86"/>
                                </a:lnTo>
                                <a:lnTo>
                                  <a:pt x="11" y="80"/>
                                </a:lnTo>
                                <a:lnTo>
                                  <a:pt x="9" y="75"/>
                                </a:lnTo>
                                <a:lnTo>
                                  <a:pt x="7" y="69"/>
                                </a:lnTo>
                                <a:lnTo>
                                  <a:pt x="6" y="63"/>
                                </a:lnTo>
                                <a:lnTo>
                                  <a:pt x="5" y="57"/>
                                </a:lnTo>
                                <a:lnTo>
                                  <a:pt x="3" y="51"/>
                                </a:lnTo>
                                <a:lnTo>
                                  <a:pt x="2" y="45"/>
                                </a:lnTo>
                                <a:lnTo>
                                  <a:pt x="1" y="39"/>
                                </a:lnTo>
                                <a:lnTo>
                                  <a:pt x="1" y="33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1" y="10"/>
                                </a:lnTo>
                                <a:lnTo>
                                  <a:pt x="2" y="5"/>
                                </a:lnTo>
                                <a:lnTo>
                                  <a:pt x="3" y="0"/>
                                </a:lnTo>
                                <a:lnTo>
                                  <a:pt x="15" y="1"/>
                                </a:lnTo>
                                <a:lnTo>
                                  <a:pt x="25" y="3"/>
                                </a:lnTo>
                                <a:lnTo>
                                  <a:pt x="35" y="7"/>
                                </a:lnTo>
                                <a:lnTo>
                                  <a:pt x="44" y="13"/>
                                </a:lnTo>
                                <a:lnTo>
                                  <a:pt x="51" y="20"/>
                                </a:lnTo>
                                <a:lnTo>
                                  <a:pt x="59" y="29"/>
                                </a:lnTo>
                                <a:lnTo>
                                  <a:pt x="66" y="38"/>
                                </a:lnTo>
                                <a:lnTo>
                                  <a:pt x="72" y="48"/>
                                </a:lnTo>
                                <a:lnTo>
                                  <a:pt x="84" y="48"/>
                                </a:lnTo>
                                <a:lnTo>
                                  <a:pt x="94" y="52"/>
                                </a:lnTo>
                                <a:lnTo>
                                  <a:pt x="101" y="57"/>
                                </a:lnTo>
                                <a:lnTo>
                                  <a:pt x="105" y="64"/>
                                </a:lnTo>
                                <a:lnTo>
                                  <a:pt x="108" y="72"/>
                                </a:lnTo>
                                <a:lnTo>
                                  <a:pt x="111" y="82"/>
                                </a:lnTo>
                                <a:lnTo>
                                  <a:pt x="112" y="92"/>
                                </a:lnTo>
                                <a:lnTo>
                                  <a:pt x="114" y="102"/>
                                </a:lnTo>
                                <a:lnTo>
                                  <a:pt x="118" y="103"/>
                                </a:lnTo>
                                <a:lnTo>
                                  <a:pt x="122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6" y="109"/>
                                </a:lnTo>
                                <a:lnTo>
                                  <a:pt x="127" y="112"/>
                                </a:lnTo>
                                <a:lnTo>
                                  <a:pt x="128" y="116"/>
                                </a:lnTo>
                                <a:lnTo>
                                  <a:pt x="128" y="121"/>
                                </a:lnTo>
                                <a:lnTo>
                                  <a:pt x="127" y="126"/>
                                </a:lnTo>
                                <a:lnTo>
                                  <a:pt x="126" y="134"/>
                                </a:lnTo>
                                <a:lnTo>
                                  <a:pt x="126" y="142"/>
                                </a:lnTo>
                                <a:lnTo>
                                  <a:pt x="126" y="148"/>
                                </a:lnTo>
                                <a:lnTo>
                                  <a:pt x="126" y="155"/>
                                </a:lnTo>
                                <a:lnTo>
                                  <a:pt x="127" y="160"/>
                                </a:lnTo>
                                <a:lnTo>
                                  <a:pt x="129" y="164"/>
                                </a:lnTo>
                                <a:lnTo>
                                  <a:pt x="131" y="168"/>
                                </a:lnTo>
                                <a:lnTo>
                                  <a:pt x="134" y="17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7680" y="406440"/>
                            <a:ext cx="52560" cy="79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" h="222">
                                <a:moveTo>
                                  <a:pt x="0" y="7"/>
                                </a:moveTo>
                                <a:lnTo>
                                  <a:pt x="2" y="5"/>
                                </a:lnTo>
                                <a:lnTo>
                                  <a:pt x="5" y="3"/>
                                </a:lnTo>
                                <a:lnTo>
                                  <a:pt x="7" y="2"/>
                                </a:lnTo>
                                <a:lnTo>
                                  <a:pt x="10" y="1"/>
                                </a:lnTo>
                                <a:lnTo>
                                  <a:pt x="13" y="1"/>
                                </a:lnTo>
                                <a:lnTo>
                                  <a:pt x="16" y="0"/>
                                </a:lnTo>
                                <a:lnTo>
                                  <a:pt x="19" y="0"/>
                                </a:lnTo>
                                <a:lnTo>
                                  <a:pt x="23" y="1"/>
                                </a:lnTo>
                                <a:lnTo>
                                  <a:pt x="26" y="1"/>
                                </a:lnTo>
                                <a:lnTo>
                                  <a:pt x="29" y="2"/>
                                </a:lnTo>
                                <a:lnTo>
                                  <a:pt x="32" y="3"/>
                                </a:lnTo>
                                <a:lnTo>
                                  <a:pt x="36" y="5"/>
                                </a:lnTo>
                                <a:lnTo>
                                  <a:pt x="39" y="6"/>
                                </a:lnTo>
                                <a:lnTo>
                                  <a:pt x="42" y="8"/>
                                </a:lnTo>
                                <a:lnTo>
                                  <a:pt x="46" y="10"/>
                                </a:lnTo>
                                <a:lnTo>
                                  <a:pt x="49" y="13"/>
                                </a:lnTo>
                                <a:lnTo>
                                  <a:pt x="52" y="15"/>
                                </a:lnTo>
                                <a:lnTo>
                                  <a:pt x="55" y="18"/>
                                </a:lnTo>
                                <a:lnTo>
                                  <a:pt x="58" y="22"/>
                                </a:lnTo>
                                <a:lnTo>
                                  <a:pt x="61" y="25"/>
                                </a:lnTo>
                                <a:lnTo>
                                  <a:pt x="63" y="28"/>
                                </a:lnTo>
                                <a:lnTo>
                                  <a:pt x="66" y="32"/>
                                </a:lnTo>
                                <a:lnTo>
                                  <a:pt x="68" y="36"/>
                                </a:lnTo>
                                <a:lnTo>
                                  <a:pt x="70" y="40"/>
                                </a:lnTo>
                                <a:lnTo>
                                  <a:pt x="71" y="44"/>
                                </a:lnTo>
                                <a:lnTo>
                                  <a:pt x="73" y="49"/>
                                </a:lnTo>
                                <a:lnTo>
                                  <a:pt x="74" y="53"/>
                                </a:lnTo>
                                <a:lnTo>
                                  <a:pt x="74" y="58"/>
                                </a:lnTo>
                                <a:lnTo>
                                  <a:pt x="75" y="63"/>
                                </a:lnTo>
                                <a:lnTo>
                                  <a:pt x="74" y="67"/>
                                </a:lnTo>
                                <a:lnTo>
                                  <a:pt x="74" y="73"/>
                                </a:lnTo>
                                <a:lnTo>
                                  <a:pt x="73" y="78"/>
                                </a:lnTo>
                                <a:lnTo>
                                  <a:pt x="73" y="79"/>
                                </a:lnTo>
                                <a:lnTo>
                                  <a:pt x="74" y="79"/>
                                </a:lnTo>
                                <a:lnTo>
                                  <a:pt x="74" y="79"/>
                                </a:lnTo>
                                <a:lnTo>
                                  <a:pt x="74" y="79"/>
                                </a:lnTo>
                                <a:lnTo>
                                  <a:pt x="75" y="80"/>
                                </a:lnTo>
                                <a:lnTo>
                                  <a:pt x="75" y="80"/>
                                </a:lnTo>
                                <a:lnTo>
                                  <a:pt x="75" y="80"/>
                                </a:lnTo>
                                <a:lnTo>
                                  <a:pt x="75" y="81"/>
                                </a:lnTo>
                                <a:lnTo>
                                  <a:pt x="76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83"/>
                                </a:lnTo>
                                <a:lnTo>
                                  <a:pt x="77" y="83"/>
                                </a:lnTo>
                                <a:lnTo>
                                  <a:pt x="77" y="83"/>
                                </a:lnTo>
                                <a:lnTo>
                                  <a:pt x="78" y="84"/>
                                </a:lnTo>
                                <a:lnTo>
                                  <a:pt x="78" y="84"/>
                                </a:lnTo>
                                <a:lnTo>
                                  <a:pt x="78" y="84"/>
                                </a:lnTo>
                                <a:lnTo>
                                  <a:pt x="80" y="87"/>
                                </a:lnTo>
                                <a:lnTo>
                                  <a:pt x="82" y="89"/>
                                </a:lnTo>
                                <a:lnTo>
                                  <a:pt x="83" y="91"/>
                                </a:lnTo>
                                <a:lnTo>
                                  <a:pt x="85" y="94"/>
                                </a:lnTo>
                                <a:lnTo>
                                  <a:pt x="87" y="96"/>
                                </a:lnTo>
                                <a:lnTo>
                                  <a:pt x="88" y="99"/>
                                </a:lnTo>
                                <a:lnTo>
                                  <a:pt x="89" y="101"/>
                                </a:lnTo>
                                <a:lnTo>
                                  <a:pt x="91" y="104"/>
                                </a:lnTo>
                                <a:lnTo>
                                  <a:pt x="93" y="107"/>
                                </a:lnTo>
                                <a:lnTo>
                                  <a:pt x="94" y="109"/>
                                </a:lnTo>
                                <a:lnTo>
                                  <a:pt x="96" y="112"/>
                                </a:lnTo>
                                <a:lnTo>
                                  <a:pt x="97" y="115"/>
                                </a:lnTo>
                                <a:lnTo>
                                  <a:pt x="99" y="118"/>
                                </a:lnTo>
                                <a:lnTo>
                                  <a:pt x="100" y="121"/>
                                </a:lnTo>
                                <a:lnTo>
                                  <a:pt x="101" y="124"/>
                                </a:lnTo>
                                <a:lnTo>
                                  <a:pt x="103" y="126"/>
                                </a:lnTo>
                                <a:lnTo>
                                  <a:pt x="105" y="130"/>
                                </a:lnTo>
                                <a:lnTo>
                                  <a:pt x="105" y="133"/>
                                </a:lnTo>
                                <a:lnTo>
                                  <a:pt x="107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9" y="142"/>
                                </a:lnTo>
                                <a:lnTo>
                                  <a:pt x="111" y="145"/>
                                </a:lnTo>
                                <a:lnTo>
                                  <a:pt x="112" y="147"/>
                                </a:lnTo>
                                <a:lnTo>
                                  <a:pt x="113" y="150"/>
                                </a:lnTo>
                                <a:lnTo>
                                  <a:pt x="114" y="153"/>
                                </a:lnTo>
                                <a:lnTo>
                                  <a:pt x="116" y="156"/>
                                </a:lnTo>
                                <a:lnTo>
                                  <a:pt x="117" y="159"/>
                                </a:lnTo>
                                <a:lnTo>
                                  <a:pt x="118" y="162"/>
                                </a:lnTo>
                                <a:lnTo>
                                  <a:pt x="118" y="164"/>
                                </a:lnTo>
                                <a:lnTo>
                                  <a:pt x="120" y="167"/>
                                </a:lnTo>
                                <a:lnTo>
                                  <a:pt x="121" y="170"/>
                                </a:lnTo>
                                <a:lnTo>
                                  <a:pt x="122" y="173"/>
                                </a:lnTo>
                                <a:lnTo>
                                  <a:pt x="122" y="175"/>
                                </a:lnTo>
                                <a:lnTo>
                                  <a:pt x="123" y="177"/>
                                </a:lnTo>
                                <a:lnTo>
                                  <a:pt x="125" y="180"/>
                                </a:lnTo>
                                <a:lnTo>
                                  <a:pt x="125" y="182"/>
                                </a:lnTo>
                                <a:lnTo>
                                  <a:pt x="126" y="184"/>
                                </a:lnTo>
                                <a:lnTo>
                                  <a:pt x="127" y="186"/>
                                </a:lnTo>
                                <a:lnTo>
                                  <a:pt x="128" y="189"/>
                                </a:lnTo>
                                <a:lnTo>
                                  <a:pt x="129" y="190"/>
                                </a:lnTo>
                                <a:lnTo>
                                  <a:pt x="130" y="193"/>
                                </a:lnTo>
                                <a:lnTo>
                                  <a:pt x="131" y="194"/>
                                </a:lnTo>
                                <a:lnTo>
                                  <a:pt x="132" y="197"/>
                                </a:lnTo>
                                <a:lnTo>
                                  <a:pt x="133" y="198"/>
                                </a:lnTo>
                                <a:lnTo>
                                  <a:pt x="133" y="201"/>
                                </a:lnTo>
                                <a:lnTo>
                                  <a:pt x="134" y="202"/>
                                </a:lnTo>
                                <a:lnTo>
                                  <a:pt x="135" y="203"/>
                                </a:lnTo>
                                <a:lnTo>
                                  <a:pt x="136" y="206"/>
                                </a:lnTo>
                                <a:lnTo>
                                  <a:pt x="137" y="207"/>
                                </a:lnTo>
                                <a:lnTo>
                                  <a:pt x="137" y="209"/>
                                </a:lnTo>
                                <a:lnTo>
                                  <a:pt x="138" y="210"/>
                                </a:lnTo>
                                <a:lnTo>
                                  <a:pt x="139" y="211"/>
                                </a:lnTo>
                                <a:lnTo>
                                  <a:pt x="140" y="213"/>
                                </a:lnTo>
                                <a:lnTo>
                                  <a:pt x="140" y="214"/>
                                </a:lnTo>
                                <a:lnTo>
                                  <a:pt x="141" y="215"/>
                                </a:lnTo>
                                <a:lnTo>
                                  <a:pt x="142" y="216"/>
                                </a:lnTo>
                                <a:lnTo>
                                  <a:pt x="142" y="217"/>
                                </a:lnTo>
                                <a:lnTo>
                                  <a:pt x="143" y="218"/>
                                </a:lnTo>
                                <a:lnTo>
                                  <a:pt x="143" y="219"/>
                                </a:lnTo>
                                <a:lnTo>
                                  <a:pt x="143" y="219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21"/>
                                </a:lnTo>
                                <a:lnTo>
                                  <a:pt x="145" y="221"/>
                                </a:lnTo>
                                <a:lnTo>
                                  <a:pt x="143" y="220"/>
                                </a:lnTo>
                                <a:lnTo>
                                  <a:pt x="142" y="220"/>
                                </a:lnTo>
                                <a:lnTo>
                                  <a:pt x="14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7" y="219"/>
                                </a:lnTo>
                                <a:lnTo>
                                  <a:pt x="136" y="219"/>
                                </a:lnTo>
                                <a:lnTo>
                                  <a:pt x="134" y="218"/>
                                </a:lnTo>
                                <a:lnTo>
                                  <a:pt x="133" y="218"/>
                                </a:lnTo>
                                <a:lnTo>
                                  <a:pt x="131" y="217"/>
                                </a:lnTo>
                                <a:lnTo>
                                  <a:pt x="129" y="217"/>
                                </a:lnTo>
                                <a:lnTo>
                                  <a:pt x="128" y="216"/>
                                </a:lnTo>
                                <a:lnTo>
                                  <a:pt x="126" y="216"/>
                                </a:lnTo>
                                <a:lnTo>
                                  <a:pt x="125" y="215"/>
                                </a:lnTo>
                                <a:lnTo>
                                  <a:pt x="123" y="215"/>
                                </a:lnTo>
                                <a:lnTo>
                                  <a:pt x="122" y="214"/>
                                </a:lnTo>
                                <a:lnTo>
                                  <a:pt x="121" y="214"/>
                                </a:lnTo>
                                <a:lnTo>
                                  <a:pt x="119" y="214"/>
                                </a:lnTo>
                                <a:lnTo>
                                  <a:pt x="118" y="213"/>
                                </a:lnTo>
                                <a:lnTo>
                                  <a:pt x="117" y="212"/>
                                </a:lnTo>
                                <a:lnTo>
                                  <a:pt x="115" y="211"/>
                                </a:lnTo>
                                <a:lnTo>
                                  <a:pt x="114" y="211"/>
                                </a:lnTo>
                                <a:lnTo>
                                  <a:pt x="112" y="211"/>
                                </a:lnTo>
                                <a:lnTo>
                                  <a:pt x="111" y="210"/>
                                </a:lnTo>
                                <a:lnTo>
                                  <a:pt x="110" y="209"/>
                                </a:lnTo>
                                <a:lnTo>
                                  <a:pt x="108" y="209"/>
                                </a:lnTo>
                                <a:lnTo>
                                  <a:pt x="107" y="209"/>
                                </a:lnTo>
                                <a:lnTo>
                                  <a:pt x="105" y="208"/>
                                </a:lnTo>
                                <a:lnTo>
                                  <a:pt x="105" y="207"/>
                                </a:lnTo>
                                <a:lnTo>
                                  <a:pt x="103" y="206"/>
                                </a:lnTo>
                                <a:lnTo>
                                  <a:pt x="102" y="206"/>
                                </a:lnTo>
                                <a:lnTo>
                                  <a:pt x="101" y="206"/>
                                </a:lnTo>
                                <a:lnTo>
                                  <a:pt x="99" y="205"/>
                                </a:lnTo>
                                <a:lnTo>
                                  <a:pt x="99" y="204"/>
                                </a:lnTo>
                                <a:lnTo>
                                  <a:pt x="99" y="203"/>
                                </a:lnTo>
                                <a:lnTo>
                                  <a:pt x="98" y="203"/>
                                </a:lnTo>
                                <a:lnTo>
                                  <a:pt x="98" y="203"/>
                                </a:lnTo>
                                <a:lnTo>
                                  <a:pt x="97" y="203"/>
                                </a:lnTo>
                                <a:lnTo>
                                  <a:pt x="97" y="202"/>
                                </a:lnTo>
                                <a:lnTo>
                                  <a:pt x="97" y="202"/>
                                </a:lnTo>
                                <a:lnTo>
                                  <a:pt x="97" y="201"/>
                                </a:lnTo>
                                <a:lnTo>
                                  <a:pt x="97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0"/>
                                </a:lnTo>
                                <a:lnTo>
                                  <a:pt x="96" y="199"/>
                                </a:lnTo>
                                <a:lnTo>
                                  <a:pt x="95" y="199"/>
                                </a:lnTo>
                                <a:lnTo>
                                  <a:pt x="95" y="198"/>
                                </a:lnTo>
                                <a:lnTo>
                                  <a:pt x="95" y="198"/>
                                </a:lnTo>
                                <a:lnTo>
                                  <a:pt x="95" y="197"/>
                                </a:lnTo>
                                <a:lnTo>
                                  <a:pt x="94" y="197"/>
                                </a:lnTo>
                                <a:lnTo>
                                  <a:pt x="94" y="197"/>
                                </a:lnTo>
                                <a:lnTo>
                                  <a:pt x="93" y="196"/>
                                </a:lnTo>
                                <a:lnTo>
                                  <a:pt x="93" y="196"/>
                                </a:lnTo>
                                <a:lnTo>
                                  <a:pt x="93" y="194"/>
                                </a:lnTo>
                                <a:lnTo>
                                  <a:pt x="92" y="194"/>
                                </a:lnTo>
                                <a:lnTo>
                                  <a:pt x="92" y="194"/>
                                </a:lnTo>
                                <a:lnTo>
                                  <a:pt x="91" y="193"/>
                                </a:lnTo>
                                <a:lnTo>
                                  <a:pt x="91" y="193"/>
                                </a:lnTo>
                                <a:lnTo>
                                  <a:pt x="90" y="192"/>
                                </a:lnTo>
                                <a:lnTo>
                                  <a:pt x="90" y="192"/>
                                </a:lnTo>
                                <a:lnTo>
                                  <a:pt x="89" y="191"/>
                                </a:lnTo>
                                <a:lnTo>
                                  <a:pt x="89" y="190"/>
                                </a:lnTo>
                                <a:lnTo>
                                  <a:pt x="88" y="190"/>
                                </a:lnTo>
                                <a:lnTo>
                                  <a:pt x="88" y="189"/>
                                </a:lnTo>
                                <a:lnTo>
                                  <a:pt x="87" y="189"/>
                                </a:lnTo>
                                <a:lnTo>
                                  <a:pt x="87" y="189"/>
                                </a:lnTo>
                                <a:lnTo>
                                  <a:pt x="87" y="188"/>
                                </a:lnTo>
                                <a:lnTo>
                                  <a:pt x="87" y="188"/>
                                </a:lnTo>
                                <a:lnTo>
                                  <a:pt x="86" y="187"/>
                                </a:lnTo>
                                <a:lnTo>
                                  <a:pt x="86" y="187"/>
                                </a:lnTo>
                                <a:lnTo>
                                  <a:pt x="85" y="186"/>
                                </a:lnTo>
                                <a:lnTo>
                                  <a:pt x="84" y="186"/>
                                </a:lnTo>
                                <a:lnTo>
                                  <a:pt x="84" y="186"/>
                                </a:lnTo>
                                <a:lnTo>
                                  <a:pt x="83" y="185"/>
                                </a:lnTo>
                                <a:lnTo>
                                  <a:pt x="83" y="185"/>
                                </a:lnTo>
                                <a:lnTo>
                                  <a:pt x="83" y="185"/>
                                </a:lnTo>
                                <a:lnTo>
                                  <a:pt x="82" y="184"/>
                                </a:lnTo>
                                <a:lnTo>
                                  <a:pt x="82" y="184"/>
                                </a:lnTo>
                                <a:lnTo>
                                  <a:pt x="82" y="184"/>
                                </a:lnTo>
                                <a:lnTo>
                                  <a:pt x="81" y="183"/>
                                </a:lnTo>
                                <a:lnTo>
                                  <a:pt x="80" y="183"/>
                                </a:lnTo>
                                <a:lnTo>
                                  <a:pt x="80" y="182"/>
                                </a:lnTo>
                                <a:lnTo>
                                  <a:pt x="80" y="182"/>
                                </a:lnTo>
                                <a:lnTo>
                                  <a:pt x="79" y="181"/>
                                </a:lnTo>
                                <a:lnTo>
                                  <a:pt x="79" y="181"/>
                                </a:lnTo>
                                <a:lnTo>
                                  <a:pt x="78" y="181"/>
                                </a:lnTo>
                                <a:lnTo>
                                  <a:pt x="78" y="181"/>
                                </a:lnTo>
                                <a:lnTo>
                                  <a:pt x="77" y="180"/>
                                </a:lnTo>
                                <a:lnTo>
                                  <a:pt x="76" y="179"/>
                                </a:lnTo>
                                <a:lnTo>
                                  <a:pt x="76" y="179"/>
                                </a:lnTo>
                                <a:lnTo>
                                  <a:pt x="76" y="179"/>
                                </a:lnTo>
                                <a:lnTo>
                                  <a:pt x="75" y="178"/>
                                </a:lnTo>
                                <a:lnTo>
                                  <a:pt x="75" y="177"/>
                                </a:lnTo>
                                <a:lnTo>
                                  <a:pt x="74" y="177"/>
                                </a:lnTo>
                                <a:lnTo>
                                  <a:pt x="74" y="176"/>
                                </a:lnTo>
                                <a:lnTo>
                                  <a:pt x="74" y="176"/>
                                </a:lnTo>
                                <a:lnTo>
                                  <a:pt x="73" y="175"/>
                                </a:lnTo>
                                <a:lnTo>
                                  <a:pt x="73" y="175"/>
                                </a:lnTo>
                                <a:lnTo>
                                  <a:pt x="73" y="173"/>
                                </a:lnTo>
                                <a:lnTo>
                                  <a:pt x="72" y="173"/>
                                </a:lnTo>
                                <a:lnTo>
                                  <a:pt x="71" y="172"/>
                                </a:lnTo>
                                <a:lnTo>
                                  <a:pt x="71" y="172"/>
                                </a:lnTo>
                                <a:lnTo>
                                  <a:pt x="70" y="171"/>
                                </a:lnTo>
                                <a:lnTo>
                                  <a:pt x="70" y="171"/>
                                </a:lnTo>
                                <a:lnTo>
                                  <a:pt x="70" y="170"/>
                                </a:lnTo>
                                <a:lnTo>
                                  <a:pt x="70" y="169"/>
                                </a:lnTo>
                                <a:lnTo>
                                  <a:pt x="69" y="168"/>
                                </a:lnTo>
                                <a:lnTo>
                                  <a:pt x="69" y="167"/>
                                </a:lnTo>
                                <a:lnTo>
                                  <a:pt x="68" y="167"/>
                                </a:lnTo>
                                <a:lnTo>
                                  <a:pt x="68" y="166"/>
                                </a:lnTo>
                                <a:lnTo>
                                  <a:pt x="67" y="165"/>
                                </a:lnTo>
                                <a:lnTo>
                                  <a:pt x="67" y="164"/>
                                </a:lnTo>
                                <a:lnTo>
                                  <a:pt x="66" y="164"/>
                                </a:lnTo>
                                <a:lnTo>
                                  <a:pt x="66" y="163"/>
                                </a:lnTo>
                                <a:lnTo>
                                  <a:pt x="66" y="162"/>
                                </a:lnTo>
                                <a:lnTo>
                                  <a:pt x="65" y="162"/>
                                </a:lnTo>
                                <a:lnTo>
                                  <a:pt x="65" y="160"/>
                                </a:lnTo>
                                <a:lnTo>
                                  <a:pt x="65" y="160"/>
                                </a:lnTo>
                                <a:lnTo>
                                  <a:pt x="63" y="159"/>
                                </a:lnTo>
                                <a:lnTo>
                                  <a:pt x="62" y="158"/>
                                </a:lnTo>
                                <a:lnTo>
                                  <a:pt x="62" y="156"/>
                                </a:lnTo>
                                <a:lnTo>
                                  <a:pt x="61" y="156"/>
                                </a:lnTo>
                                <a:lnTo>
                                  <a:pt x="61" y="155"/>
                                </a:lnTo>
                                <a:lnTo>
                                  <a:pt x="60" y="154"/>
                                </a:lnTo>
                                <a:lnTo>
                                  <a:pt x="59" y="153"/>
                                </a:lnTo>
                                <a:lnTo>
                                  <a:pt x="58" y="151"/>
                                </a:lnTo>
                                <a:lnTo>
                                  <a:pt x="58" y="151"/>
                                </a:lnTo>
                                <a:lnTo>
                                  <a:pt x="58" y="150"/>
                                </a:lnTo>
                                <a:lnTo>
                                  <a:pt x="58" y="148"/>
                                </a:lnTo>
                                <a:lnTo>
                                  <a:pt x="57" y="147"/>
                                </a:lnTo>
                                <a:lnTo>
                                  <a:pt x="57" y="146"/>
                                </a:lnTo>
                                <a:lnTo>
                                  <a:pt x="57" y="145"/>
                                </a:lnTo>
                                <a:lnTo>
                                  <a:pt x="57" y="143"/>
                                </a:lnTo>
                                <a:lnTo>
                                  <a:pt x="56" y="142"/>
                                </a:lnTo>
                                <a:lnTo>
                                  <a:pt x="56" y="141"/>
                                </a:lnTo>
                                <a:lnTo>
                                  <a:pt x="56" y="140"/>
                                </a:lnTo>
                                <a:lnTo>
                                  <a:pt x="56" y="138"/>
                                </a:lnTo>
                                <a:lnTo>
                                  <a:pt x="56" y="137"/>
                                </a:lnTo>
                                <a:lnTo>
                                  <a:pt x="56" y="135"/>
                                </a:lnTo>
                                <a:lnTo>
                                  <a:pt x="56" y="134"/>
                                </a:lnTo>
                                <a:lnTo>
                                  <a:pt x="56" y="133"/>
                                </a:lnTo>
                                <a:lnTo>
                                  <a:pt x="57" y="131"/>
                                </a:lnTo>
                                <a:lnTo>
                                  <a:pt x="57" y="130"/>
                                </a:lnTo>
                                <a:lnTo>
                                  <a:pt x="57" y="129"/>
                                </a:lnTo>
                                <a:lnTo>
                                  <a:pt x="57" y="127"/>
                                </a:lnTo>
                                <a:lnTo>
                                  <a:pt x="58" y="126"/>
                                </a:lnTo>
                                <a:lnTo>
                                  <a:pt x="58" y="124"/>
                                </a:lnTo>
                                <a:lnTo>
                                  <a:pt x="58" y="122"/>
                                </a:lnTo>
                                <a:lnTo>
                                  <a:pt x="58" y="121"/>
                                </a:lnTo>
                                <a:lnTo>
                                  <a:pt x="59" y="119"/>
                                </a:lnTo>
                                <a:lnTo>
                                  <a:pt x="60" y="118"/>
                                </a:lnTo>
                                <a:lnTo>
                                  <a:pt x="61" y="116"/>
                                </a:lnTo>
                                <a:lnTo>
                                  <a:pt x="62" y="114"/>
                                </a:lnTo>
                                <a:lnTo>
                                  <a:pt x="62" y="112"/>
                                </a:lnTo>
                                <a:lnTo>
                                  <a:pt x="62" y="111"/>
                                </a:lnTo>
                                <a:lnTo>
                                  <a:pt x="63" y="109"/>
                                </a:lnTo>
                                <a:lnTo>
                                  <a:pt x="63" y="108"/>
                                </a:lnTo>
                                <a:lnTo>
                                  <a:pt x="63" y="106"/>
                                </a:lnTo>
                                <a:lnTo>
                                  <a:pt x="64" y="104"/>
                                </a:lnTo>
                                <a:lnTo>
                                  <a:pt x="64" y="103"/>
                                </a:lnTo>
                                <a:lnTo>
                                  <a:pt x="65" y="101"/>
                                </a:lnTo>
                                <a:lnTo>
                                  <a:pt x="65" y="100"/>
                                </a:lnTo>
                                <a:lnTo>
                                  <a:pt x="64" y="98"/>
                                </a:lnTo>
                                <a:lnTo>
                                  <a:pt x="64" y="96"/>
                                </a:lnTo>
                                <a:lnTo>
                                  <a:pt x="64" y="95"/>
                                </a:lnTo>
                                <a:lnTo>
                                  <a:pt x="63" y="94"/>
                                </a:lnTo>
                                <a:lnTo>
                                  <a:pt x="63" y="92"/>
                                </a:lnTo>
                                <a:lnTo>
                                  <a:pt x="62" y="91"/>
                                </a:lnTo>
                                <a:lnTo>
                                  <a:pt x="62" y="90"/>
                                </a:lnTo>
                                <a:lnTo>
                                  <a:pt x="62" y="88"/>
                                </a:lnTo>
                                <a:lnTo>
                                  <a:pt x="61" y="87"/>
                                </a:lnTo>
                                <a:lnTo>
                                  <a:pt x="59" y="85"/>
                                </a:lnTo>
                                <a:lnTo>
                                  <a:pt x="58" y="84"/>
                                </a:lnTo>
                                <a:lnTo>
                                  <a:pt x="58" y="83"/>
                                </a:lnTo>
                                <a:lnTo>
                                  <a:pt x="56" y="82"/>
                                </a:lnTo>
                                <a:lnTo>
                                  <a:pt x="55" y="80"/>
                                </a:lnTo>
                                <a:lnTo>
                                  <a:pt x="53" y="79"/>
                                </a:lnTo>
                                <a:lnTo>
                                  <a:pt x="52" y="78"/>
                                </a:lnTo>
                                <a:lnTo>
                                  <a:pt x="50" y="77"/>
                                </a:lnTo>
                                <a:lnTo>
                                  <a:pt x="48" y="76"/>
                                </a:lnTo>
                                <a:lnTo>
                                  <a:pt x="46" y="75"/>
                                </a:lnTo>
                                <a:lnTo>
                                  <a:pt x="45" y="71"/>
                                </a:lnTo>
                                <a:lnTo>
                                  <a:pt x="45" y="69"/>
                                </a:lnTo>
                                <a:lnTo>
                                  <a:pt x="45" y="65"/>
                                </a:lnTo>
                                <a:lnTo>
                                  <a:pt x="45" y="62"/>
                                </a:lnTo>
                                <a:lnTo>
                                  <a:pt x="44" y="60"/>
                                </a:lnTo>
                                <a:lnTo>
                                  <a:pt x="44" y="57"/>
                                </a:lnTo>
                                <a:lnTo>
                                  <a:pt x="43" y="54"/>
                                </a:lnTo>
                                <a:lnTo>
                                  <a:pt x="42" y="52"/>
                                </a:lnTo>
                                <a:lnTo>
                                  <a:pt x="41" y="49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9" y="41"/>
                                </a:lnTo>
                                <a:lnTo>
                                  <a:pt x="38" y="39"/>
                                </a:lnTo>
                                <a:lnTo>
                                  <a:pt x="37" y="37"/>
                                </a:lnTo>
                                <a:lnTo>
                                  <a:pt x="36" y="35"/>
                                </a:lnTo>
                                <a:lnTo>
                                  <a:pt x="35" y="33"/>
                                </a:lnTo>
                                <a:lnTo>
                                  <a:pt x="33" y="31"/>
                                </a:lnTo>
                                <a:lnTo>
                                  <a:pt x="32" y="29"/>
                                </a:lnTo>
                                <a:lnTo>
                                  <a:pt x="31" y="27"/>
                                </a:lnTo>
                                <a:lnTo>
                                  <a:pt x="30" y="26"/>
                                </a:lnTo>
                                <a:lnTo>
                                  <a:pt x="28" y="24"/>
                                </a:lnTo>
                                <a:lnTo>
                                  <a:pt x="27" y="23"/>
                                </a:lnTo>
                                <a:lnTo>
                                  <a:pt x="24" y="22"/>
                                </a:lnTo>
                                <a:lnTo>
                                  <a:pt x="23" y="21"/>
                                </a:lnTo>
                                <a:lnTo>
                                  <a:pt x="20" y="19"/>
                                </a:lnTo>
                                <a:lnTo>
                                  <a:pt x="19" y="19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12" y="17"/>
                                </a:lnTo>
                                <a:lnTo>
                                  <a:pt x="10" y="16"/>
                                </a:lnTo>
                                <a:lnTo>
                                  <a:pt x="7" y="16"/>
                                </a:lnTo>
                                <a:lnTo>
                                  <a:pt x="4" y="16"/>
                                </a:lnTo>
                                <a:lnTo>
                                  <a:pt x="3" y="15"/>
                                </a:lnTo>
                                <a:lnTo>
                                  <a:pt x="3" y="15"/>
                                </a:lnTo>
                                <a:lnTo>
                                  <a:pt x="3" y="15"/>
                                </a:lnTo>
                                <a:lnTo>
                                  <a:pt x="3" y="15"/>
                                </a:lnTo>
                                <a:lnTo>
                                  <a:pt x="3" y="14"/>
                                </a:lnTo>
                                <a:lnTo>
                                  <a:pt x="3" y="14"/>
                                </a:lnTo>
                                <a:lnTo>
                                  <a:pt x="3" y="13"/>
                                </a:lnTo>
                                <a:lnTo>
                                  <a:pt x="2" y="13"/>
                                </a:lnTo>
                                <a:lnTo>
                                  <a:pt x="2" y="13"/>
                                </a:lnTo>
                                <a:lnTo>
                                  <a:pt x="2" y="12"/>
                                </a:lnTo>
                                <a:lnTo>
                                  <a:pt x="2" y="12"/>
                                </a:lnTo>
                                <a:lnTo>
                                  <a:pt x="2" y="11"/>
                                </a:lnTo>
                                <a:lnTo>
                                  <a:pt x="2" y="11"/>
                                </a:lnTo>
                                <a:lnTo>
                                  <a:pt x="2" y="11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9"/>
                                </a:lnTo>
                                <a:lnTo>
                                  <a:pt x="1" y="9"/>
                                </a:lnTo>
                                <a:lnTo>
                                  <a:pt x="1" y="8"/>
                                </a:lnTo>
                                <a:lnTo>
                                  <a:pt x="1" y="7"/>
                                </a:lnTo>
                                <a:lnTo>
                                  <a:pt x="1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7680" y="406440"/>
                            <a:ext cx="52560" cy="79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" h="222">
                                <a:moveTo>
                                  <a:pt x="0" y="7"/>
                                </a:moveTo>
                                <a:lnTo>
                                  <a:pt x="5" y="3"/>
                                </a:lnTo>
                                <a:lnTo>
                                  <a:pt x="10" y="1"/>
                                </a:lnTo>
                                <a:lnTo>
                                  <a:pt x="16" y="0"/>
                                </a:lnTo>
                                <a:lnTo>
                                  <a:pt x="23" y="1"/>
                                </a:lnTo>
                                <a:lnTo>
                                  <a:pt x="29" y="2"/>
                                </a:lnTo>
                                <a:lnTo>
                                  <a:pt x="36" y="5"/>
                                </a:lnTo>
                                <a:lnTo>
                                  <a:pt x="42" y="8"/>
                                </a:lnTo>
                                <a:lnTo>
                                  <a:pt x="49" y="13"/>
                                </a:lnTo>
                                <a:lnTo>
                                  <a:pt x="55" y="18"/>
                                </a:lnTo>
                                <a:lnTo>
                                  <a:pt x="61" y="25"/>
                                </a:lnTo>
                                <a:lnTo>
                                  <a:pt x="66" y="32"/>
                                </a:lnTo>
                                <a:lnTo>
                                  <a:pt x="70" y="40"/>
                                </a:lnTo>
                                <a:lnTo>
                                  <a:pt x="73" y="49"/>
                                </a:lnTo>
                                <a:lnTo>
                                  <a:pt x="74" y="58"/>
                                </a:lnTo>
                                <a:lnTo>
                                  <a:pt x="74" y="67"/>
                                </a:lnTo>
                                <a:lnTo>
                                  <a:pt x="73" y="78"/>
                                </a:lnTo>
                                <a:lnTo>
                                  <a:pt x="74" y="79"/>
                                </a:lnTo>
                                <a:lnTo>
                                  <a:pt x="76" y="82"/>
                                </a:lnTo>
                                <a:lnTo>
                                  <a:pt x="76" y="83"/>
                                </a:lnTo>
                                <a:lnTo>
                                  <a:pt x="78" y="84"/>
                                </a:lnTo>
                                <a:lnTo>
                                  <a:pt x="82" y="89"/>
                                </a:lnTo>
                                <a:lnTo>
                                  <a:pt x="85" y="94"/>
                                </a:lnTo>
                                <a:lnTo>
                                  <a:pt x="88" y="99"/>
                                </a:lnTo>
                                <a:lnTo>
                                  <a:pt x="91" y="104"/>
                                </a:lnTo>
                                <a:lnTo>
                                  <a:pt x="94" y="109"/>
                                </a:lnTo>
                                <a:lnTo>
                                  <a:pt x="97" y="115"/>
                                </a:lnTo>
                                <a:lnTo>
                                  <a:pt x="100" y="121"/>
                                </a:lnTo>
                                <a:lnTo>
                                  <a:pt x="103" y="126"/>
                                </a:lnTo>
                                <a:lnTo>
                                  <a:pt x="105" y="133"/>
                                </a:lnTo>
                                <a:lnTo>
                                  <a:pt x="108" y="138"/>
                                </a:lnTo>
                                <a:lnTo>
                                  <a:pt x="111" y="145"/>
                                </a:lnTo>
                                <a:lnTo>
                                  <a:pt x="113" y="150"/>
                                </a:lnTo>
                                <a:lnTo>
                                  <a:pt x="116" y="156"/>
                                </a:lnTo>
                                <a:lnTo>
                                  <a:pt x="118" y="162"/>
                                </a:lnTo>
                                <a:lnTo>
                                  <a:pt x="120" y="167"/>
                                </a:lnTo>
                                <a:lnTo>
                                  <a:pt x="122" y="173"/>
                                </a:lnTo>
                                <a:lnTo>
                                  <a:pt x="125" y="182"/>
                                </a:lnTo>
                                <a:lnTo>
                                  <a:pt x="129" y="190"/>
                                </a:lnTo>
                                <a:lnTo>
                                  <a:pt x="133" y="198"/>
                                </a:lnTo>
                                <a:lnTo>
                                  <a:pt x="136" y="206"/>
                                </a:lnTo>
                                <a:lnTo>
                                  <a:pt x="139" y="211"/>
                                </a:lnTo>
                                <a:lnTo>
                                  <a:pt x="142" y="216"/>
                                </a:lnTo>
                                <a:lnTo>
                                  <a:pt x="143" y="219"/>
                                </a:lnTo>
                                <a:lnTo>
                                  <a:pt x="145" y="221"/>
                                </a:lnTo>
                                <a:lnTo>
                                  <a:pt x="139" y="220"/>
                                </a:lnTo>
                                <a:lnTo>
                                  <a:pt x="133" y="218"/>
                                </a:lnTo>
                                <a:lnTo>
                                  <a:pt x="126" y="216"/>
                                </a:lnTo>
                                <a:lnTo>
                                  <a:pt x="121" y="214"/>
                                </a:lnTo>
                                <a:lnTo>
                                  <a:pt x="115" y="211"/>
                                </a:lnTo>
                                <a:lnTo>
                                  <a:pt x="110" y="209"/>
                                </a:lnTo>
                                <a:lnTo>
                                  <a:pt x="105" y="207"/>
                                </a:lnTo>
                                <a:lnTo>
                                  <a:pt x="99" y="205"/>
                                </a:lnTo>
                                <a:lnTo>
                                  <a:pt x="97" y="203"/>
                                </a:lnTo>
                                <a:lnTo>
                                  <a:pt x="96" y="201"/>
                                </a:lnTo>
                                <a:lnTo>
                                  <a:pt x="95" y="198"/>
                                </a:lnTo>
                                <a:lnTo>
                                  <a:pt x="93" y="196"/>
                                </a:lnTo>
                                <a:lnTo>
                                  <a:pt x="91" y="193"/>
                                </a:lnTo>
                                <a:lnTo>
                                  <a:pt x="89" y="191"/>
                                </a:lnTo>
                                <a:lnTo>
                                  <a:pt x="87" y="189"/>
                                </a:lnTo>
                                <a:lnTo>
                                  <a:pt x="86" y="187"/>
                                </a:lnTo>
                                <a:lnTo>
                                  <a:pt x="84" y="186"/>
                                </a:lnTo>
                                <a:lnTo>
                                  <a:pt x="82" y="184"/>
                                </a:lnTo>
                                <a:lnTo>
                                  <a:pt x="80" y="183"/>
                                </a:lnTo>
                                <a:lnTo>
                                  <a:pt x="79" y="181"/>
                                </a:lnTo>
                                <a:lnTo>
                                  <a:pt x="76" y="179"/>
                                </a:lnTo>
                                <a:lnTo>
                                  <a:pt x="75" y="177"/>
                                </a:lnTo>
                                <a:lnTo>
                                  <a:pt x="73" y="175"/>
                                </a:lnTo>
                                <a:lnTo>
                                  <a:pt x="71" y="172"/>
                                </a:lnTo>
                                <a:lnTo>
                                  <a:pt x="70" y="170"/>
                                </a:lnTo>
                                <a:lnTo>
                                  <a:pt x="68" y="167"/>
                                </a:lnTo>
                                <a:lnTo>
                                  <a:pt x="66" y="164"/>
                                </a:lnTo>
                                <a:lnTo>
                                  <a:pt x="65" y="160"/>
                                </a:lnTo>
                                <a:lnTo>
                                  <a:pt x="62" y="156"/>
                                </a:lnTo>
                                <a:lnTo>
                                  <a:pt x="59" y="153"/>
                                </a:lnTo>
                                <a:lnTo>
                                  <a:pt x="58" y="148"/>
                                </a:lnTo>
                                <a:lnTo>
                                  <a:pt x="57" y="143"/>
                                </a:lnTo>
                                <a:lnTo>
                                  <a:pt x="56" y="138"/>
                                </a:lnTo>
                                <a:lnTo>
                                  <a:pt x="56" y="133"/>
                                </a:lnTo>
                                <a:lnTo>
                                  <a:pt x="57" y="127"/>
                                </a:lnTo>
                                <a:lnTo>
                                  <a:pt x="58" y="121"/>
                                </a:lnTo>
                                <a:lnTo>
                                  <a:pt x="62" y="114"/>
                                </a:lnTo>
                                <a:lnTo>
                                  <a:pt x="63" y="108"/>
                                </a:lnTo>
                                <a:lnTo>
                                  <a:pt x="65" y="101"/>
                                </a:lnTo>
                                <a:lnTo>
                                  <a:pt x="64" y="95"/>
                                </a:lnTo>
                                <a:lnTo>
                                  <a:pt x="62" y="90"/>
                                </a:lnTo>
                                <a:lnTo>
                                  <a:pt x="58" y="84"/>
                                </a:lnTo>
                                <a:lnTo>
                                  <a:pt x="53" y="79"/>
                                </a:lnTo>
                                <a:lnTo>
                                  <a:pt x="46" y="75"/>
                                </a:lnTo>
                                <a:lnTo>
                                  <a:pt x="45" y="62"/>
                                </a:lnTo>
                                <a:lnTo>
                                  <a:pt x="42" y="52"/>
                                </a:lnTo>
                                <a:lnTo>
                                  <a:pt x="39" y="41"/>
                                </a:lnTo>
                                <a:lnTo>
                                  <a:pt x="35" y="33"/>
                                </a:lnTo>
                                <a:lnTo>
                                  <a:pt x="30" y="26"/>
                                </a:lnTo>
                                <a:lnTo>
                                  <a:pt x="23" y="21"/>
                                </a:lnTo>
                                <a:lnTo>
                                  <a:pt x="14" y="18"/>
                                </a:lnTo>
                                <a:lnTo>
                                  <a:pt x="4" y="16"/>
                                </a:lnTo>
                                <a:lnTo>
                                  <a:pt x="3" y="14"/>
                                </a:lnTo>
                                <a:lnTo>
                                  <a:pt x="2" y="11"/>
                                </a:lnTo>
                                <a:lnTo>
                                  <a:pt x="1" y="9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9640" y="434520"/>
                            <a:ext cx="4320" cy="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" h="3">
                                <a:moveTo>
                                  <a:pt x="11" y="0"/>
                                </a:moveTo>
                                <a:lnTo>
                                  <a:pt x="8" y="1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01080" y="437040"/>
                            <a:ext cx="5040" cy="1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" h="4">
                                <a:moveTo>
                                  <a:pt x="13" y="0"/>
                                </a:moveTo>
                                <a:lnTo>
                                  <a:pt x="11" y="1"/>
                                </a:lnTo>
                                <a:lnTo>
                                  <a:pt x="8" y="1"/>
                                </a:lnTo>
                                <a:lnTo>
                                  <a:pt x="6" y="2"/>
                                </a:lnTo>
                                <a:lnTo>
                                  <a:pt x="3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9640" y="447480"/>
                            <a:ext cx="396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" h="34">
                                <a:moveTo>
                                  <a:pt x="0" y="0"/>
                                </a:moveTo>
                                <a:lnTo>
                                  <a:pt x="1" y="2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3" y="7"/>
                                </a:lnTo>
                                <a:lnTo>
                                  <a:pt x="4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6" y="23"/>
                                </a:lnTo>
                                <a:lnTo>
                                  <a:pt x="7" y="26"/>
                                </a:lnTo>
                                <a:lnTo>
                                  <a:pt x="8" y="27"/>
                                </a:lnTo>
                                <a:lnTo>
                                  <a:pt x="8" y="30"/>
                                </a:lnTo>
                                <a:lnTo>
                                  <a:pt x="9" y="32"/>
                                </a:lnTo>
                                <a:lnTo>
                                  <a:pt x="10" y="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1160" y="454680"/>
                            <a:ext cx="7560" cy="28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78">
                                <a:moveTo>
                                  <a:pt x="20" y="77"/>
                                </a:moveTo>
                                <a:lnTo>
                                  <a:pt x="19" y="75"/>
                                </a:lnTo>
                                <a:lnTo>
                                  <a:pt x="18" y="72"/>
                                </a:lnTo>
                                <a:lnTo>
                                  <a:pt x="18" y="70"/>
                                </a:lnTo>
                                <a:lnTo>
                                  <a:pt x="17" y="68"/>
                                </a:lnTo>
                                <a:lnTo>
                                  <a:pt x="16" y="66"/>
                                </a:lnTo>
                                <a:lnTo>
                                  <a:pt x="15" y="63"/>
                                </a:lnTo>
                                <a:lnTo>
                                  <a:pt x="15" y="61"/>
                                </a:lnTo>
                                <a:lnTo>
                                  <a:pt x="15" y="58"/>
                                </a:lnTo>
                                <a:lnTo>
                                  <a:pt x="14" y="56"/>
                                </a:lnTo>
                                <a:lnTo>
                                  <a:pt x="14" y="54"/>
                                </a:lnTo>
                                <a:lnTo>
                                  <a:pt x="13" y="52"/>
                                </a:lnTo>
                                <a:lnTo>
                                  <a:pt x="13" y="49"/>
                                </a:lnTo>
                                <a:lnTo>
                                  <a:pt x="12" y="47"/>
                                </a:lnTo>
                                <a:lnTo>
                                  <a:pt x="12" y="45"/>
                                </a:lnTo>
                                <a:lnTo>
                                  <a:pt x="11" y="42"/>
                                </a:lnTo>
                                <a:lnTo>
                                  <a:pt x="11" y="40"/>
                                </a:lnTo>
                                <a:lnTo>
                                  <a:pt x="11" y="37"/>
                                </a:lnTo>
                                <a:lnTo>
                                  <a:pt x="10" y="35"/>
                                </a:lnTo>
                                <a:lnTo>
                                  <a:pt x="10" y="33"/>
                                </a:lnTo>
                                <a:lnTo>
                                  <a:pt x="9" y="31"/>
                                </a:lnTo>
                                <a:lnTo>
                                  <a:pt x="9" y="29"/>
                                </a:lnTo>
                                <a:lnTo>
                                  <a:pt x="9" y="26"/>
                                </a:lnTo>
                                <a:lnTo>
                                  <a:pt x="8" y="24"/>
                                </a:lnTo>
                                <a:lnTo>
                                  <a:pt x="7" y="22"/>
                                </a:lnTo>
                                <a:lnTo>
                                  <a:pt x="6" y="19"/>
                                </a:lnTo>
                                <a:lnTo>
                                  <a:pt x="5" y="16"/>
                                </a:lnTo>
                                <a:lnTo>
                                  <a:pt x="5" y="14"/>
                                </a:lnTo>
                                <a:lnTo>
                                  <a:pt x="4" y="11"/>
                                </a:lnTo>
                                <a:lnTo>
                                  <a:pt x="3" y="8"/>
                                </a:lnTo>
                                <a:lnTo>
                                  <a:pt x="2" y="6"/>
                                </a:lnTo>
                                <a:lnTo>
                                  <a:pt x="1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09720" y="529920"/>
                            <a:ext cx="35280" cy="38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8" h="107">
                                <a:moveTo>
                                  <a:pt x="68" y="4"/>
                                </a:moveTo>
                                <a:lnTo>
                                  <a:pt x="69" y="7"/>
                                </a:lnTo>
                                <a:lnTo>
                                  <a:pt x="69" y="10"/>
                                </a:lnTo>
                                <a:lnTo>
                                  <a:pt x="70" y="12"/>
                                </a:lnTo>
                                <a:lnTo>
                                  <a:pt x="71" y="15"/>
                                </a:lnTo>
                                <a:lnTo>
                                  <a:pt x="71" y="18"/>
                                </a:lnTo>
                                <a:lnTo>
                                  <a:pt x="73" y="20"/>
                                </a:lnTo>
                                <a:lnTo>
                                  <a:pt x="74" y="23"/>
                                </a:lnTo>
                                <a:lnTo>
                                  <a:pt x="75" y="25"/>
                                </a:lnTo>
                                <a:lnTo>
                                  <a:pt x="75" y="28"/>
                                </a:lnTo>
                                <a:lnTo>
                                  <a:pt x="76" y="30"/>
                                </a:lnTo>
                                <a:lnTo>
                                  <a:pt x="77" y="32"/>
                                </a:lnTo>
                                <a:lnTo>
                                  <a:pt x="78" y="35"/>
                                </a:lnTo>
                                <a:lnTo>
                                  <a:pt x="78" y="37"/>
                                </a:lnTo>
                                <a:lnTo>
                                  <a:pt x="79" y="40"/>
                                </a:lnTo>
                                <a:lnTo>
                                  <a:pt x="81" y="43"/>
                                </a:lnTo>
                                <a:lnTo>
                                  <a:pt x="82" y="45"/>
                                </a:lnTo>
                                <a:lnTo>
                                  <a:pt x="82" y="47"/>
                                </a:lnTo>
                                <a:lnTo>
                                  <a:pt x="83" y="50"/>
                                </a:lnTo>
                                <a:lnTo>
                                  <a:pt x="85" y="52"/>
                                </a:lnTo>
                                <a:lnTo>
                                  <a:pt x="85" y="55"/>
                                </a:lnTo>
                                <a:lnTo>
                                  <a:pt x="86" y="57"/>
                                </a:lnTo>
                                <a:lnTo>
                                  <a:pt x="87" y="60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1" y="69"/>
                                </a:lnTo>
                                <a:lnTo>
                                  <a:pt x="92" y="71"/>
                                </a:lnTo>
                                <a:lnTo>
                                  <a:pt x="92" y="73"/>
                                </a:lnTo>
                                <a:lnTo>
                                  <a:pt x="94" y="75"/>
                                </a:lnTo>
                                <a:lnTo>
                                  <a:pt x="95" y="78"/>
                                </a:lnTo>
                                <a:lnTo>
                                  <a:pt x="95" y="80"/>
                                </a:lnTo>
                                <a:lnTo>
                                  <a:pt x="96" y="82"/>
                                </a:lnTo>
                                <a:lnTo>
                                  <a:pt x="97" y="83"/>
                                </a:lnTo>
                                <a:lnTo>
                                  <a:pt x="97" y="84"/>
                                </a:lnTo>
                                <a:lnTo>
                                  <a:pt x="97" y="85"/>
                                </a:lnTo>
                                <a:lnTo>
                                  <a:pt x="97" y="86"/>
                                </a:lnTo>
                                <a:lnTo>
                                  <a:pt x="97" y="86"/>
                                </a:lnTo>
                                <a:lnTo>
                                  <a:pt x="97" y="87"/>
                                </a:lnTo>
                                <a:lnTo>
                                  <a:pt x="96" y="88"/>
                                </a:lnTo>
                                <a:lnTo>
                                  <a:pt x="96" y="88"/>
                                </a:lnTo>
                                <a:lnTo>
                                  <a:pt x="96" y="90"/>
                                </a:lnTo>
                                <a:lnTo>
                                  <a:pt x="95" y="90"/>
                                </a:lnTo>
                                <a:lnTo>
                                  <a:pt x="95" y="91"/>
                                </a:lnTo>
                                <a:lnTo>
                                  <a:pt x="95" y="92"/>
                                </a:lnTo>
                                <a:lnTo>
                                  <a:pt x="94" y="92"/>
                                </a:lnTo>
                                <a:lnTo>
                                  <a:pt x="94" y="94"/>
                                </a:lnTo>
                                <a:lnTo>
                                  <a:pt x="93" y="94"/>
                                </a:lnTo>
                                <a:lnTo>
                                  <a:pt x="92" y="95"/>
                                </a:lnTo>
                                <a:lnTo>
                                  <a:pt x="92" y="95"/>
                                </a:lnTo>
                                <a:lnTo>
                                  <a:pt x="91" y="96"/>
                                </a:lnTo>
                                <a:lnTo>
                                  <a:pt x="90" y="97"/>
                                </a:lnTo>
                                <a:lnTo>
                                  <a:pt x="89" y="97"/>
                                </a:lnTo>
                                <a:lnTo>
                                  <a:pt x="88" y="99"/>
                                </a:lnTo>
                                <a:lnTo>
                                  <a:pt x="88" y="99"/>
                                </a:lnTo>
                                <a:lnTo>
                                  <a:pt x="87" y="100"/>
                                </a:lnTo>
                                <a:lnTo>
                                  <a:pt x="86" y="100"/>
                                </a:lnTo>
                                <a:lnTo>
                                  <a:pt x="85" y="101"/>
                                </a:lnTo>
                                <a:lnTo>
                                  <a:pt x="85" y="102"/>
                                </a:lnTo>
                                <a:lnTo>
                                  <a:pt x="83" y="103"/>
                                </a:lnTo>
                                <a:lnTo>
                                  <a:pt x="82" y="103"/>
                                </a:lnTo>
                                <a:lnTo>
                                  <a:pt x="82" y="104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8" y="106"/>
                                </a:lnTo>
                                <a:lnTo>
                                  <a:pt x="77" y="105"/>
                                </a:lnTo>
                                <a:lnTo>
                                  <a:pt x="74" y="104"/>
                                </a:lnTo>
                                <a:lnTo>
                                  <a:pt x="71" y="103"/>
                                </a:lnTo>
                                <a:lnTo>
                                  <a:pt x="69" y="102"/>
                                </a:lnTo>
                                <a:lnTo>
                                  <a:pt x="68" y="101"/>
                                </a:lnTo>
                                <a:lnTo>
                                  <a:pt x="65" y="100"/>
                                </a:lnTo>
                                <a:lnTo>
                                  <a:pt x="62" y="99"/>
                                </a:lnTo>
                                <a:lnTo>
                                  <a:pt x="60" y="99"/>
                                </a:lnTo>
                                <a:lnTo>
                                  <a:pt x="57" y="98"/>
                                </a:lnTo>
                                <a:lnTo>
                                  <a:pt x="55" y="97"/>
                                </a:lnTo>
                                <a:lnTo>
                                  <a:pt x="53" y="96"/>
                                </a:lnTo>
                                <a:lnTo>
                                  <a:pt x="50" y="96"/>
                                </a:lnTo>
                                <a:lnTo>
                                  <a:pt x="48" y="96"/>
                                </a:lnTo>
                                <a:lnTo>
                                  <a:pt x="45" y="95"/>
                                </a:lnTo>
                                <a:lnTo>
                                  <a:pt x="43" y="95"/>
                                </a:lnTo>
                                <a:lnTo>
                                  <a:pt x="40" y="94"/>
                                </a:lnTo>
                                <a:lnTo>
                                  <a:pt x="38" y="94"/>
                                </a:lnTo>
                                <a:lnTo>
                                  <a:pt x="36" y="94"/>
                                </a:lnTo>
                                <a:lnTo>
                                  <a:pt x="33" y="94"/>
                                </a:lnTo>
                                <a:lnTo>
                                  <a:pt x="31" y="93"/>
                                </a:lnTo>
                                <a:lnTo>
                                  <a:pt x="28" y="93"/>
                                </a:lnTo>
                                <a:lnTo>
                                  <a:pt x="26" y="92"/>
                                </a:lnTo>
                                <a:lnTo>
                                  <a:pt x="23" y="92"/>
                                </a:lnTo>
                                <a:lnTo>
                                  <a:pt x="20" y="92"/>
                                </a:lnTo>
                                <a:lnTo>
                                  <a:pt x="18" y="92"/>
                                </a:lnTo>
                                <a:lnTo>
                                  <a:pt x="16" y="92"/>
                                </a:lnTo>
                                <a:lnTo>
                                  <a:pt x="13" y="92"/>
                                </a:lnTo>
                                <a:lnTo>
                                  <a:pt x="10" y="92"/>
                                </a:lnTo>
                                <a:lnTo>
                                  <a:pt x="8" y="92"/>
                                </a:lnTo>
                                <a:lnTo>
                                  <a:pt x="5" y="92"/>
                                </a:lnTo>
                                <a:lnTo>
                                  <a:pt x="3" y="92"/>
                                </a:lnTo>
                                <a:lnTo>
                                  <a:pt x="0" y="92"/>
                                </a:lnTo>
                                <a:lnTo>
                                  <a:pt x="1" y="89"/>
                                </a:lnTo>
                                <a:lnTo>
                                  <a:pt x="2" y="86"/>
                                </a:lnTo>
                                <a:lnTo>
                                  <a:pt x="2" y="83"/>
                                </a:lnTo>
                                <a:lnTo>
                                  <a:pt x="3" y="79"/>
                                </a:lnTo>
                                <a:lnTo>
                                  <a:pt x="4" y="77"/>
                                </a:lnTo>
                                <a:lnTo>
                                  <a:pt x="5" y="74"/>
                                </a:lnTo>
                                <a:lnTo>
                                  <a:pt x="6" y="71"/>
                                </a:lnTo>
                                <a:lnTo>
                                  <a:pt x="7" y="67"/>
                                </a:lnTo>
                                <a:lnTo>
                                  <a:pt x="8" y="65"/>
                                </a:lnTo>
                                <a:lnTo>
                                  <a:pt x="9" y="61"/>
                                </a:lnTo>
                                <a:lnTo>
                                  <a:pt x="10" y="58"/>
                                </a:lnTo>
                                <a:lnTo>
                                  <a:pt x="12" y="56"/>
                                </a:lnTo>
                                <a:lnTo>
                                  <a:pt x="13" y="52"/>
                                </a:lnTo>
                                <a:lnTo>
                                  <a:pt x="14" y="49"/>
                                </a:lnTo>
                                <a:lnTo>
                                  <a:pt x="16" y="46"/>
                                </a:lnTo>
                                <a:lnTo>
                                  <a:pt x="17" y="44"/>
                                </a:lnTo>
                                <a:lnTo>
                                  <a:pt x="19" y="41"/>
                                </a:lnTo>
                                <a:lnTo>
                                  <a:pt x="20" y="38"/>
                                </a:lnTo>
                                <a:lnTo>
                                  <a:pt x="22" y="35"/>
                                </a:lnTo>
                                <a:lnTo>
                                  <a:pt x="24" y="32"/>
                                </a:lnTo>
                                <a:lnTo>
                                  <a:pt x="26" y="29"/>
                                </a:lnTo>
                                <a:lnTo>
                                  <a:pt x="28" y="27"/>
                                </a:lnTo>
                                <a:lnTo>
                                  <a:pt x="29" y="24"/>
                                </a:lnTo>
                                <a:lnTo>
                                  <a:pt x="32" y="21"/>
                                </a:lnTo>
                                <a:lnTo>
                                  <a:pt x="34" y="18"/>
                                </a:lnTo>
                                <a:lnTo>
                                  <a:pt x="36" y="15"/>
                                </a:lnTo>
                                <a:lnTo>
                                  <a:pt x="39" y="13"/>
                                </a:lnTo>
                                <a:lnTo>
                                  <a:pt x="41" y="10"/>
                                </a:lnTo>
                                <a:lnTo>
                                  <a:pt x="44" y="8"/>
                                </a:lnTo>
                                <a:lnTo>
                                  <a:pt x="46" y="5"/>
                                </a:lnTo>
                                <a:lnTo>
                                  <a:pt x="48" y="3"/>
                                </a:lnTo>
                                <a:lnTo>
                                  <a:pt x="51" y="0"/>
                                </a:lnTo>
                                <a:lnTo>
                                  <a:pt x="52" y="1"/>
                                </a:lnTo>
                                <a:lnTo>
                                  <a:pt x="52" y="1"/>
                                </a:lnTo>
                                <a:lnTo>
                                  <a:pt x="53" y="1"/>
                                </a:lnTo>
                                <a:lnTo>
                                  <a:pt x="53" y="1"/>
                                </a:lnTo>
                                <a:lnTo>
                                  <a:pt x="54" y="2"/>
                                </a:lnTo>
                                <a:lnTo>
                                  <a:pt x="54" y="2"/>
                                </a:lnTo>
                                <a:lnTo>
                                  <a:pt x="54" y="3"/>
                                </a:lnTo>
                                <a:lnTo>
                                  <a:pt x="55" y="3"/>
                                </a:lnTo>
                                <a:lnTo>
                                  <a:pt x="56" y="3"/>
                                </a:lnTo>
                                <a:lnTo>
                                  <a:pt x="56" y="3"/>
                                </a:lnTo>
                                <a:lnTo>
                                  <a:pt x="57" y="4"/>
                                </a:lnTo>
                                <a:lnTo>
                                  <a:pt x="57" y="4"/>
                                </a:lnTo>
                                <a:lnTo>
                                  <a:pt x="57" y="4"/>
                                </a:lnTo>
                                <a:lnTo>
                                  <a:pt x="58" y="4"/>
                                </a:lnTo>
                                <a:lnTo>
                                  <a:pt x="58" y="4"/>
                                </a:lnTo>
                                <a:lnTo>
                                  <a:pt x="59" y="5"/>
                                </a:lnTo>
                                <a:lnTo>
                                  <a:pt x="60" y="5"/>
                                </a:lnTo>
                                <a:lnTo>
                                  <a:pt x="60" y="5"/>
                                </a:lnTo>
                                <a:lnTo>
                                  <a:pt x="61" y="5"/>
                                </a:lnTo>
                                <a:lnTo>
                                  <a:pt x="61" y="5"/>
                                </a:lnTo>
                                <a:lnTo>
                                  <a:pt x="61" y="5"/>
                                </a:lnTo>
                                <a:lnTo>
                                  <a:pt x="62" y="5"/>
                                </a:lnTo>
                                <a:lnTo>
                                  <a:pt x="63" y="5"/>
                                </a:lnTo>
                                <a:lnTo>
                                  <a:pt x="64" y="5"/>
                                </a:lnTo>
                                <a:lnTo>
                                  <a:pt x="64" y="5"/>
                                </a:lnTo>
                                <a:lnTo>
                                  <a:pt x="65" y="5"/>
                                </a:lnTo>
                                <a:lnTo>
                                  <a:pt x="65" y="5"/>
                                </a:lnTo>
                                <a:lnTo>
                                  <a:pt x="66" y="5"/>
                                </a:lnTo>
                                <a:lnTo>
                                  <a:pt x="68" y="5"/>
                                </a:lnTo>
                                <a:lnTo>
                                  <a:pt x="68" y="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09720" y="529920"/>
                            <a:ext cx="35280" cy="38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8" h="107">
                                <a:moveTo>
                                  <a:pt x="68" y="4"/>
                                </a:moveTo>
                                <a:lnTo>
                                  <a:pt x="69" y="10"/>
                                </a:lnTo>
                                <a:lnTo>
                                  <a:pt x="71" y="15"/>
                                </a:lnTo>
                                <a:lnTo>
                                  <a:pt x="73" y="20"/>
                                </a:lnTo>
                                <a:lnTo>
                                  <a:pt x="75" y="25"/>
                                </a:lnTo>
                                <a:lnTo>
                                  <a:pt x="76" y="30"/>
                                </a:lnTo>
                                <a:lnTo>
                                  <a:pt x="78" y="35"/>
                                </a:lnTo>
                                <a:lnTo>
                                  <a:pt x="79" y="40"/>
                                </a:lnTo>
                                <a:lnTo>
                                  <a:pt x="82" y="45"/>
                                </a:lnTo>
                                <a:lnTo>
                                  <a:pt x="83" y="50"/>
                                </a:lnTo>
                                <a:lnTo>
                                  <a:pt x="85" y="55"/>
                                </a:lnTo>
                                <a:lnTo>
                                  <a:pt x="87" y="60"/>
                                </a:lnTo>
                                <a:lnTo>
                                  <a:pt x="88" y="64"/>
                                </a:lnTo>
                                <a:lnTo>
                                  <a:pt x="91" y="69"/>
                                </a:lnTo>
                                <a:lnTo>
                                  <a:pt x="92" y="73"/>
                                </a:lnTo>
                                <a:lnTo>
                                  <a:pt x="95" y="78"/>
                                </a:lnTo>
                                <a:lnTo>
                                  <a:pt x="96" y="82"/>
                                </a:lnTo>
                                <a:lnTo>
                                  <a:pt x="97" y="86"/>
                                </a:lnTo>
                                <a:lnTo>
                                  <a:pt x="96" y="88"/>
                                </a:lnTo>
                                <a:lnTo>
                                  <a:pt x="95" y="92"/>
                                </a:lnTo>
                                <a:lnTo>
                                  <a:pt x="92" y="95"/>
                                </a:lnTo>
                                <a:lnTo>
                                  <a:pt x="89" y="97"/>
                                </a:lnTo>
                                <a:lnTo>
                                  <a:pt x="86" y="100"/>
                                </a:lnTo>
                                <a:lnTo>
                                  <a:pt x="82" y="103"/>
                                </a:lnTo>
                                <a:lnTo>
                                  <a:pt x="78" y="106"/>
                                </a:lnTo>
                                <a:lnTo>
                                  <a:pt x="74" y="104"/>
                                </a:lnTo>
                                <a:lnTo>
                                  <a:pt x="69" y="102"/>
                                </a:lnTo>
                                <a:lnTo>
                                  <a:pt x="65" y="100"/>
                                </a:lnTo>
                                <a:lnTo>
                                  <a:pt x="60" y="99"/>
                                </a:lnTo>
                                <a:lnTo>
                                  <a:pt x="55" y="97"/>
                                </a:lnTo>
                                <a:lnTo>
                                  <a:pt x="50" y="96"/>
                                </a:lnTo>
                                <a:lnTo>
                                  <a:pt x="45" y="95"/>
                                </a:lnTo>
                                <a:lnTo>
                                  <a:pt x="40" y="94"/>
                                </a:lnTo>
                                <a:lnTo>
                                  <a:pt x="36" y="94"/>
                                </a:lnTo>
                                <a:lnTo>
                                  <a:pt x="31" y="93"/>
                                </a:lnTo>
                                <a:lnTo>
                                  <a:pt x="26" y="92"/>
                                </a:lnTo>
                                <a:lnTo>
                                  <a:pt x="20" y="92"/>
                                </a:lnTo>
                                <a:lnTo>
                                  <a:pt x="16" y="92"/>
                                </a:lnTo>
                                <a:lnTo>
                                  <a:pt x="10" y="92"/>
                                </a:lnTo>
                                <a:lnTo>
                                  <a:pt x="5" y="92"/>
                                </a:lnTo>
                                <a:lnTo>
                                  <a:pt x="0" y="92"/>
                                </a:lnTo>
                                <a:lnTo>
                                  <a:pt x="2" y="86"/>
                                </a:lnTo>
                                <a:lnTo>
                                  <a:pt x="3" y="79"/>
                                </a:lnTo>
                                <a:lnTo>
                                  <a:pt x="5" y="74"/>
                                </a:lnTo>
                                <a:lnTo>
                                  <a:pt x="7" y="67"/>
                                </a:lnTo>
                                <a:lnTo>
                                  <a:pt x="9" y="61"/>
                                </a:lnTo>
                                <a:lnTo>
                                  <a:pt x="12" y="56"/>
                                </a:lnTo>
                                <a:lnTo>
                                  <a:pt x="14" y="49"/>
                                </a:lnTo>
                                <a:lnTo>
                                  <a:pt x="17" y="44"/>
                                </a:lnTo>
                                <a:lnTo>
                                  <a:pt x="20" y="38"/>
                                </a:lnTo>
                                <a:lnTo>
                                  <a:pt x="24" y="32"/>
                                </a:lnTo>
                                <a:lnTo>
                                  <a:pt x="28" y="27"/>
                                </a:lnTo>
                                <a:lnTo>
                                  <a:pt x="32" y="21"/>
                                </a:lnTo>
                                <a:lnTo>
                                  <a:pt x="36" y="15"/>
                                </a:lnTo>
                                <a:lnTo>
                                  <a:pt x="41" y="10"/>
                                </a:lnTo>
                                <a:lnTo>
                                  <a:pt x="46" y="5"/>
                                </a:lnTo>
                                <a:lnTo>
                                  <a:pt x="51" y="0"/>
                                </a:lnTo>
                                <a:lnTo>
                                  <a:pt x="53" y="1"/>
                                </a:lnTo>
                                <a:lnTo>
                                  <a:pt x="54" y="2"/>
                                </a:lnTo>
                                <a:lnTo>
                                  <a:pt x="56" y="3"/>
                                </a:lnTo>
                                <a:lnTo>
                                  <a:pt x="58" y="4"/>
                                </a:lnTo>
                                <a:lnTo>
                                  <a:pt x="60" y="5"/>
                                </a:lnTo>
                                <a:lnTo>
                                  <a:pt x="62" y="5"/>
                                </a:lnTo>
                                <a:lnTo>
                                  <a:pt x="65" y="5"/>
                                </a:lnTo>
                                <a:lnTo>
                                  <a:pt x="68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8360" y="538560"/>
                            <a:ext cx="2160" cy="2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" h="63">
                                <a:moveTo>
                                  <a:pt x="5" y="0"/>
                                </a:moveTo>
                                <a:lnTo>
                                  <a:pt x="4" y="4"/>
                                </a:lnTo>
                                <a:lnTo>
                                  <a:pt x="4" y="7"/>
                                </a:lnTo>
                                <a:lnTo>
                                  <a:pt x="4" y="10"/>
                                </a:lnTo>
                                <a:lnTo>
                                  <a:pt x="4" y="14"/>
                                </a:lnTo>
                                <a:lnTo>
                                  <a:pt x="4" y="17"/>
                                </a:lnTo>
                                <a:lnTo>
                                  <a:pt x="4" y="20"/>
                                </a:lnTo>
                                <a:lnTo>
                                  <a:pt x="4" y="23"/>
                                </a:lnTo>
                                <a:lnTo>
                                  <a:pt x="4" y="26"/>
                                </a:lnTo>
                                <a:lnTo>
                                  <a:pt x="4" y="32"/>
                                </a:lnTo>
                                <a:lnTo>
                                  <a:pt x="3" y="37"/>
                                </a:lnTo>
                                <a:lnTo>
                                  <a:pt x="3" y="42"/>
                                </a:lnTo>
                                <a:lnTo>
                                  <a:pt x="3" y="46"/>
                                </a:lnTo>
                                <a:lnTo>
                                  <a:pt x="2" y="50"/>
                                </a:lnTo>
                                <a:lnTo>
                                  <a:pt x="1" y="55"/>
                                </a:lnTo>
                                <a:lnTo>
                                  <a:pt x="1" y="58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24840" y="539280"/>
                            <a:ext cx="19440" cy="23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4" h="65">
                                <a:moveTo>
                                  <a:pt x="24" y="0"/>
                                </a:moveTo>
                                <a:lnTo>
                                  <a:pt x="26" y="7"/>
                                </a:lnTo>
                                <a:lnTo>
                                  <a:pt x="27" y="15"/>
                                </a:lnTo>
                                <a:lnTo>
                                  <a:pt x="30" y="23"/>
                                </a:lnTo>
                                <a:lnTo>
                                  <a:pt x="32" y="30"/>
                                </a:lnTo>
                                <a:lnTo>
                                  <a:pt x="34" y="37"/>
                                </a:lnTo>
                                <a:lnTo>
                                  <a:pt x="36" y="42"/>
                                </a:lnTo>
                                <a:lnTo>
                                  <a:pt x="38" y="46"/>
                                </a:lnTo>
                                <a:lnTo>
                                  <a:pt x="39" y="48"/>
                                </a:lnTo>
                                <a:lnTo>
                                  <a:pt x="42" y="51"/>
                                </a:lnTo>
                                <a:lnTo>
                                  <a:pt x="43" y="53"/>
                                </a:lnTo>
                                <a:lnTo>
                                  <a:pt x="43" y="55"/>
                                </a:lnTo>
                                <a:lnTo>
                                  <a:pt x="42" y="57"/>
                                </a:lnTo>
                                <a:lnTo>
                                  <a:pt x="45" y="57"/>
                                </a:lnTo>
                                <a:lnTo>
                                  <a:pt x="48" y="56"/>
                                </a:lnTo>
                                <a:lnTo>
                                  <a:pt x="51" y="56"/>
                                </a:lnTo>
                                <a:lnTo>
                                  <a:pt x="53" y="55"/>
                                </a:lnTo>
                                <a:lnTo>
                                  <a:pt x="50" y="56"/>
                                </a:lnTo>
                                <a:lnTo>
                                  <a:pt x="48" y="57"/>
                                </a:lnTo>
                                <a:lnTo>
                                  <a:pt x="45" y="57"/>
                                </a:lnTo>
                                <a:lnTo>
                                  <a:pt x="43" y="58"/>
                                </a:lnTo>
                                <a:lnTo>
                                  <a:pt x="41" y="60"/>
                                </a:lnTo>
                                <a:lnTo>
                                  <a:pt x="40" y="61"/>
                                </a:lnTo>
                                <a:lnTo>
                                  <a:pt x="38" y="63"/>
                                </a:lnTo>
                                <a:lnTo>
                                  <a:pt x="37" y="64"/>
                                </a:lnTo>
                                <a:lnTo>
                                  <a:pt x="38" y="62"/>
                                </a:lnTo>
                                <a:lnTo>
                                  <a:pt x="40" y="60"/>
                                </a:lnTo>
                                <a:lnTo>
                                  <a:pt x="41" y="58"/>
                                </a:lnTo>
                                <a:lnTo>
                                  <a:pt x="42" y="57"/>
                                </a:lnTo>
                                <a:lnTo>
                                  <a:pt x="42" y="54"/>
                                </a:lnTo>
                                <a:lnTo>
                                  <a:pt x="42" y="53"/>
                                </a:lnTo>
                                <a:lnTo>
                                  <a:pt x="41" y="51"/>
                                </a:lnTo>
                                <a:lnTo>
                                  <a:pt x="39" y="49"/>
                                </a:lnTo>
                                <a:lnTo>
                                  <a:pt x="38" y="50"/>
                                </a:lnTo>
                                <a:lnTo>
                                  <a:pt x="35" y="50"/>
                                </a:lnTo>
                                <a:lnTo>
                                  <a:pt x="34" y="50"/>
                                </a:lnTo>
                                <a:lnTo>
                                  <a:pt x="32" y="51"/>
                                </a:lnTo>
                                <a:lnTo>
                                  <a:pt x="30" y="52"/>
                                </a:lnTo>
                                <a:lnTo>
                                  <a:pt x="27" y="53"/>
                                </a:lnTo>
                                <a:lnTo>
                                  <a:pt x="25" y="54"/>
                                </a:lnTo>
                                <a:lnTo>
                                  <a:pt x="23" y="55"/>
                                </a:lnTo>
                                <a:lnTo>
                                  <a:pt x="21" y="55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17" y="56"/>
                                </a:lnTo>
                                <a:lnTo>
                                  <a:pt x="15" y="56"/>
                                </a:lnTo>
                                <a:lnTo>
                                  <a:pt x="13" y="57"/>
                                </a:lnTo>
                                <a:lnTo>
                                  <a:pt x="11" y="58"/>
                                </a:lnTo>
                                <a:lnTo>
                                  <a:pt x="9" y="59"/>
                                </a:lnTo>
                                <a:lnTo>
                                  <a:pt x="6" y="60"/>
                                </a:lnTo>
                                <a:lnTo>
                                  <a:pt x="5" y="60"/>
                                </a:lnTo>
                                <a:lnTo>
                                  <a:pt x="2" y="61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28720" y="533160"/>
                            <a:ext cx="33480" cy="37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3" h="104">
                                <a:moveTo>
                                  <a:pt x="51" y="24"/>
                                </a:moveTo>
                                <a:lnTo>
                                  <a:pt x="51" y="27"/>
                                </a:lnTo>
                                <a:lnTo>
                                  <a:pt x="49" y="29"/>
                                </a:lnTo>
                                <a:lnTo>
                                  <a:pt x="48" y="32"/>
                                </a:lnTo>
                                <a:lnTo>
                                  <a:pt x="47" y="34"/>
                                </a:lnTo>
                                <a:lnTo>
                                  <a:pt x="45" y="36"/>
                                </a:lnTo>
                                <a:lnTo>
                                  <a:pt x="44" y="38"/>
                                </a:lnTo>
                                <a:lnTo>
                                  <a:pt x="42" y="41"/>
                                </a:lnTo>
                                <a:lnTo>
                                  <a:pt x="41" y="44"/>
                                </a:lnTo>
                                <a:lnTo>
                                  <a:pt x="40" y="46"/>
                                </a:lnTo>
                                <a:lnTo>
                                  <a:pt x="38" y="48"/>
                                </a:lnTo>
                                <a:lnTo>
                                  <a:pt x="37" y="50"/>
                                </a:lnTo>
                                <a:lnTo>
                                  <a:pt x="36" y="53"/>
                                </a:lnTo>
                                <a:lnTo>
                                  <a:pt x="34" y="55"/>
                                </a:lnTo>
                                <a:lnTo>
                                  <a:pt x="32" y="57"/>
                                </a:lnTo>
                                <a:lnTo>
                                  <a:pt x="30" y="60"/>
                                </a:lnTo>
                                <a:lnTo>
                                  <a:pt x="29" y="62"/>
                                </a:lnTo>
                                <a:lnTo>
                                  <a:pt x="28" y="64"/>
                                </a:lnTo>
                                <a:lnTo>
                                  <a:pt x="27" y="66"/>
                                </a:lnTo>
                                <a:lnTo>
                                  <a:pt x="24" y="68"/>
                                </a:lnTo>
                                <a:lnTo>
                                  <a:pt x="23" y="71"/>
                                </a:lnTo>
                                <a:lnTo>
                                  <a:pt x="21" y="72"/>
                                </a:lnTo>
                                <a:lnTo>
                                  <a:pt x="20" y="75"/>
                                </a:lnTo>
                                <a:lnTo>
                                  <a:pt x="17" y="77"/>
                                </a:lnTo>
                                <a:lnTo>
                                  <a:pt x="16" y="79"/>
                                </a:lnTo>
                                <a:lnTo>
                                  <a:pt x="14" y="81"/>
                                </a:lnTo>
                                <a:lnTo>
                                  <a:pt x="12" y="83"/>
                                </a:lnTo>
                                <a:lnTo>
                                  <a:pt x="10" y="85"/>
                                </a:lnTo>
                                <a:lnTo>
                                  <a:pt x="8" y="87"/>
                                </a:lnTo>
                                <a:lnTo>
                                  <a:pt x="6" y="88"/>
                                </a:lnTo>
                                <a:lnTo>
                                  <a:pt x="4" y="91"/>
                                </a:lnTo>
                                <a:lnTo>
                                  <a:pt x="2" y="92"/>
                                </a:lnTo>
                                <a:lnTo>
                                  <a:pt x="0" y="94"/>
                                </a:lnTo>
                                <a:lnTo>
                                  <a:pt x="0" y="95"/>
                                </a:lnTo>
                                <a:lnTo>
                                  <a:pt x="1" y="95"/>
                                </a:lnTo>
                                <a:lnTo>
                                  <a:pt x="1" y="96"/>
                                </a:lnTo>
                                <a:lnTo>
                                  <a:pt x="1" y="96"/>
                                </a:lnTo>
                                <a:lnTo>
                                  <a:pt x="1" y="96"/>
                                </a:lnTo>
                                <a:lnTo>
                                  <a:pt x="1" y="97"/>
                                </a:lnTo>
                                <a:lnTo>
                                  <a:pt x="2" y="97"/>
                                </a:lnTo>
                                <a:lnTo>
                                  <a:pt x="2" y="97"/>
                                </a:lnTo>
                                <a:lnTo>
                                  <a:pt x="2" y="98"/>
                                </a:lnTo>
                                <a:lnTo>
                                  <a:pt x="2" y="98"/>
                                </a:lnTo>
                                <a:lnTo>
                                  <a:pt x="2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100"/>
                                </a:lnTo>
                                <a:lnTo>
                                  <a:pt x="2" y="100"/>
                                </a:lnTo>
                                <a:lnTo>
                                  <a:pt x="3" y="100"/>
                                </a:lnTo>
                                <a:lnTo>
                                  <a:pt x="3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102"/>
                                </a:lnTo>
                                <a:lnTo>
                                  <a:pt x="3" y="102"/>
                                </a:lnTo>
                                <a:lnTo>
                                  <a:pt x="4" y="102"/>
                                </a:lnTo>
                                <a:lnTo>
                                  <a:pt x="4" y="103"/>
                                </a:lnTo>
                                <a:lnTo>
                                  <a:pt x="5" y="103"/>
                                </a:lnTo>
                                <a:lnTo>
                                  <a:pt x="6" y="102"/>
                                </a:lnTo>
                                <a:lnTo>
                                  <a:pt x="7" y="102"/>
                                </a:lnTo>
                                <a:lnTo>
                                  <a:pt x="8" y="102"/>
                                </a:lnTo>
                                <a:lnTo>
                                  <a:pt x="8" y="102"/>
                                </a:lnTo>
                                <a:lnTo>
                                  <a:pt x="10" y="101"/>
                                </a:lnTo>
                                <a:lnTo>
                                  <a:pt x="11" y="101"/>
                                </a:lnTo>
                                <a:lnTo>
                                  <a:pt x="12" y="100"/>
                                </a:lnTo>
                                <a:lnTo>
                                  <a:pt x="13" y="100"/>
                                </a:lnTo>
                                <a:lnTo>
                                  <a:pt x="15" y="100"/>
                                </a:lnTo>
                                <a:lnTo>
                                  <a:pt x="16" y="99"/>
                                </a:lnTo>
                                <a:lnTo>
                                  <a:pt x="17" y="99"/>
                                </a:lnTo>
                                <a:lnTo>
                                  <a:pt x="18" y="98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22" y="97"/>
                                </a:lnTo>
                                <a:lnTo>
                                  <a:pt x="23" y="97"/>
                                </a:lnTo>
                                <a:lnTo>
                                  <a:pt x="24" y="96"/>
                                </a:lnTo>
                                <a:lnTo>
                                  <a:pt x="25" y="96"/>
                                </a:lnTo>
                                <a:lnTo>
                                  <a:pt x="27" y="96"/>
                                </a:lnTo>
                                <a:lnTo>
                                  <a:pt x="28" y="96"/>
                                </a:lnTo>
                                <a:lnTo>
                                  <a:pt x="29" y="95"/>
                                </a:lnTo>
                                <a:lnTo>
                                  <a:pt x="30" y="95"/>
                                </a:lnTo>
                                <a:lnTo>
                                  <a:pt x="31" y="95"/>
                                </a:lnTo>
                                <a:lnTo>
                                  <a:pt x="32" y="94"/>
                                </a:lnTo>
                                <a:lnTo>
                                  <a:pt x="33" y="94"/>
                                </a:lnTo>
                                <a:lnTo>
                                  <a:pt x="34" y="93"/>
                                </a:lnTo>
                                <a:lnTo>
                                  <a:pt x="35" y="93"/>
                                </a:lnTo>
                                <a:lnTo>
                                  <a:pt x="36" y="93"/>
                                </a:lnTo>
                                <a:lnTo>
                                  <a:pt x="37" y="93"/>
                                </a:lnTo>
                                <a:lnTo>
                                  <a:pt x="37" y="93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2" y="91"/>
                                </a:lnTo>
                                <a:lnTo>
                                  <a:pt x="43" y="91"/>
                                </a:lnTo>
                                <a:lnTo>
                                  <a:pt x="45" y="91"/>
                                </a:lnTo>
                                <a:lnTo>
                                  <a:pt x="46" y="90"/>
                                </a:lnTo>
                                <a:lnTo>
                                  <a:pt x="48" y="89"/>
                                </a:lnTo>
                                <a:lnTo>
                                  <a:pt x="49" y="89"/>
                                </a:lnTo>
                                <a:lnTo>
                                  <a:pt x="50" y="88"/>
                                </a:lnTo>
                                <a:lnTo>
                                  <a:pt x="51" y="88"/>
                                </a:lnTo>
                                <a:lnTo>
                                  <a:pt x="52" y="88"/>
                                </a:lnTo>
                                <a:lnTo>
                                  <a:pt x="54" y="88"/>
                                </a:lnTo>
                                <a:lnTo>
                                  <a:pt x="55" y="87"/>
                                </a:lnTo>
                                <a:lnTo>
                                  <a:pt x="55" y="87"/>
                                </a:lnTo>
                                <a:lnTo>
                                  <a:pt x="56" y="86"/>
                                </a:lnTo>
                                <a:lnTo>
                                  <a:pt x="58" y="85"/>
                                </a:lnTo>
                                <a:lnTo>
                                  <a:pt x="59" y="85"/>
                                </a:lnTo>
                                <a:lnTo>
                                  <a:pt x="59" y="85"/>
                                </a:lnTo>
                                <a:lnTo>
                                  <a:pt x="60" y="85"/>
                                </a:lnTo>
                                <a:lnTo>
                                  <a:pt x="61" y="84"/>
                                </a:lnTo>
                                <a:lnTo>
                                  <a:pt x="62" y="84"/>
                                </a:lnTo>
                                <a:lnTo>
                                  <a:pt x="62" y="83"/>
                                </a:lnTo>
                                <a:lnTo>
                                  <a:pt x="63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5" y="82"/>
                                </a:lnTo>
                                <a:lnTo>
                                  <a:pt x="65" y="81"/>
                                </a:lnTo>
                                <a:lnTo>
                                  <a:pt x="66" y="81"/>
                                </a:lnTo>
                                <a:lnTo>
                                  <a:pt x="67" y="80"/>
                                </a:lnTo>
                                <a:lnTo>
                                  <a:pt x="67" y="80"/>
                                </a:lnTo>
                                <a:lnTo>
                                  <a:pt x="68" y="80"/>
                                </a:lnTo>
                                <a:lnTo>
                                  <a:pt x="68" y="79"/>
                                </a:lnTo>
                                <a:lnTo>
                                  <a:pt x="69" y="79"/>
                                </a:lnTo>
                                <a:lnTo>
                                  <a:pt x="69" y="77"/>
                                </a:lnTo>
                                <a:lnTo>
                                  <a:pt x="70" y="75"/>
                                </a:lnTo>
                                <a:lnTo>
                                  <a:pt x="71" y="74"/>
                                </a:lnTo>
                                <a:lnTo>
                                  <a:pt x="72" y="71"/>
                                </a:lnTo>
                                <a:lnTo>
                                  <a:pt x="72" y="70"/>
                                </a:lnTo>
                                <a:lnTo>
                                  <a:pt x="73" y="68"/>
                                </a:lnTo>
                                <a:lnTo>
                                  <a:pt x="73" y="66"/>
                                </a:lnTo>
                                <a:lnTo>
                                  <a:pt x="75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61"/>
                                </a:lnTo>
                                <a:lnTo>
                                  <a:pt x="77" y="58"/>
                                </a:lnTo>
                                <a:lnTo>
                                  <a:pt x="77" y="57"/>
                                </a:lnTo>
                                <a:lnTo>
                                  <a:pt x="78" y="54"/>
                                </a:lnTo>
                                <a:lnTo>
                                  <a:pt x="79" y="53"/>
                                </a:lnTo>
                                <a:lnTo>
                                  <a:pt x="80" y="51"/>
                                </a:lnTo>
                                <a:lnTo>
                                  <a:pt x="80" y="49"/>
                                </a:lnTo>
                                <a:lnTo>
                                  <a:pt x="81" y="47"/>
                                </a:lnTo>
                                <a:lnTo>
                                  <a:pt x="82" y="45"/>
                                </a:lnTo>
                                <a:lnTo>
                                  <a:pt x="83" y="44"/>
                                </a:lnTo>
                                <a:lnTo>
                                  <a:pt x="84" y="41"/>
                                </a:lnTo>
                                <a:lnTo>
                                  <a:pt x="84" y="39"/>
                                </a:lnTo>
                                <a:lnTo>
                                  <a:pt x="85" y="37"/>
                                </a:lnTo>
                                <a:lnTo>
                                  <a:pt x="86" y="35"/>
                                </a:lnTo>
                                <a:lnTo>
                                  <a:pt x="86" y="33"/>
                                </a:lnTo>
                                <a:lnTo>
                                  <a:pt x="87" y="31"/>
                                </a:lnTo>
                                <a:lnTo>
                                  <a:pt x="87" y="29"/>
                                </a:lnTo>
                                <a:lnTo>
                                  <a:pt x="88" y="27"/>
                                </a:lnTo>
                                <a:lnTo>
                                  <a:pt x="89" y="24"/>
                                </a:lnTo>
                                <a:lnTo>
                                  <a:pt x="90" y="23"/>
                                </a:lnTo>
                                <a:lnTo>
                                  <a:pt x="90" y="20"/>
                                </a:lnTo>
                                <a:lnTo>
                                  <a:pt x="91" y="19"/>
                                </a:lnTo>
                                <a:lnTo>
                                  <a:pt x="92" y="16"/>
                                </a:lnTo>
                                <a:lnTo>
                                  <a:pt x="91" y="16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4"/>
                                </a:lnTo>
                                <a:lnTo>
                                  <a:pt x="90" y="14"/>
                                </a:lnTo>
                                <a:lnTo>
                                  <a:pt x="90" y="13"/>
                                </a:lnTo>
                                <a:lnTo>
                                  <a:pt x="90" y="13"/>
                                </a:lnTo>
                                <a:lnTo>
                                  <a:pt x="90" y="12"/>
                                </a:lnTo>
                                <a:lnTo>
                                  <a:pt x="90" y="12"/>
                                </a:lnTo>
                                <a:lnTo>
                                  <a:pt x="89" y="11"/>
                                </a:lnTo>
                                <a:lnTo>
                                  <a:pt x="89" y="11"/>
                                </a:lnTo>
                                <a:lnTo>
                                  <a:pt x="89" y="10"/>
                                </a:lnTo>
                                <a:lnTo>
                                  <a:pt x="89" y="10"/>
                                </a:lnTo>
                                <a:lnTo>
                                  <a:pt x="88" y="9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7"/>
                                </a:lnTo>
                                <a:lnTo>
                                  <a:pt x="87" y="7"/>
                                </a:lnTo>
                                <a:lnTo>
                                  <a:pt x="87" y="7"/>
                                </a:lnTo>
                                <a:lnTo>
                                  <a:pt x="87" y="6"/>
                                </a:lnTo>
                                <a:lnTo>
                                  <a:pt x="86" y="6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85" y="4"/>
                                </a:lnTo>
                                <a:lnTo>
                                  <a:pt x="85" y="3"/>
                                </a:lnTo>
                                <a:lnTo>
                                  <a:pt x="85" y="3"/>
                                </a:lnTo>
                                <a:lnTo>
                                  <a:pt x="85" y="2"/>
                                </a:lnTo>
                                <a:lnTo>
                                  <a:pt x="84" y="1"/>
                                </a:lnTo>
                                <a:lnTo>
                                  <a:pt x="84" y="1"/>
                                </a:lnTo>
                                <a:lnTo>
                                  <a:pt x="84" y="1"/>
                                </a:lnTo>
                                <a:lnTo>
                                  <a:pt x="84" y="0"/>
                                </a:lnTo>
                                <a:lnTo>
                                  <a:pt x="83" y="1"/>
                                </a:lnTo>
                                <a:lnTo>
                                  <a:pt x="82" y="2"/>
                                </a:lnTo>
                                <a:lnTo>
                                  <a:pt x="81" y="3"/>
                                </a:lnTo>
                                <a:lnTo>
                                  <a:pt x="80" y="4"/>
                                </a:lnTo>
                                <a:lnTo>
                                  <a:pt x="80" y="5"/>
                                </a:lnTo>
                                <a:lnTo>
                                  <a:pt x="78" y="6"/>
                                </a:lnTo>
                                <a:lnTo>
                                  <a:pt x="77" y="7"/>
                                </a:lnTo>
                                <a:lnTo>
                                  <a:pt x="76" y="8"/>
                                </a:lnTo>
                                <a:lnTo>
                                  <a:pt x="76" y="9"/>
                                </a:lnTo>
                                <a:lnTo>
                                  <a:pt x="75" y="10"/>
                                </a:lnTo>
                                <a:lnTo>
                                  <a:pt x="73" y="11"/>
                                </a:lnTo>
                                <a:lnTo>
                                  <a:pt x="72" y="12"/>
                                </a:lnTo>
                                <a:lnTo>
                                  <a:pt x="72" y="13"/>
                                </a:lnTo>
                                <a:lnTo>
                                  <a:pt x="71" y="13"/>
                                </a:lnTo>
                                <a:lnTo>
                                  <a:pt x="69" y="14"/>
                                </a:lnTo>
                                <a:lnTo>
                                  <a:pt x="69" y="15"/>
                                </a:lnTo>
                                <a:lnTo>
                                  <a:pt x="68" y="16"/>
                                </a:lnTo>
                                <a:lnTo>
                                  <a:pt x="67" y="16"/>
                                </a:lnTo>
                                <a:lnTo>
                                  <a:pt x="65" y="17"/>
                                </a:lnTo>
                                <a:lnTo>
                                  <a:pt x="65" y="18"/>
                                </a:lnTo>
                                <a:lnTo>
                                  <a:pt x="64" y="19"/>
                                </a:lnTo>
                                <a:lnTo>
                                  <a:pt x="63" y="19"/>
                                </a:lnTo>
                                <a:lnTo>
                                  <a:pt x="62" y="19"/>
                                </a:lnTo>
                                <a:lnTo>
                                  <a:pt x="60" y="20"/>
                                </a:lnTo>
                                <a:lnTo>
                                  <a:pt x="59" y="21"/>
                                </a:lnTo>
                                <a:lnTo>
                                  <a:pt x="59" y="21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5" y="23"/>
                                </a:lnTo>
                                <a:lnTo>
                                  <a:pt x="54" y="23"/>
                                </a:lnTo>
                                <a:lnTo>
                                  <a:pt x="53" y="24"/>
                                </a:lnTo>
                                <a:lnTo>
                                  <a:pt x="51" y="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28720" y="533160"/>
                            <a:ext cx="33480" cy="37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3" h="104">
                                <a:moveTo>
                                  <a:pt x="51" y="24"/>
                                </a:moveTo>
                                <a:lnTo>
                                  <a:pt x="47" y="34"/>
                                </a:lnTo>
                                <a:lnTo>
                                  <a:pt x="41" y="44"/>
                                </a:lnTo>
                                <a:lnTo>
                                  <a:pt x="36" y="53"/>
                                </a:lnTo>
                                <a:lnTo>
                                  <a:pt x="29" y="62"/>
                                </a:lnTo>
                                <a:lnTo>
                                  <a:pt x="23" y="71"/>
                                </a:lnTo>
                                <a:lnTo>
                                  <a:pt x="16" y="79"/>
                                </a:lnTo>
                                <a:lnTo>
                                  <a:pt x="8" y="87"/>
                                </a:lnTo>
                                <a:lnTo>
                                  <a:pt x="0" y="94"/>
                                </a:lnTo>
                                <a:lnTo>
                                  <a:pt x="1" y="96"/>
                                </a:lnTo>
                                <a:lnTo>
                                  <a:pt x="2" y="98"/>
                                </a:lnTo>
                                <a:lnTo>
                                  <a:pt x="3" y="101"/>
                                </a:lnTo>
                                <a:lnTo>
                                  <a:pt x="4" y="103"/>
                                </a:lnTo>
                                <a:lnTo>
                                  <a:pt x="8" y="102"/>
                                </a:lnTo>
                                <a:lnTo>
                                  <a:pt x="12" y="100"/>
                                </a:lnTo>
                                <a:lnTo>
                                  <a:pt x="17" y="99"/>
                                </a:lnTo>
                                <a:lnTo>
                                  <a:pt x="22" y="97"/>
                                </a:lnTo>
                                <a:lnTo>
                                  <a:pt x="27" y="96"/>
                                </a:lnTo>
                                <a:lnTo>
                                  <a:pt x="31" y="95"/>
                                </a:lnTo>
                                <a:lnTo>
                                  <a:pt x="35" y="93"/>
                                </a:lnTo>
                                <a:lnTo>
                                  <a:pt x="38" y="92"/>
                                </a:lnTo>
                                <a:lnTo>
                                  <a:pt x="45" y="91"/>
                                </a:lnTo>
                                <a:lnTo>
                                  <a:pt x="50" y="88"/>
                                </a:lnTo>
                                <a:lnTo>
                                  <a:pt x="55" y="87"/>
                                </a:lnTo>
                                <a:lnTo>
                                  <a:pt x="59" y="85"/>
                                </a:lnTo>
                                <a:lnTo>
                                  <a:pt x="62" y="84"/>
                                </a:lnTo>
                                <a:lnTo>
                                  <a:pt x="64" y="83"/>
                                </a:lnTo>
                                <a:lnTo>
                                  <a:pt x="67" y="80"/>
                                </a:lnTo>
                                <a:lnTo>
                                  <a:pt x="69" y="79"/>
                                </a:lnTo>
                                <a:lnTo>
                                  <a:pt x="72" y="71"/>
                                </a:lnTo>
                                <a:lnTo>
                                  <a:pt x="75" y="64"/>
                                </a:lnTo>
                                <a:lnTo>
                                  <a:pt x="77" y="57"/>
                                </a:lnTo>
                                <a:lnTo>
                                  <a:pt x="80" y="49"/>
                                </a:lnTo>
                                <a:lnTo>
                                  <a:pt x="84" y="41"/>
                                </a:lnTo>
                                <a:lnTo>
                                  <a:pt x="86" y="33"/>
                                </a:lnTo>
                                <a:lnTo>
                                  <a:pt x="89" y="24"/>
                                </a:lnTo>
                                <a:lnTo>
                                  <a:pt x="92" y="16"/>
                                </a:lnTo>
                                <a:lnTo>
                                  <a:pt x="91" y="14"/>
                                </a:lnTo>
                                <a:lnTo>
                                  <a:pt x="90" y="12"/>
                                </a:lnTo>
                                <a:lnTo>
                                  <a:pt x="89" y="10"/>
                                </a:lnTo>
                                <a:lnTo>
                                  <a:pt x="87" y="8"/>
                                </a:lnTo>
                                <a:lnTo>
                                  <a:pt x="87" y="6"/>
                                </a:lnTo>
                                <a:lnTo>
                                  <a:pt x="86" y="4"/>
                                </a:lnTo>
                                <a:lnTo>
                                  <a:pt x="85" y="2"/>
                                </a:lnTo>
                                <a:lnTo>
                                  <a:pt x="84" y="0"/>
                                </a:lnTo>
                                <a:lnTo>
                                  <a:pt x="80" y="4"/>
                                </a:lnTo>
                                <a:lnTo>
                                  <a:pt x="76" y="8"/>
                                </a:lnTo>
                                <a:lnTo>
                                  <a:pt x="72" y="12"/>
                                </a:lnTo>
                                <a:lnTo>
                                  <a:pt x="69" y="15"/>
                                </a:lnTo>
                                <a:lnTo>
                                  <a:pt x="65" y="18"/>
                                </a:lnTo>
                                <a:lnTo>
                                  <a:pt x="60" y="20"/>
                                </a:lnTo>
                                <a:lnTo>
                                  <a:pt x="56" y="22"/>
                                </a:lnTo>
                                <a:lnTo>
                                  <a:pt x="51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2280" y="337320"/>
                            <a:ext cx="14040" cy="27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30880" y="565200"/>
                            <a:ext cx="4680" cy="1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" h="4">
                                <a:moveTo>
                                  <a:pt x="12" y="3"/>
                                </a:moveTo>
                                <a:lnTo>
                                  <a:pt x="10" y="2"/>
                                </a:lnTo>
                                <a:lnTo>
                                  <a:pt x="8" y="1"/>
                                </a:lnTo>
                                <a:lnTo>
                                  <a:pt x="4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6520" y="464040"/>
                            <a:ext cx="17280" cy="17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" h="49">
                                <a:moveTo>
                                  <a:pt x="28" y="7"/>
                                </a:moveTo>
                                <a:lnTo>
                                  <a:pt x="28" y="8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1"/>
                                </a:lnTo>
                                <a:lnTo>
                                  <a:pt x="28" y="12"/>
                                </a:lnTo>
                                <a:lnTo>
                                  <a:pt x="27" y="14"/>
                                </a:lnTo>
                                <a:lnTo>
                                  <a:pt x="27" y="15"/>
                                </a:lnTo>
                                <a:lnTo>
                                  <a:pt x="27" y="16"/>
                                </a:lnTo>
                                <a:lnTo>
                                  <a:pt x="26" y="18"/>
                                </a:lnTo>
                                <a:lnTo>
                                  <a:pt x="25" y="19"/>
                                </a:lnTo>
                                <a:lnTo>
                                  <a:pt x="25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3"/>
                                </a:lnTo>
                                <a:lnTo>
                                  <a:pt x="23" y="24"/>
                                </a:lnTo>
                                <a:lnTo>
                                  <a:pt x="22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9"/>
                                </a:lnTo>
                                <a:lnTo>
                                  <a:pt x="19" y="29"/>
                                </a:lnTo>
                                <a:lnTo>
                                  <a:pt x="18" y="31"/>
                                </a:lnTo>
                                <a:lnTo>
                                  <a:pt x="16" y="32"/>
                                </a:lnTo>
                                <a:lnTo>
                                  <a:pt x="15" y="34"/>
                                </a:lnTo>
                                <a:lnTo>
                                  <a:pt x="14" y="35"/>
                                </a:lnTo>
                                <a:lnTo>
                                  <a:pt x="13" y="36"/>
                                </a:lnTo>
                                <a:lnTo>
                                  <a:pt x="12" y="38"/>
                                </a:lnTo>
                                <a:lnTo>
                                  <a:pt x="10" y="38"/>
                                </a:lnTo>
                                <a:lnTo>
                                  <a:pt x="9" y="40"/>
                                </a:lnTo>
                                <a:lnTo>
                                  <a:pt x="7" y="41"/>
                                </a:lnTo>
                                <a:lnTo>
                                  <a:pt x="6" y="41"/>
                                </a:lnTo>
                                <a:lnTo>
                                  <a:pt x="5" y="42"/>
                                </a:lnTo>
                                <a:lnTo>
                                  <a:pt x="3" y="43"/>
                                </a:lnTo>
                                <a:lnTo>
                                  <a:pt x="2" y="44"/>
                                </a:lnTo>
                                <a:lnTo>
                                  <a:pt x="0" y="44"/>
                                </a:lnTo>
                                <a:lnTo>
                                  <a:pt x="1" y="45"/>
                                </a:lnTo>
                                <a:lnTo>
                                  <a:pt x="2" y="45"/>
                                </a:lnTo>
                                <a:lnTo>
                                  <a:pt x="3" y="45"/>
                                </a:lnTo>
                                <a:lnTo>
                                  <a:pt x="4" y="45"/>
                                </a:lnTo>
                                <a:lnTo>
                                  <a:pt x="5" y="46"/>
                                </a:lnTo>
                                <a:lnTo>
                                  <a:pt x="6" y="46"/>
                                </a:lnTo>
                                <a:lnTo>
                                  <a:pt x="7" y="46"/>
                                </a:lnTo>
                                <a:lnTo>
                                  <a:pt x="8" y="46"/>
                                </a:lnTo>
                                <a:lnTo>
                                  <a:pt x="10" y="47"/>
                                </a:lnTo>
                                <a:lnTo>
                                  <a:pt x="10" y="47"/>
                                </a:lnTo>
                                <a:lnTo>
                                  <a:pt x="11" y="47"/>
                                </a:lnTo>
                                <a:lnTo>
                                  <a:pt x="12" y="47"/>
                                </a:lnTo>
                                <a:lnTo>
                                  <a:pt x="13" y="47"/>
                                </a:lnTo>
                                <a:lnTo>
                                  <a:pt x="15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8" y="47"/>
                                </a:lnTo>
                                <a:lnTo>
                                  <a:pt x="19" y="47"/>
                                </a:lnTo>
                                <a:lnTo>
                                  <a:pt x="20" y="48"/>
                                </a:lnTo>
                                <a:lnTo>
                                  <a:pt x="21" y="48"/>
                                </a:lnTo>
                                <a:lnTo>
                                  <a:pt x="22" y="48"/>
                                </a:lnTo>
                                <a:lnTo>
                                  <a:pt x="23" y="48"/>
                                </a:lnTo>
                                <a:lnTo>
                                  <a:pt x="24" y="48"/>
                                </a:lnTo>
                                <a:lnTo>
                                  <a:pt x="25" y="48"/>
                                </a:lnTo>
                                <a:lnTo>
                                  <a:pt x="26" y="48"/>
                                </a:lnTo>
                                <a:lnTo>
                                  <a:pt x="27" y="48"/>
                                </a:lnTo>
                                <a:lnTo>
                                  <a:pt x="28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2" y="48"/>
                                </a:lnTo>
                                <a:lnTo>
                                  <a:pt x="33" y="48"/>
                                </a:lnTo>
                                <a:lnTo>
                                  <a:pt x="34" y="47"/>
                                </a:lnTo>
                                <a:lnTo>
                                  <a:pt x="34" y="47"/>
                                </a:lnTo>
                                <a:lnTo>
                                  <a:pt x="35" y="47"/>
                                </a:lnTo>
                                <a:lnTo>
                                  <a:pt x="35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6"/>
                                </a:lnTo>
                                <a:lnTo>
                                  <a:pt x="36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5"/>
                                </a:lnTo>
                                <a:lnTo>
                                  <a:pt x="38" y="45"/>
                                </a:lnTo>
                                <a:lnTo>
                                  <a:pt x="39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3"/>
                                </a:lnTo>
                                <a:lnTo>
                                  <a:pt x="40" y="43"/>
                                </a:lnTo>
                                <a:lnTo>
                                  <a:pt x="40" y="43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1"/>
                                </a:lnTo>
                                <a:lnTo>
                                  <a:pt x="43" y="41"/>
                                </a:lnTo>
                                <a:lnTo>
                                  <a:pt x="43" y="40"/>
                                </a:lnTo>
                                <a:lnTo>
                                  <a:pt x="44" y="40"/>
                                </a:lnTo>
                                <a:lnTo>
                                  <a:pt x="44" y="39"/>
                                </a:lnTo>
                                <a:lnTo>
                                  <a:pt x="45" y="38"/>
                                </a:lnTo>
                                <a:lnTo>
                                  <a:pt x="45" y="38"/>
                                </a:lnTo>
                                <a:lnTo>
                                  <a:pt x="45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6"/>
                                </a:lnTo>
                                <a:lnTo>
                                  <a:pt x="46" y="36"/>
                                </a:lnTo>
                                <a:lnTo>
                                  <a:pt x="46" y="35"/>
                                </a:lnTo>
                                <a:lnTo>
                                  <a:pt x="46" y="35"/>
                                </a:lnTo>
                                <a:lnTo>
                                  <a:pt x="46" y="34"/>
                                </a:lnTo>
                                <a:lnTo>
                                  <a:pt x="46" y="33"/>
                                </a:lnTo>
                                <a:lnTo>
                                  <a:pt x="46" y="33"/>
                                </a:lnTo>
                                <a:lnTo>
                                  <a:pt x="46" y="32"/>
                                </a:lnTo>
                                <a:lnTo>
                                  <a:pt x="46" y="32"/>
                                </a:lnTo>
                                <a:lnTo>
                                  <a:pt x="46" y="31"/>
                                </a:lnTo>
                                <a:lnTo>
                                  <a:pt x="46" y="30"/>
                                </a:lnTo>
                                <a:lnTo>
                                  <a:pt x="46" y="30"/>
                                </a:lnTo>
                                <a:lnTo>
                                  <a:pt x="46" y="29"/>
                                </a:lnTo>
                                <a:lnTo>
                                  <a:pt x="46" y="29"/>
                                </a:lnTo>
                                <a:lnTo>
                                  <a:pt x="46" y="29"/>
                                </a:lnTo>
                                <a:lnTo>
                                  <a:pt x="46" y="28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6"/>
                                </a:lnTo>
                                <a:lnTo>
                                  <a:pt x="46" y="25"/>
                                </a:lnTo>
                                <a:lnTo>
                                  <a:pt x="46" y="25"/>
                                </a:lnTo>
                                <a:lnTo>
                                  <a:pt x="46" y="24"/>
                                </a:lnTo>
                                <a:lnTo>
                                  <a:pt x="46" y="24"/>
                                </a:lnTo>
                                <a:lnTo>
                                  <a:pt x="46" y="23"/>
                                </a:lnTo>
                                <a:lnTo>
                                  <a:pt x="46" y="23"/>
                                </a:lnTo>
                                <a:lnTo>
                                  <a:pt x="46" y="22"/>
                                </a:lnTo>
                                <a:lnTo>
                                  <a:pt x="46" y="21"/>
                                </a:lnTo>
                                <a:lnTo>
                                  <a:pt x="45" y="21"/>
                                </a:lnTo>
                                <a:lnTo>
                                  <a:pt x="45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7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5"/>
                                </a:lnTo>
                                <a:lnTo>
                                  <a:pt x="47" y="15"/>
                                </a:lnTo>
                                <a:lnTo>
                                  <a:pt x="47" y="14"/>
                                </a:lnTo>
                                <a:lnTo>
                                  <a:pt x="47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12"/>
                                </a:lnTo>
                                <a:lnTo>
                                  <a:pt x="46" y="12"/>
                                </a:lnTo>
                                <a:lnTo>
                                  <a:pt x="46" y="11"/>
                                </a:lnTo>
                                <a:lnTo>
                                  <a:pt x="46" y="10"/>
                                </a:lnTo>
                                <a:lnTo>
                                  <a:pt x="45" y="10"/>
                                </a:lnTo>
                                <a:lnTo>
                                  <a:pt x="45" y="9"/>
                                </a:lnTo>
                                <a:lnTo>
                                  <a:pt x="45" y="8"/>
                                </a:lnTo>
                                <a:lnTo>
                                  <a:pt x="45" y="8"/>
                                </a:lnTo>
                                <a:lnTo>
                                  <a:pt x="45" y="7"/>
                                </a:lnTo>
                                <a:lnTo>
                                  <a:pt x="44" y="7"/>
                                </a:lnTo>
                                <a:lnTo>
                                  <a:pt x="44" y="6"/>
                                </a:lnTo>
                                <a:lnTo>
                                  <a:pt x="43" y="5"/>
                                </a:lnTo>
                                <a:lnTo>
                                  <a:pt x="42" y="4"/>
                                </a:lnTo>
                                <a:lnTo>
                                  <a:pt x="42" y="4"/>
                                </a:lnTo>
                                <a:lnTo>
                                  <a:pt x="42" y="3"/>
                                </a:lnTo>
                                <a:lnTo>
                                  <a:pt x="42" y="2"/>
                                </a:lnTo>
                                <a:lnTo>
                                  <a:pt x="41" y="1"/>
                                </a:lnTo>
                                <a:lnTo>
                                  <a:pt x="41" y="1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1"/>
                                </a:lnTo>
                                <a:lnTo>
                                  <a:pt x="39" y="1"/>
                                </a:lnTo>
                                <a:lnTo>
                                  <a:pt x="39" y="1"/>
                                </a:lnTo>
                                <a:lnTo>
                                  <a:pt x="38" y="1"/>
                                </a:lnTo>
                                <a:lnTo>
                                  <a:pt x="37" y="1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6" y="2"/>
                                </a:lnTo>
                                <a:lnTo>
                                  <a:pt x="36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3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0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7"/>
                                </a:ln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6520" y="464040"/>
                            <a:ext cx="17280" cy="17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" h="49">
                                <a:moveTo>
                                  <a:pt x="28" y="7"/>
                                </a:moveTo>
                                <a:lnTo>
                                  <a:pt x="28" y="11"/>
                                </a:lnTo>
                                <a:lnTo>
                                  <a:pt x="27" y="16"/>
                                </a:lnTo>
                                <a:lnTo>
                                  <a:pt x="24" y="21"/>
                                </a:lnTo>
                                <a:lnTo>
                                  <a:pt x="20" y="27"/>
                                </a:lnTo>
                                <a:lnTo>
                                  <a:pt x="16" y="32"/>
                                </a:lnTo>
                                <a:lnTo>
                                  <a:pt x="12" y="38"/>
                                </a:lnTo>
                                <a:lnTo>
                                  <a:pt x="6" y="41"/>
                                </a:lnTo>
                                <a:lnTo>
                                  <a:pt x="0" y="44"/>
                                </a:lnTo>
                                <a:lnTo>
                                  <a:pt x="4" y="45"/>
                                </a:lnTo>
                                <a:lnTo>
                                  <a:pt x="8" y="46"/>
                                </a:lnTo>
                                <a:lnTo>
                                  <a:pt x="12" y="47"/>
                                </a:lnTo>
                                <a:lnTo>
                                  <a:pt x="16" y="47"/>
                                </a:lnTo>
                                <a:lnTo>
                                  <a:pt x="21" y="48"/>
                                </a:lnTo>
                                <a:lnTo>
                                  <a:pt x="25" y="48"/>
                                </a:lnTo>
                                <a:lnTo>
                                  <a:pt x="29" y="48"/>
                                </a:lnTo>
                                <a:lnTo>
                                  <a:pt x="33" y="48"/>
                                </a:lnTo>
                                <a:lnTo>
                                  <a:pt x="37" y="46"/>
                                </a:lnTo>
                                <a:lnTo>
                                  <a:pt x="40" y="43"/>
                                </a:lnTo>
                                <a:lnTo>
                                  <a:pt x="43" y="40"/>
                                </a:lnTo>
                                <a:lnTo>
                                  <a:pt x="46" y="37"/>
                                </a:lnTo>
                                <a:lnTo>
                                  <a:pt x="46" y="35"/>
                                </a:lnTo>
                                <a:lnTo>
                                  <a:pt x="46" y="32"/>
                                </a:lnTo>
                                <a:lnTo>
                                  <a:pt x="46" y="30"/>
                                </a:lnTo>
                                <a:lnTo>
                                  <a:pt x="46" y="28"/>
                                </a:lnTo>
                                <a:lnTo>
                                  <a:pt x="46" y="26"/>
                                </a:lnTo>
                                <a:lnTo>
                                  <a:pt x="46" y="24"/>
                                </a:lnTo>
                                <a:lnTo>
                                  <a:pt x="46" y="21"/>
                                </a:lnTo>
                                <a:lnTo>
                                  <a:pt x="45" y="19"/>
                                </a:lnTo>
                                <a:lnTo>
                                  <a:pt x="46" y="18"/>
                                </a:lnTo>
                                <a:lnTo>
                                  <a:pt x="47" y="16"/>
                                </a:lnTo>
                                <a:lnTo>
                                  <a:pt x="47" y="13"/>
                                </a:lnTo>
                                <a:lnTo>
                                  <a:pt x="46" y="11"/>
                                </a:lnTo>
                                <a:lnTo>
                                  <a:pt x="45" y="8"/>
                                </a:lnTo>
                                <a:lnTo>
                                  <a:pt x="44" y="6"/>
                                </a:lnTo>
                                <a:lnTo>
                                  <a:pt x="42" y="3"/>
                                </a:lnTo>
                                <a:lnTo>
                                  <a:pt x="40" y="0"/>
                                </a:lnTo>
                                <a:lnTo>
                                  <a:pt x="37" y="2"/>
                                </a:lnTo>
                                <a:lnTo>
                                  <a:pt x="34" y="4"/>
                                </a:lnTo>
                                <a:lnTo>
                                  <a:pt x="31" y="6"/>
                                </a:ln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82000" y="463320"/>
                            <a:ext cx="24120" cy="15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7" h="43">
                                <a:moveTo>
                                  <a:pt x="0" y="17"/>
                                </a:moveTo>
                                <a:lnTo>
                                  <a:pt x="6" y="18"/>
                                </a:lnTo>
                                <a:lnTo>
                                  <a:pt x="12" y="17"/>
                                </a:lnTo>
                                <a:lnTo>
                                  <a:pt x="20" y="15"/>
                                </a:lnTo>
                                <a:lnTo>
                                  <a:pt x="28" y="13"/>
                                </a:lnTo>
                                <a:lnTo>
                                  <a:pt x="36" y="10"/>
                                </a:lnTo>
                                <a:lnTo>
                                  <a:pt x="43" y="7"/>
                                </a:lnTo>
                                <a:lnTo>
                                  <a:pt x="49" y="3"/>
                                </a:lnTo>
                                <a:lnTo>
                                  <a:pt x="54" y="0"/>
                                </a:lnTo>
                                <a:lnTo>
                                  <a:pt x="54" y="4"/>
                                </a:lnTo>
                                <a:lnTo>
                                  <a:pt x="55" y="7"/>
                                </a:lnTo>
                                <a:lnTo>
                                  <a:pt x="56" y="10"/>
                                </a:lnTo>
                                <a:lnTo>
                                  <a:pt x="58" y="13"/>
                                </a:lnTo>
                                <a:lnTo>
                                  <a:pt x="60" y="16"/>
                                </a:lnTo>
                                <a:lnTo>
                                  <a:pt x="61" y="18"/>
                                </a:lnTo>
                                <a:lnTo>
                                  <a:pt x="64" y="21"/>
                                </a:lnTo>
                                <a:lnTo>
                                  <a:pt x="66" y="23"/>
                                </a:lnTo>
                                <a:lnTo>
                                  <a:pt x="62" y="27"/>
                                </a:lnTo>
                                <a:lnTo>
                                  <a:pt x="56" y="32"/>
                                </a:lnTo>
                                <a:lnTo>
                                  <a:pt x="47" y="35"/>
                                </a:lnTo>
                                <a:lnTo>
                                  <a:pt x="37" y="39"/>
                                </a:lnTo>
                                <a:lnTo>
                                  <a:pt x="27" y="41"/>
                                </a:lnTo>
                                <a:lnTo>
                                  <a:pt x="17" y="42"/>
                                </a:lnTo>
                                <a:lnTo>
                                  <a:pt x="9" y="41"/>
                                </a:lnTo>
                                <a:lnTo>
                                  <a:pt x="3" y="39"/>
                                </a:lnTo>
                                <a:lnTo>
                                  <a:pt x="3" y="36"/>
                                </a:lnTo>
                                <a:lnTo>
                                  <a:pt x="3" y="34"/>
                                </a:lnTo>
                                <a:lnTo>
                                  <a:pt x="3" y="31"/>
                                </a:lnTo>
                                <a:lnTo>
                                  <a:pt x="3" y="28"/>
                                </a:lnTo>
                                <a:lnTo>
                                  <a:pt x="2" y="26"/>
                                </a:lnTo>
                                <a:lnTo>
                                  <a:pt x="2" y="23"/>
                                </a:lnTo>
                                <a:lnTo>
                                  <a:pt x="1" y="20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8760" y="471960"/>
                            <a:ext cx="33120" cy="1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2" h="46">
                                <a:moveTo>
                                  <a:pt x="0" y="26"/>
                                </a:moveTo>
                                <a:lnTo>
                                  <a:pt x="2" y="32"/>
                                </a:lnTo>
                                <a:lnTo>
                                  <a:pt x="5" y="36"/>
                                </a:lnTo>
                                <a:lnTo>
                                  <a:pt x="8" y="40"/>
                                </a:lnTo>
                                <a:lnTo>
                                  <a:pt x="13" y="43"/>
                                </a:lnTo>
                                <a:lnTo>
                                  <a:pt x="18" y="44"/>
                                </a:lnTo>
                                <a:lnTo>
                                  <a:pt x="24" y="45"/>
                                </a:lnTo>
                                <a:lnTo>
                                  <a:pt x="31" y="44"/>
                                </a:lnTo>
                                <a:lnTo>
                                  <a:pt x="38" y="44"/>
                                </a:lnTo>
                                <a:lnTo>
                                  <a:pt x="46" y="42"/>
                                </a:lnTo>
                                <a:lnTo>
                                  <a:pt x="53" y="40"/>
                                </a:lnTo>
                                <a:lnTo>
                                  <a:pt x="60" y="37"/>
                                </a:lnTo>
                                <a:lnTo>
                                  <a:pt x="68" y="33"/>
                                </a:lnTo>
                                <a:lnTo>
                                  <a:pt x="75" y="29"/>
                                </a:lnTo>
                                <a:lnTo>
                                  <a:pt x="81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15"/>
                                </a:lnTo>
                                <a:lnTo>
                                  <a:pt x="89" y="12"/>
                                </a:lnTo>
                                <a:lnTo>
                                  <a:pt x="88" y="11"/>
                                </a:lnTo>
                                <a:lnTo>
                                  <a:pt x="86" y="9"/>
                                </a:lnTo>
                                <a:lnTo>
                                  <a:pt x="85" y="7"/>
                                </a:lnTo>
                                <a:lnTo>
                                  <a:pt x="82" y="6"/>
                                </a:lnTo>
                                <a:lnTo>
                                  <a:pt x="81" y="4"/>
                                </a:lnTo>
                                <a:lnTo>
                                  <a:pt x="78" y="2"/>
                                </a:lnTo>
                                <a:lnTo>
                                  <a:pt x="76" y="0"/>
                                </a:lnTo>
                                <a:lnTo>
                                  <a:pt x="71" y="4"/>
                                </a:lnTo>
                                <a:lnTo>
                                  <a:pt x="65" y="8"/>
                                </a:lnTo>
                                <a:lnTo>
                                  <a:pt x="57" y="12"/>
                                </a:lnTo>
                                <a:lnTo>
                                  <a:pt x="48" y="15"/>
                                </a:lnTo>
                                <a:lnTo>
                                  <a:pt x="39" y="17"/>
                                </a:lnTo>
                                <a:lnTo>
                                  <a:pt x="29" y="18"/>
                                </a:lnTo>
                                <a:lnTo>
                                  <a:pt x="20" y="18"/>
                                </a:lnTo>
                                <a:lnTo>
                                  <a:pt x="13" y="16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3" y="23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2280" y="477000"/>
                            <a:ext cx="41040" cy="2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4" h="83">
                                <a:moveTo>
                                  <a:pt x="0" y="64"/>
                                </a:moveTo>
                                <a:lnTo>
                                  <a:pt x="2" y="64"/>
                                </a:lnTo>
                                <a:lnTo>
                                  <a:pt x="3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5"/>
                                </a:lnTo>
                                <a:lnTo>
                                  <a:pt x="9" y="65"/>
                                </a:lnTo>
                                <a:lnTo>
                                  <a:pt x="12" y="65"/>
                                </a:lnTo>
                                <a:lnTo>
                                  <a:pt x="14" y="66"/>
                                </a:lnTo>
                                <a:lnTo>
                                  <a:pt x="16" y="66"/>
                                </a:lnTo>
                                <a:lnTo>
                                  <a:pt x="18" y="66"/>
                                </a:lnTo>
                                <a:lnTo>
                                  <a:pt x="20" y="67"/>
                                </a:lnTo>
                                <a:lnTo>
                                  <a:pt x="23" y="67"/>
                                </a:lnTo>
                                <a:lnTo>
                                  <a:pt x="25" y="68"/>
                                </a:lnTo>
                                <a:lnTo>
                                  <a:pt x="28" y="68"/>
                                </a:lnTo>
                                <a:lnTo>
                                  <a:pt x="30" y="69"/>
                                </a:lnTo>
                                <a:lnTo>
                                  <a:pt x="33" y="69"/>
                                </a:lnTo>
                                <a:lnTo>
                                  <a:pt x="36" y="70"/>
                                </a:lnTo>
                                <a:lnTo>
                                  <a:pt x="38" y="71"/>
                                </a:lnTo>
                                <a:lnTo>
                                  <a:pt x="41" y="72"/>
                                </a:lnTo>
                                <a:lnTo>
                                  <a:pt x="43" y="72"/>
                                </a:lnTo>
                                <a:lnTo>
                                  <a:pt x="46" y="73"/>
                                </a:lnTo>
                                <a:lnTo>
                                  <a:pt x="49" y="73"/>
                                </a:lnTo>
                                <a:lnTo>
                                  <a:pt x="51" y="75"/>
                                </a:lnTo>
                                <a:lnTo>
                                  <a:pt x="54" y="75"/>
                                </a:lnTo>
                                <a:lnTo>
                                  <a:pt x="57" y="76"/>
                                </a:lnTo>
                                <a:lnTo>
                                  <a:pt x="60" y="76"/>
                                </a:lnTo>
                                <a:lnTo>
                                  <a:pt x="62" y="77"/>
                                </a:lnTo>
                                <a:lnTo>
                                  <a:pt x="65" y="78"/>
                                </a:lnTo>
                                <a:lnTo>
                                  <a:pt x="68" y="79"/>
                                </a:lnTo>
                                <a:lnTo>
                                  <a:pt x="70" y="80"/>
                                </a:lnTo>
                                <a:lnTo>
                                  <a:pt x="73" y="81"/>
                                </a:lnTo>
                                <a:lnTo>
                                  <a:pt x="76" y="81"/>
                                </a:lnTo>
                                <a:lnTo>
                                  <a:pt x="79" y="82"/>
                                </a:lnTo>
                                <a:lnTo>
                                  <a:pt x="79" y="80"/>
                                </a:lnTo>
                                <a:lnTo>
                                  <a:pt x="80" y="78"/>
                                </a:lnTo>
                                <a:lnTo>
                                  <a:pt x="80" y="75"/>
                                </a:lnTo>
                                <a:lnTo>
                                  <a:pt x="80" y="73"/>
                                </a:lnTo>
                                <a:lnTo>
                                  <a:pt x="81" y="71"/>
                                </a:lnTo>
                                <a:lnTo>
                                  <a:pt x="82" y="69"/>
                                </a:lnTo>
                                <a:lnTo>
                                  <a:pt x="82" y="67"/>
                                </a:lnTo>
                                <a:lnTo>
                                  <a:pt x="84" y="64"/>
                                </a:lnTo>
                                <a:lnTo>
                                  <a:pt x="84" y="62"/>
                                </a:lnTo>
                                <a:lnTo>
                                  <a:pt x="85" y="60"/>
                                </a:lnTo>
                                <a:lnTo>
                                  <a:pt x="86" y="58"/>
                                </a:lnTo>
                                <a:lnTo>
                                  <a:pt x="86" y="55"/>
                                </a:lnTo>
                                <a:lnTo>
                                  <a:pt x="88" y="53"/>
                                </a:lnTo>
                                <a:lnTo>
                                  <a:pt x="88" y="51"/>
                                </a:lnTo>
                                <a:lnTo>
                                  <a:pt x="90" y="49"/>
                                </a:lnTo>
                                <a:lnTo>
                                  <a:pt x="91" y="47"/>
                                </a:lnTo>
                                <a:lnTo>
                                  <a:pt x="92" y="44"/>
                                </a:lnTo>
                                <a:lnTo>
                                  <a:pt x="93" y="42"/>
                                </a:lnTo>
                                <a:lnTo>
                                  <a:pt x="94" y="39"/>
                                </a:lnTo>
                                <a:lnTo>
                                  <a:pt x="95" y="37"/>
                                </a:lnTo>
                                <a:lnTo>
                                  <a:pt x="97" y="35"/>
                                </a:lnTo>
                                <a:lnTo>
                                  <a:pt x="98" y="32"/>
                                </a:lnTo>
                                <a:lnTo>
                                  <a:pt x="99" y="30"/>
                                </a:lnTo>
                                <a:lnTo>
                                  <a:pt x="101" y="27"/>
                                </a:lnTo>
                                <a:lnTo>
                                  <a:pt x="102" y="25"/>
                                </a:lnTo>
                                <a:lnTo>
                                  <a:pt x="103" y="23"/>
                                </a:lnTo>
                                <a:lnTo>
                                  <a:pt x="105" y="21"/>
                                </a:lnTo>
                                <a:lnTo>
                                  <a:pt x="107" y="18"/>
                                </a:lnTo>
                                <a:lnTo>
                                  <a:pt x="108" y="16"/>
                                </a:lnTo>
                                <a:lnTo>
                                  <a:pt x="110" y="13"/>
                                </a:lnTo>
                                <a:lnTo>
                                  <a:pt x="111" y="11"/>
                                </a:lnTo>
                                <a:lnTo>
                                  <a:pt x="113" y="9"/>
                                </a:lnTo>
                                <a:lnTo>
                                  <a:pt x="113" y="8"/>
                                </a:lnTo>
                                <a:lnTo>
                                  <a:pt x="112" y="7"/>
                                </a:lnTo>
                                <a:lnTo>
                                  <a:pt x="112" y="7"/>
                                </a:lnTo>
                                <a:lnTo>
                                  <a:pt x="112" y="7"/>
                                </a:lnTo>
                                <a:lnTo>
                                  <a:pt x="111" y="6"/>
                                </a:lnTo>
                                <a:lnTo>
                                  <a:pt x="111" y="6"/>
                                </a:lnTo>
                                <a:lnTo>
                                  <a:pt x="111" y="6"/>
                                </a:lnTo>
                                <a:lnTo>
                                  <a:pt x="111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4"/>
                                </a:lnTo>
                                <a:lnTo>
                                  <a:pt x="110" y="4"/>
                                </a:lnTo>
                                <a:lnTo>
                                  <a:pt x="110" y="3"/>
                                </a:lnTo>
                                <a:lnTo>
                                  <a:pt x="109" y="3"/>
                                </a:lnTo>
                                <a:lnTo>
                                  <a:pt x="109" y="2"/>
                                </a:lnTo>
                                <a:lnTo>
                                  <a:pt x="108" y="2"/>
                                </a:lnTo>
                                <a:lnTo>
                                  <a:pt x="108" y="1"/>
                                </a:lnTo>
                                <a:lnTo>
                                  <a:pt x="108" y="1"/>
                                </a:lnTo>
                                <a:lnTo>
                                  <a:pt x="108" y="1"/>
                                </a:lnTo>
                                <a:lnTo>
                                  <a:pt x="108" y="1"/>
                                </a:lnTo>
                                <a:lnTo>
                                  <a:pt x="108" y="0"/>
                                </a:lnTo>
                                <a:lnTo>
                                  <a:pt x="107" y="0"/>
                                </a:lnTo>
                                <a:lnTo>
                                  <a:pt x="105" y="2"/>
                                </a:lnTo>
                                <a:lnTo>
                                  <a:pt x="103" y="5"/>
                                </a:lnTo>
                                <a:lnTo>
                                  <a:pt x="101" y="7"/>
                                </a:lnTo>
                                <a:lnTo>
                                  <a:pt x="98" y="9"/>
                                </a:lnTo>
                                <a:lnTo>
                                  <a:pt x="95" y="11"/>
                                </a:lnTo>
                                <a:lnTo>
                                  <a:pt x="92" y="13"/>
                                </a:lnTo>
                                <a:lnTo>
                                  <a:pt x="89" y="16"/>
                                </a:lnTo>
                                <a:lnTo>
                                  <a:pt x="86" y="18"/>
                                </a:lnTo>
                                <a:lnTo>
                                  <a:pt x="82" y="19"/>
                                </a:lnTo>
                                <a:lnTo>
                                  <a:pt x="79" y="21"/>
                                </a:lnTo>
                                <a:lnTo>
                                  <a:pt x="75" y="23"/>
                                </a:lnTo>
                                <a:lnTo>
                                  <a:pt x="72" y="24"/>
                                </a:lnTo>
                                <a:lnTo>
                                  <a:pt x="68" y="26"/>
                                </a:lnTo>
                                <a:lnTo>
                                  <a:pt x="64" y="27"/>
                                </a:lnTo>
                                <a:lnTo>
                                  <a:pt x="60" y="28"/>
                                </a:lnTo>
                                <a:lnTo>
                                  <a:pt x="57" y="29"/>
                                </a:lnTo>
                                <a:lnTo>
                                  <a:pt x="54" y="30"/>
                                </a:lnTo>
                                <a:lnTo>
                                  <a:pt x="50" y="30"/>
                                </a:lnTo>
                                <a:lnTo>
                                  <a:pt x="46" y="30"/>
                                </a:lnTo>
                                <a:lnTo>
                                  <a:pt x="43" y="30"/>
                                </a:lnTo>
                                <a:lnTo>
                                  <a:pt x="40" y="30"/>
                                </a:lnTo>
                                <a:lnTo>
                                  <a:pt x="37" y="30"/>
                                </a:lnTo>
                                <a:lnTo>
                                  <a:pt x="34" y="30"/>
                                </a:lnTo>
                                <a:lnTo>
                                  <a:pt x="31" y="29"/>
                                </a:lnTo>
                                <a:lnTo>
                                  <a:pt x="29" y="27"/>
                                </a:lnTo>
                                <a:lnTo>
                                  <a:pt x="26" y="26"/>
                                </a:lnTo>
                                <a:lnTo>
                                  <a:pt x="24" y="24"/>
                                </a:lnTo>
                                <a:lnTo>
                                  <a:pt x="23" y="23"/>
                                </a:lnTo>
                                <a:lnTo>
                                  <a:pt x="20" y="21"/>
                                </a:lnTo>
                                <a:lnTo>
                                  <a:pt x="19" y="18"/>
                                </a:lnTo>
                                <a:lnTo>
                                  <a:pt x="19" y="15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7" y="12"/>
                                </a:lnTo>
                                <a:lnTo>
                                  <a:pt x="16" y="12"/>
                                </a:lnTo>
                                <a:lnTo>
                                  <a:pt x="16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12"/>
                                </a:lnTo>
                                <a:lnTo>
                                  <a:pt x="13" y="12"/>
                                </a:lnTo>
                                <a:lnTo>
                                  <a:pt x="12" y="14"/>
                                </a:lnTo>
                                <a:lnTo>
                                  <a:pt x="11" y="15"/>
                                </a:lnTo>
                                <a:lnTo>
                                  <a:pt x="11" y="17"/>
                                </a:lnTo>
                                <a:lnTo>
                                  <a:pt x="10" y="19"/>
                                </a:lnTo>
                                <a:lnTo>
                                  <a:pt x="9" y="20"/>
                                </a:lnTo>
                                <a:lnTo>
                                  <a:pt x="8" y="22"/>
                                </a:lnTo>
                                <a:lnTo>
                                  <a:pt x="8" y="23"/>
                                </a:lnTo>
                                <a:lnTo>
                                  <a:pt x="7" y="24"/>
                                </a:lnTo>
                                <a:lnTo>
                                  <a:pt x="7" y="26"/>
                                </a:lnTo>
                                <a:lnTo>
                                  <a:pt x="6" y="27"/>
                                </a:lnTo>
                                <a:lnTo>
                                  <a:pt x="6" y="30"/>
                                </a:lnTo>
                                <a:lnTo>
                                  <a:pt x="5" y="31"/>
                                </a:lnTo>
                                <a:lnTo>
                                  <a:pt x="5" y="32"/>
                                </a:lnTo>
                                <a:lnTo>
                                  <a:pt x="5" y="34"/>
                                </a:lnTo>
                                <a:lnTo>
                                  <a:pt x="5" y="35"/>
                                </a:lnTo>
                                <a:lnTo>
                                  <a:pt x="4" y="37"/>
                                </a:lnTo>
                                <a:lnTo>
                                  <a:pt x="3" y="39"/>
                                </a:lnTo>
                                <a:lnTo>
                                  <a:pt x="3" y="40"/>
                                </a:lnTo>
                                <a:lnTo>
                                  <a:pt x="3" y="42"/>
                                </a:lnTo>
                                <a:lnTo>
                                  <a:pt x="3" y="43"/>
                                </a:lnTo>
                                <a:lnTo>
                                  <a:pt x="2" y="44"/>
                                </a:lnTo>
                                <a:lnTo>
                                  <a:pt x="2" y="47"/>
                                </a:lnTo>
                                <a:lnTo>
                                  <a:pt x="2" y="48"/>
                                </a:lnTo>
                                <a:lnTo>
                                  <a:pt x="2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3"/>
                                </a:lnTo>
                                <a:lnTo>
                                  <a:pt x="1" y="55"/>
                                </a:lnTo>
                                <a:lnTo>
                                  <a:pt x="1" y="57"/>
                                </a:lnTo>
                                <a:lnTo>
                                  <a:pt x="1" y="58"/>
                                </a:lnTo>
                                <a:lnTo>
                                  <a:pt x="1" y="60"/>
                                </a:lnTo>
                                <a:lnTo>
                                  <a:pt x="1" y="62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72280" y="477000"/>
                            <a:ext cx="41040" cy="2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4" h="83">
                                <a:moveTo>
                                  <a:pt x="0" y="64"/>
                                </a:moveTo>
                                <a:lnTo>
                                  <a:pt x="3" y="64"/>
                                </a:lnTo>
                                <a:lnTo>
                                  <a:pt x="7" y="65"/>
                                </a:lnTo>
                                <a:lnTo>
                                  <a:pt x="12" y="65"/>
                                </a:lnTo>
                                <a:lnTo>
                                  <a:pt x="16" y="66"/>
                                </a:lnTo>
                                <a:lnTo>
                                  <a:pt x="20" y="67"/>
                                </a:lnTo>
                                <a:lnTo>
                                  <a:pt x="25" y="68"/>
                                </a:lnTo>
                                <a:lnTo>
                                  <a:pt x="30" y="69"/>
                                </a:lnTo>
                                <a:lnTo>
                                  <a:pt x="36" y="70"/>
                                </a:lnTo>
                                <a:lnTo>
                                  <a:pt x="41" y="72"/>
                                </a:lnTo>
                                <a:lnTo>
                                  <a:pt x="46" y="73"/>
                                </a:lnTo>
                                <a:lnTo>
                                  <a:pt x="51" y="75"/>
                                </a:lnTo>
                                <a:lnTo>
                                  <a:pt x="57" y="76"/>
                                </a:lnTo>
                                <a:lnTo>
                                  <a:pt x="62" y="77"/>
                                </a:lnTo>
                                <a:lnTo>
                                  <a:pt x="68" y="79"/>
                                </a:lnTo>
                                <a:lnTo>
                                  <a:pt x="73" y="81"/>
                                </a:lnTo>
                                <a:lnTo>
                                  <a:pt x="79" y="82"/>
                                </a:lnTo>
                                <a:lnTo>
                                  <a:pt x="80" y="73"/>
                                </a:lnTo>
                                <a:lnTo>
                                  <a:pt x="84" y="64"/>
                                </a:lnTo>
                                <a:lnTo>
                                  <a:pt x="86" y="55"/>
                                </a:lnTo>
                                <a:lnTo>
                                  <a:pt x="91" y="47"/>
                                </a:lnTo>
                                <a:lnTo>
                                  <a:pt x="95" y="37"/>
                                </a:lnTo>
                                <a:lnTo>
                                  <a:pt x="101" y="27"/>
                                </a:lnTo>
                                <a:lnTo>
                                  <a:pt x="107" y="18"/>
                                </a:lnTo>
                                <a:lnTo>
                                  <a:pt x="113" y="9"/>
                                </a:lnTo>
                                <a:lnTo>
                                  <a:pt x="111" y="6"/>
                                </a:lnTo>
                                <a:lnTo>
                                  <a:pt x="110" y="5"/>
                                </a:lnTo>
                                <a:lnTo>
                                  <a:pt x="108" y="2"/>
                                </a:lnTo>
                                <a:lnTo>
                                  <a:pt x="107" y="0"/>
                                </a:lnTo>
                                <a:lnTo>
                                  <a:pt x="103" y="5"/>
                                </a:lnTo>
                                <a:lnTo>
                                  <a:pt x="98" y="9"/>
                                </a:lnTo>
                                <a:lnTo>
                                  <a:pt x="92" y="13"/>
                                </a:lnTo>
                                <a:lnTo>
                                  <a:pt x="86" y="18"/>
                                </a:lnTo>
                                <a:lnTo>
                                  <a:pt x="79" y="21"/>
                                </a:lnTo>
                                <a:lnTo>
                                  <a:pt x="72" y="24"/>
                                </a:lnTo>
                                <a:lnTo>
                                  <a:pt x="64" y="27"/>
                                </a:lnTo>
                                <a:lnTo>
                                  <a:pt x="57" y="29"/>
                                </a:lnTo>
                                <a:lnTo>
                                  <a:pt x="50" y="30"/>
                                </a:lnTo>
                                <a:lnTo>
                                  <a:pt x="43" y="30"/>
                                </a:lnTo>
                                <a:lnTo>
                                  <a:pt x="37" y="30"/>
                                </a:lnTo>
                                <a:lnTo>
                                  <a:pt x="31" y="29"/>
                                </a:lnTo>
                                <a:lnTo>
                                  <a:pt x="26" y="26"/>
                                </a:lnTo>
                                <a:lnTo>
                                  <a:pt x="23" y="23"/>
                                </a:lnTo>
                                <a:lnTo>
                                  <a:pt x="19" y="18"/>
                                </a:lnTo>
                                <a:lnTo>
                                  <a:pt x="18" y="12"/>
                                </a:lnTo>
                                <a:lnTo>
                                  <a:pt x="16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3" y="12"/>
                                </a:lnTo>
                                <a:lnTo>
                                  <a:pt x="10" y="19"/>
                                </a:lnTo>
                                <a:lnTo>
                                  <a:pt x="7" y="24"/>
                                </a:lnTo>
                                <a:lnTo>
                                  <a:pt x="5" y="31"/>
                                </a:lnTo>
                                <a:lnTo>
                                  <a:pt x="4" y="37"/>
                                </a:lnTo>
                                <a:lnTo>
                                  <a:pt x="3" y="43"/>
                                </a:lnTo>
                                <a:lnTo>
                                  <a:pt x="2" y="50"/>
                                </a:lnTo>
                                <a:lnTo>
                                  <a:pt x="1" y="57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1520" y="482760"/>
                            <a:ext cx="60480" cy="107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" h="298">
                                <a:moveTo>
                                  <a:pt x="25" y="0"/>
                                </a:moveTo>
                                <a:lnTo>
                                  <a:pt x="24" y="2"/>
                                </a:lnTo>
                                <a:lnTo>
                                  <a:pt x="23" y="4"/>
                                </a:lnTo>
                                <a:lnTo>
                                  <a:pt x="22" y="7"/>
                                </a:lnTo>
                                <a:lnTo>
                                  <a:pt x="21" y="9"/>
                                </a:lnTo>
                                <a:lnTo>
                                  <a:pt x="19" y="11"/>
                                </a:lnTo>
                                <a:lnTo>
                                  <a:pt x="19" y="12"/>
                                </a:lnTo>
                                <a:lnTo>
                                  <a:pt x="18" y="15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5" y="22"/>
                                </a:lnTo>
                                <a:lnTo>
                                  <a:pt x="14" y="24"/>
                                </a:lnTo>
                                <a:lnTo>
                                  <a:pt x="12" y="27"/>
                                </a:lnTo>
                                <a:lnTo>
                                  <a:pt x="12" y="29"/>
                                </a:lnTo>
                                <a:lnTo>
                                  <a:pt x="11" y="31"/>
                                </a:lnTo>
                                <a:lnTo>
                                  <a:pt x="10" y="34"/>
                                </a:lnTo>
                                <a:lnTo>
                                  <a:pt x="9" y="36"/>
                                </a:lnTo>
                                <a:lnTo>
                                  <a:pt x="9" y="38"/>
                                </a:lnTo>
                                <a:lnTo>
                                  <a:pt x="8" y="40"/>
                                </a:lnTo>
                                <a:lnTo>
                                  <a:pt x="7" y="43"/>
                                </a:lnTo>
                                <a:lnTo>
                                  <a:pt x="6" y="45"/>
                                </a:lnTo>
                                <a:lnTo>
                                  <a:pt x="5" y="48"/>
                                </a:lnTo>
                                <a:lnTo>
                                  <a:pt x="5" y="51"/>
                                </a:lnTo>
                                <a:lnTo>
                                  <a:pt x="5" y="54"/>
                                </a:lnTo>
                                <a:lnTo>
                                  <a:pt x="3" y="56"/>
                                </a:lnTo>
                                <a:lnTo>
                                  <a:pt x="3" y="59"/>
                                </a:lnTo>
                                <a:lnTo>
                                  <a:pt x="2" y="62"/>
                                </a:lnTo>
                                <a:lnTo>
                                  <a:pt x="2" y="65"/>
                                </a:lnTo>
                                <a:lnTo>
                                  <a:pt x="2" y="68"/>
                                </a:lnTo>
                                <a:lnTo>
                                  <a:pt x="1" y="70"/>
                                </a:lnTo>
                                <a:lnTo>
                                  <a:pt x="1" y="73"/>
                                </a:lnTo>
                                <a:lnTo>
                                  <a:pt x="1" y="76"/>
                                </a:lnTo>
                                <a:lnTo>
                                  <a:pt x="0" y="79"/>
                                </a:lnTo>
                                <a:lnTo>
                                  <a:pt x="1" y="79"/>
                                </a:lnTo>
                                <a:lnTo>
                                  <a:pt x="1" y="80"/>
                                </a:lnTo>
                                <a:lnTo>
                                  <a:pt x="2" y="80"/>
                                </a:lnTo>
                                <a:lnTo>
                                  <a:pt x="2" y="80"/>
                                </a:lnTo>
                                <a:lnTo>
                                  <a:pt x="2" y="80"/>
                                </a:lnTo>
                                <a:lnTo>
                                  <a:pt x="2" y="81"/>
                                </a:lnTo>
                                <a:lnTo>
                                  <a:pt x="3" y="81"/>
                                </a:lnTo>
                                <a:lnTo>
                                  <a:pt x="3" y="81"/>
                                </a:lnTo>
                                <a:lnTo>
                                  <a:pt x="4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2"/>
                                </a:lnTo>
                                <a:lnTo>
                                  <a:pt x="5" y="82"/>
                                </a:lnTo>
                                <a:lnTo>
                                  <a:pt x="6" y="82"/>
                                </a:lnTo>
                                <a:lnTo>
                                  <a:pt x="6" y="82"/>
                                </a:lnTo>
                                <a:lnTo>
                                  <a:pt x="7" y="82"/>
                                </a:lnTo>
                                <a:lnTo>
                                  <a:pt x="7" y="82"/>
                                </a:lnTo>
                                <a:lnTo>
                                  <a:pt x="8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0" y="83"/>
                                </a:lnTo>
                                <a:lnTo>
                                  <a:pt x="10" y="84"/>
                                </a:lnTo>
                                <a:lnTo>
                                  <a:pt x="10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4"/>
                                </a:lnTo>
                                <a:lnTo>
                                  <a:pt x="12" y="84"/>
                                </a:lnTo>
                                <a:lnTo>
                                  <a:pt x="12" y="85"/>
                                </a:lnTo>
                                <a:lnTo>
                                  <a:pt x="12" y="85"/>
                                </a:lnTo>
                                <a:lnTo>
                                  <a:pt x="13" y="85"/>
                                </a:lnTo>
                                <a:lnTo>
                                  <a:pt x="14" y="85"/>
                                </a:lnTo>
                                <a:lnTo>
                                  <a:pt x="14" y="86"/>
                                </a:lnTo>
                                <a:lnTo>
                                  <a:pt x="14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3"/>
                                </a:lnTo>
                                <a:lnTo>
                                  <a:pt x="16" y="95"/>
                                </a:lnTo>
                                <a:lnTo>
                                  <a:pt x="16" y="97"/>
                                </a:lnTo>
                                <a:lnTo>
                                  <a:pt x="18" y="99"/>
                                </a:lnTo>
                                <a:lnTo>
                                  <a:pt x="19" y="101"/>
                                </a:lnTo>
                                <a:lnTo>
                                  <a:pt x="19" y="104"/>
                                </a:lnTo>
                                <a:lnTo>
                                  <a:pt x="20" y="106"/>
                                </a:lnTo>
                                <a:lnTo>
                                  <a:pt x="22" y="108"/>
                                </a:lnTo>
                                <a:lnTo>
                                  <a:pt x="23" y="110"/>
                                </a:lnTo>
                                <a:lnTo>
                                  <a:pt x="24" y="112"/>
                                </a:lnTo>
                                <a:lnTo>
                                  <a:pt x="26" y="114"/>
                                </a:lnTo>
                                <a:lnTo>
                                  <a:pt x="27" y="116"/>
                                </a:lnTo>
                                <a:lnTo>
                                  <a:pt x="29" y="118"/>
                                </a:lnTo>
                                <a:lnTo>
                                  <a:pt x="31" y="119"/>
                                </a:lnTo>
                                <a:lnTo>
                                  <a:pt x="32" y="121"/>
                                </a:lnTo>
                                <a:lnTo>
                                  <a:pt x="34" y="123"/>
                                </a:lnTo>
                                <a:lnTo>
                                  <a:pt x="36" y="124"/>
                                </a:lnTo>
                                <a:lnTo>
                                  <a:pt x="37" y="126"/>
                                </a:lnTo>
                                <a:lnTo>
                                  <a:pt x="40" y="127"/>
                                </a:lnTo>
                                <a:lnTo>
                                  <a:pt x="41" y="129"/>
                                </a:lnTo>
                                <a:lnTo>
                                  <a:pt x="43" y="129"/>
                                </a:lnTo>
                                <a:lnTo>
                                  <a:pt x="45" y="131"/>
                                </a:lnTo>
                                <a:lnTo>
                                  <a:pt x="47" y="132"/>
                                </a:lnTo>
                                <a:lnTo>
                                  <a:pt x="49" y="132"/>
                                </a:lnTo>
                                <a:lnTo>
                                  <a:pt x="51" y="133"/>
                                </a:lnTo>
                                <a:lnTo>
                                  <a:pt x="53" y="134"/>
                                </a:lnTo>
                                <a:lnTo>
                                  <a:pt x="55" y="135"/>
                                </a:lnTo>
                                <a:lnTo>
                                  <a:pt x="57" y="135"/>
                                </a:lnTo>
                                <a:lnTo>
                                  <a:pt x="59" y="135"/>
                                </a:lnTo>
                                <a:lnTo>
                                  <a:pt x="61" y="135"/>
                                </a:lnTo>
                                <a:lnTo>
                                  <a:pt x="61" y="135"/>
                                </a:lnTo>
                                <a:lnTo>
                                  <a:pt x="62" y="135"/>
                                </a:lnTo>
                                <a:lnTo>
                                  <a:pt x="63" y="136"/>
                                </a:lnTo>
                                <a:lnTo>
                                  <a:pt x="64" y="136"/>
                                </a:lnTo>
                                <a:lnTo>
                                  <a:pt x="65" y="137"/>
                                </a:lnTo>
                                <a:lnTo>
                                  <a:pt x="66" y="137"/>
                                </a:lnTo>
                                <a:lnTo>
                                  <a:pt x="68" y="138"/>
                                </a:lnTo>
                                <a:lnTo>
                                  <a:pt x="69" y="139"/>
                                </a:lnTo>
                                <a:lnTo>
                                  <a:pt x="70" y="140"/>
                                </a:lnTo>
                                <a:lnTo>
                                  <a:pt x="72" y="141"/>
                                </a:lnTo>
                                <a:lnTo>
                                  <a:pt x="73" y="143"/>
                                </a:lnTo>
                                <a:lnTo>
                                  <a:pt x="74" y="144"/>
                                </a:lnTo>
                                <a:lnTo>
                                  <a:pt x="76" y="145"/>
                                </a:lnTo>
                                <a:lnTo>
                                  <a:pt x="77" y="147"/>
                                </a:lnTo>
                                <a:lnTo>
                                  <a:pt x="78" y="148"/>
                                </a:lnTo>
                                <a:lnTo>
                                  <a:pt x="80" y="149"/>
                                </a:lnTo>
                                <a:lnTo>
                                  <a:pt x="82" y="152"/>
                                </a:lnTo>
                                <a:lnTo>
                                  <a:pt x="84" y="153"/>
                                </a:lnTo>
                                <a:lnTo>
                                  <a:pt x="85" y="154"/>
                                </a:lnTo>
                                <a:lnTo>
                                  <a:pt x="86" y="156"/>
                                </a:lnTo>
                                <a:lnTo>
                                  <a:pt x="89" y="157"/>
                                </a:lnTo>
                                <a:lnTo>
                                  <a:pt x="90" y="159"/>
                                </a:lnTo>
                                <a:lnTo>
                                  <a:pt x="92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3"/>
                                </a:lnTo>
                                <a:lnTo>
                                  <a:pt x="97" y="165"/>
                                </a:lnTo>
                                <a:lnTo>
                                  <a:pt x="98" y="166"/>
                                </a:lnTo>
                                <a:lnTo>
                                  <a:pt x="99" y="168"/>
                                </a:lnTo>
                                <a:lnTo>
                                  <a:pt x="101" y="169"/>
                                </a:lnTo>
                                <a:lnTo>
                                  <a:pt x="103" y="170"/>
                                </a:lnTo>
                                <a:lnTo>
                                  <a:pt x="105" y="171"/>
                                </a:lnTo>
                                <a:lnTo>
                                  <a:pt x="106" y="172"/>
                                </a:lnTo>
                                <a:lnTo>
                                  <a:pt x="106" y="175"/>
                                </a:lnTo>
                                <a:lnTo>
                                  <a:pt x="107" y="178"/>
                                </a:lnTo>
                                <a:lnTo>
                                  <a:pt x="107" y="181"/>
                                </a:lnTo>
                                <a:lnTo>
                                  <a:pt x="107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8" y="189"/>
                                </a:lnTo>
                                <a:lnTo>
                                  <a:pt x="109" y="192"/>
                                </a:lnTo>
                                <a:lnTo>
                                  <a:pt x="109" y="195"/>
                                </a:lnTo>
                                <a:lnTo>
                                  <a:pt x="110" y="198"/>
                                </a:lnTo>
                                <a:lnTo>
                                  <a:pt x="110" y="200"/>
                                </a:lnTo>
                                <a:lnTo>
                                  <a:pt x="110" y="203"/>
                                </a:lnTo>
                                <a:lnTo>
                                  <a:pt x="110" y="206"/>
                                </a:lnTo>
                                <a:lnTo>
                                  <a:pt x="110" y="209"/>
                                </a:lnTo>
                                <a:lnTo>
                                  <a:pt x="111" y="212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18"/>
                                </a:lnTo>
                                <a:lnTo>
                                  <a:pt x="111" y="221"/>
                                </a:lnTo>
                                <a:lnTo>
                                  <a:pt x="111" y="224"/>
                                </a:lnTo>
                                <a:lnTo>
                                  <a:pt x="111" y="227"/>
                                </a:lnTo>
                                <a:lnTo>
                                  <a:pt x="112" y="229"/>
                                </a:lnTo>
                                <a:lnTo>
                                  <a:pt x="112" y="232"/>
                                </a:lnTo>
                                <a:lnTo>
                                  <a:pt x="112" y="235"/>
                                </a:lnTo>
                                <a:lnTo>
                                  <a:pt x="112" y="239"/>
                                </a:lnTo>
                                <a:lnTo>
                                  <a:pt x="112" y="241"/>
                                </a:lnTo>
                                <a:lnTo>
                                  <a:pt x="112" y="245"/>
                                </a:lnTo>
                                <a:lnTo>
                                  <a:pt x="112" y="248"/>
                                </a:lnTo>
                                <a:lnTo>
                                  <a:pt x="112" y="251"/>
                                </a:lnTo>
                                <a:lnTo>
                                  <a:pt x="112" y="254"/>
                                </a:lnTo>
                                <a:lnTo>
                                  <a:pt x="112" y="257"/>
                                </a:lnTo>
                                <a:lnTo>
                                  <a:pt x="112" y="260"/>
                                </a:lnTo>
                                <a:lnTo>
                                  <a:pt x="112" y="263"/>
                                </a:lnTo>
                                <a:lnTo>
                                  <a:pt x="113" y="266"/>
                                </a:lnTo>
                                <a:lnTo>
                                  <a:pt x="113" y="267"/>
                                </a:lnTo>
                                <a:lnTo>
                                  <a:pt x="113" y="268"/>
                                </a:lnTo>
                                <a:lnTo>
                                  <a:pt x="113" y="269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71"/>
                                </a:lnTo>
                                <a:lnTo>
                                  <a:pt x="113" y="273"/>
                                </a:lnTo>
                                <a:lnTo>
                                  <a:pt x="113" y="273"/>
                                </a:lnTo>
                                <a:lnTo>
                                  <a:pt x="113" y="274"/>
                                </a:lnTo>
                                <a:lnTo>
                                  <a:pt x="114" y="275"/>
                                </a:lnTo>
                                <a:lnTo>
                                  <a:pt x="114" y="276"/>
                                </a:lnTo>
                                <a:lnTo>
                                  <a:pt x="114" y="277"/>
                                </a:lnTo>
                                <a:lnTo>
                                  <a:pt x="114" y="278"/>
                                </a:lnTo>
                                <a:lnTo>
                                  <a:pt x="114" y="279"/>
                                </a:lnTo>
                                <a:lnTo>
                                  <a:pt x="114" y="280"/>
                                </a:lnTo>
                                <a:lnTo>
                                  <a:pt x="114" y="281"/>
                                </a:lnTo>
                                <a:lnTo>
                                  <a:pt x="114" y="282"/>
                                </a:lnTo>
                                <a:lnTo>
                                  <a:pt x="114" y="283"/>
                                </a:lnTo>
                                <a:lnTo>
                                  <a:pt x="114" y="284"/>
                                </a:lnTo>
                                <a:lnTo>
                                  <a:pt x="114" y="285"/>
                                </a:lnTo>
                                <a:lnTo>
                                  <a:pt x="114" y="286"/>
                                </a:lnTo>
                                <a:lnTo>
                                  <a:pt x="114" y="287"/>
                                </a:lnTo>
                                <a:lnTo>
                                  <a:pt x="115" y="287"/>
                                </a:lnTo>
                                <a:lnTo>
                                  <a:pt x="115" y="288"/>
                                </a:lnTo>
                                <a:lnTo>
                                  <a:pt x="115" y="290"/>
                                </a:lnTo>
                                <a:lnTo>
                                  <a:pt x="115" y="290"/>
                                </a:lnTo>
                                <a:lnTo>
                                  <a:pt x="115" y="291"/>
                                </a:lnTo>
                                <a:lnTo>
                                  <a:pt x="115" y="292"/>
                                </a:lnTo>
                                <a:lnTo>
                                  <a:pt x="115" y="293"/>
                                </a:lnTo>
                                <a:lnTo>
                                  <a:pt x="115" y="294"/>
                                </a:lnTo>
                                <a:lnTo>
                                  <a:pt x="115" y="295"/>
                                </a:lnTo>
                                <a:lnTo>
                                  <a:pt x="115" y="296"/>
                                </a:lnTo>
                                <a:lnTo>
                                  <a:pt x="116" y="296"/>
                                </a:lnTo>
                                <a:lnTo>
                                  <a:pt x="116" y="295"/>
                                </a:lnTo>
                                <a:lnTo>
                                  <a:pt x="118" y="295"/>
                                </a:lnTo>
                                <a:lnTo>
                                  <a:pt x="119" y="295"/>
                                </a:lnTo>
                                <a:lnTo>
                                  <a:pt x="120" y="295"/>
                                </a:lnTo>
                                <a:lnTo>
                                  <a:pt x="120" y="294"/>
                                </a:lnTo>
                                <a:lnTo>
                                  <a:pt x="122" y="294"/>
                                </a:lnTo>
                                <a:lnTo>
                                  <a:pt x="123" y="294"/>
                                </a:lnTo>
                                <a:lnTo>
                                  <a:pt x="123" y="294"/>
                                </a:lnTo>
                                <a:lnTo>
                                  <a:pt x="124" y="294"/>
                                </a:lnTo>
                                <a:lnTo>
                                  <a:pt x="126" y="294"/>
                                </a:lnTo>
                                <a:lnTo>
                                  <a:pt x="127" y="294"/>
                                </a:lnTo>
                                <a:lnTo>
                                  <a:pt x="127" y="294"/>
                                </a:lnTo>
                                <a:lnTo>
                                  <a:pt x="128" y="294"/>
                                </a:lnTo>
                                <a:lnTo>
                                  <a:pt x="130" y="294"/>
                                </a:lnTo>
                                <a:lnTo>
                                  <a:pt x="130" y="294"/>
                                </a:lnTo>
                                <a:lnTo>
                                  <a:pt x="131" y="294"/>
                                </a:lnTo>
                                <a:lnTo>
                                  <a:pt x="132" y="294"/>
                                </a:lnTo>
                                <a:lnTo>
                                  <a:pt x="133" y="294"/>
                                </a:lnTo>
                                <a:lnTo>
                                  <a:pt x="134" y="294"/>
                                </a:lnTo>
                                <a:lnTo>
                                  <a:pt x="135" y="295"/>
                                </a:lnTo>
                                <a:lnTo>
                                  <a:pt x="136" y="295"/>
                                </a:lnTo>
                                <a:lnTo>
                                  <a:pt x="137" y="295"/>
                                </a:lnTo>
                                <a:lnTo>
                                  <a:pt x="137" y="295"/>
                                </a:lnTo>
                                <a:lnTo>
                                  <a:pt x="139" y="295"/>
                                </a:lnTo>
                                <a:lnTo>
                                  <a:pt x="140" y="296"/>
                                </a:lnTo>
                                <a:lnTo>
                                  <a:pt x="141" y="296"/>
                                </a:lnTo>
                                <a:lnTo>
                                  <a:pt x="141" y="296"/>
                                </a:lnTo>
                                <a:lnTo>
                                  <a:pt x="142" y="296"/>
                                </a:lnTo>
                                <a:lnTo>
                                  <a:pt x="143" y="296"/>
                                </a:lnTo>
                                <a:lnTo>
                                  <a:pt x="144" y="296"/>
                                </a:lnTo>
                                <a:lnTo>
                                  <a:pt x="145" y="297"/>
                                </a:lnTo>
                                <a:lnTo>
                                  <a:pt x="145" y="296"/>
                                </a:lnTo>
                                <a:lnTo>
                                  <a:pt x="145" y="295"/>
                                </a:lnTo>
                                <a:lnTo>
                                  <a:pt x="144" y="295"/>
                                </a:lnTo>
                                <a:lnTo>
                                  <a:pt x="144" y="294"/>
                                </a:lnTo>
                                <a:lnTo>
                                  <a:pt x="144" y="293"/>
                                </a:lnTo>
                                <a:lnTo>
                                  <a:pt x="144" y="292"/>
                                </a:lnTo>
                                <a:lnTo>
                                  <a:pt x="144" y="291"/>
                                </a:lnTo>
                                <a:lnTo>
                                  <a:pt x="144" y="290"/>
                                </a:lnTo>
                                <a:lnTo>
                                  <a:pt x="145" y="290"/>
                                </a:lnTo>
                                <a:lnTo>
                                  <a:pt x="145" y="288"/>
                                </a:lnTo>
                                <a:lnTo>
                                  <a:pt x="145" y="287"/>
                                </a:lnTo>
                                <a:lnTo>
                                  <a:pt x="145" y="287"/>
                                </a:lnTo>
                                <a:lnTo>
                                  <a:pt x="145" y="285"/>
                                </a:lnTo>
                                <a:lnTo>
                                  <a:pt x="145" y="285"/>
                                </a:lnTo>
                                <a:lnTo>
                                  <a:pt x="145" y="283"/>
                                </a:lnTo>
                                <a:lnTo>
                                  <a:pt x="145" y="282"/>
                                </a:lnTo>
                                <a:lnTo>
                                  <a:pt x="145" y="282"/>
                                </a:lnTo>
                                <a:lnTo>
                                  <a:pt x="145" y="281"/>
                                </a:lnTo>
                                <a:lnTo>
                                  <a:pt x="145" y="279"/>
                                </a:lnTo>
                                <a:lnTo>
                                  <a:pt x="145" y="279"/>
                                </a:lnTo>
                                <a:lnTo>
                                  <a:pt x="146" y="278"/>
                                </a:lnTo>
                                <a:lnTo>
                                  <a:pt x="146" y="276"/>
                                </a:lnTo>
                                <a:lnTo>
                                  <a:pt x="146" y="275"/>
                                </a:lnTo>
                                <a:lnTo>
                                  <a:pt x="147" y="274"/>
                                </a:lnTo>
                                <a:lnTo>
                                  <a:pt x="147" y="273"/>
                                </a:lnTo>
                                <a:lnTo>
                                  <a:pt x="147" y="273"/>
                                </a:lnTo>
                                <a:lnTo>
                                  <a:pt x="147" y="271"/>
                                </a:lnTo>
                                <a:lnTo>
                                  <a:pt x="147" y="270"/>
                                </a:lnTo>
                                <a:lnTo>
                                  <a:pt x="148" y="269"/>
                                </a:lnTo>
                                <a:lnTo>
                                  <a:pt x="148" y="268"/>
                                </a:lnTo>
                                <a:lnTo>
                                  <a:pt x="148" y="267"/>
                                </a:lnTo>
                                <a:lnTo>
                                  <a:pt x="148" y="266"/>
                                </a:lnTo>
                                <a:lnTo>
                                  <a:pt x="149" y="266"/>
                                </a:lnTo>
                                <a:lnTo>
                                  <a:pt x="149" y="266"/>
                                </a:lnTo>
                                <a:lnTo>
                                  <a:pt x="150" y="266"/>
                                </a:lnTo>
                                <a:lnTo>
                                  <a:pt x="151" y="266"/>
                                </a:lnTo>
                                <a:lnTo>
                                  <a:pt x="151" y="266"/>
                                </a:lnTo>
                                <a:lnTo>
                                  <a:pt x="151" y="266"/>
                                </a:lnTo>
                                <a:lnTo>
                                  <a:pt x="152" y="266"/>
                                </a:lnTo>
                                <a:lnTo>
                                  <a:pt x="152" y="265"/>
                                </a:lnTo>
                                <a:lnTo>
                                  <a:pt x="152" y="265"/>
                                </a:lnTo>
                                <a:lnTo>
                                  <a:pt x="152" y="265"/>
                                </a:lnTo>
                                <a:lnTo>
                                  <a:pt x="153" y="265"/>
                                </a:lnTo>
                                <a:lnTo>
                                  <a:pt x="153" y="265"/>
                                </a:lnTo>
                                <a:lnTo>
                                  <a:pt x="153" y="264"/>
                                </a:lnTo>
                                <a:lnTo>
                                  <a:pt x="154" y="264"/>
                                </a:lnTo>
                                <a:lnTo>
                                  <a:pt x="154" y="263"/>
                                </a:lnTo>
                                <a:lnTo>
                                  <a:pt x="155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5" y="262"/>
                                </a:lnTo>
                                <a:lnTo>
                                  <a:pt x="155" y="262"/>
                                </a:lnTo>
                                <a:lnTo>
                                  <a:pt x="155" y="261"/>
                                </a:lnTo>
                                <a:lnTo>
                                  <a:pt x="155" y="261"/>
                                </a:lnTo>
                                <a:lnTo>
                                  <a:pt x="155" y="260"/>
                                </a:lnTo>
                                <a:lnTo>
                                  <a:pt x="155" y="260"/>
                                </a:lnTo>
                                <a:lnTo>
                                  <a:pt x="155" y="260"/>
                                </a:lnTo>
                                <a:lnTo>
                                  <a:pt x="155" y="259"/>
                                </a:lnTo>
                                <a:lnTo>
                                  <a:pt x="155" y="258"/>
                                </a:lnTo>
                                <a:lnTo>
                                  <a:pt x="155" y="258"/>
                                </a:lnTo>
                                <a:lnTo>
                                  <a:pt x="155" y="257"/>
                                </a:lnTo>
                                <a:lnTo>
                                  <a:pt x="156" y="253"/>
                                </a:lnTo>
                                <a:lnTo>
                                  <a:pt x="158" y="249"/>
                                </a:lnTo>
                                <a:lnTo>
                                  <a:pt x="159" y="245"/>
                                </a:lnTo>
                                <a:lnTo>
                                  <a:pt x="160" y="241"/>
                                </a:lnTo>
                                <a:lnTo>
                                  <a:pt x="161" y="237"/>
                                </a:lnTo>
                                <a:lnTo>
                                  <a:pt x="162" y="234"/>
                                </a:lnTo>
                                <a:lnTo>
                                  <a:pt x="163" y="230"/>
                                </a:lnTo>
                                <a:lnTo>
                                  <a:pt x="164" y="227"/>
                                </a:lnTo>
                                <a:lnTo>
                                  <a:pt x="164" y="223"/>
                                </a:lnTo>
                                <a:lnTo>
                                  <a:pt x="165" y="220"/>
                                </a:lnTo>
                                <a:lnTo>
                                  <a:pt x="165" y="216"/>
                                </a:lnTo>
                                <a:lnTo>
                                  <a:pt x="166" y="213"/>
                                </a:lnTo>
                                <a:lnTo>
                                  <a:pt x="166" y="210"/>
                                </a:lnTo>
                                <a:lnTo>
                                  <a:pt x="166" y="207"/>
                                </a:lnTo>
                                <a:lnTo>
                                  <a:pt x="166" y="204"/>
                                </a:lnTo>
                                <a:lnTo>
                                  <a:pt x="167" y="201"/>
                                </a:lnTo>
                                <a:lnTo>
                                  <a:pt x="167" y="198"/>
                                </a:lnTo>
                                <a:lnTo>
                                  <a:pt x="167" y="195"/>
                                </a:lnTo>
                                <a:lnTo>
                                  <a:pt x="167" y="193"/>
                                </a:lnTo>
                                <a:lnTo>
                                  <a:pt x="167" y="190"/>
                                </a:lnTo>
                                <a:lnTo>
                                  <a:pt x="166" y="187"/>
                                </a:lnTo>
                                <a:lnTo>
                                  <a:pt x="166" y="185"/>
                                </a:lnTo>
                                <a:lnTo>
                                  <a:pt x="166" y="182"/>
                                </a:lnTo>
                                <a:lnTo>
                                  <a:pt x="165" y="179"/>
                                </a:lnTo>
                                <a:lnTo>
                                  <a:pt x="165" y="177"/>
                                </a:lnTo>
                                <a:lnTo>
                                  <a:pt x="165" y="174"/>
                                </a:lnTo>
                                <a:lnTo>
                                  <a:pt x="165" y="172"/>
                                </a:lnTo>
                                <a:lnTo>
                                  <a:pt x="164" y="170"/>
                                </a:lnTo>
                                <a:lnTo>
                                  <a:pt x="163" y="168"/>
                                </a:lnTo>
                                <a:lnTo>
                                  <a:pt x="162" y="165"/>
                                </a:lnTo>
                                <a:lnTo>
                                  <a:pt x="161" y="163"/>
                                </a:lnTo>
                                <a:lnTo>
                                  <a:pt x="161" y="161"/>
                                </a:lnTo>
                                <a:lnTo>
                                  <a:pt x="161" y="160"/>
                                </a:lnTo>
                                <a:lnTo>
                                  <a:pt x="161" y="160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57"/>
                                </a:lnTo>
                                <a:lnTo>
                                  <a:pt x="161" y="157"/>
                                </a:lnTo>
                                <a:lnTo>
                                  <a:pt x="161" y="156"/>
                                </a:lnTo>
                                <a:lnTo>
                                  <a:pt x="161" y="155"/>
                                </a:lnTo>
                                <a:lnTo>
                                  <a:pt x="161" y="154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52"/>
                                </a:lnTo>
                                <a:lnTo>
                                  <a:pt x="161" y="151"/>
                                </a:lnTo>
                                <a:lnTo>
                                  <a:pt x="160" y="150"/>
                                </a:lnTo>
                                <a:lnTo>
                                  <a:pt x="160" y="149"/>
                                </a:lnTo>
                                <a:lnTo>
                                  <a:pt x="160" y="148"/>
                                </a:lnTo>
                                <a:lnTo>
                                  <a:pt x="160" y="148"/>
                                </a:lnTo>
                                <a:lnTo>
                                  <a:pt x="159" y="147"/>
                                </a:lnTo>
                                <a:lnTo>
                                  <a:pt x="158" y="146"/>
                                </a:lnTo>
                                <a:lnTo>
                                  <a:pt x="158" y="14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44"/>
                                </a:lnTo>
                                <a:lnTo>
                                  <a:pt x="157" y="143"/>
                                </a:lnTo>
                                <a:lnTo>
                                  <a:pt x="156" y="142"/>
                                </a:lnTo>
                                <a:lnTo>
                                  <a:pt x="156" y="141"/>
                                </a:lnTo>
                                <a:lnTo>
                                  <a:pt x="155" y="140"/>
                                </a:lnTo>
                                <a:lnTo>
                                  <a:pt x="155" y="140"/>
                                </a:lnTo>
                                <a:lnTo>
                                  <a:pt x="153" y="139"/>
                                </a:lnTo>
                                <a:lnTo>
                                  <a:pt x="152" y="137"/>
                                </a:lnTo>
                                <a:lnTo>
                                  <a:pt x="151" y="137"/>
                                </a:lnTo>
                                <a:lnTo>
                                  <a:pt x="151" y="136"/>
                                </a:lnTo>
                                <a:lnTo>
                                  <a:pt x="149" y="135"/>
                                </a:lnTo>
                                <a:lnTo>
                                  <a:pt x="148" y="135"/>
                                </a:lnTo>
                                <a:lnTo>
                                  <a:pt x="148" y="132"/>
                                </a:lnTo>
                                <a:lnTo>
                                  <a:pt x="147" y="130"/>
                                </a:lnTo>
                                <a:lnTo>
                                  <a:pt x="145" y="128"/>
                                </a:lnTo>
                                <a:lnTo>
                                  <a:pt x="144" y="126"/>
                                </a:lnTo>
                                <a:lnTo>
                                  <a:pt x="144" y="123"/>
                                </a:lnTo>
                                <a:lnTo>
                                  <a:pt x="143" y="120"/>
                                </a:lnTo>
                                <a:lnTo>
                                  <a:pt x="141" y="118"/>
                                </a:lnTo>
                                <a:lnTo>
                                  <a:pt x="140" y="115"/>
                                </a:lnTo>
                                <a:lnTo>
                                  <a:pt x="138" y="112"/>
                                </a:lnTo>
                                <a:lnTo>
                                  <a:pt x="137" y="110"/>
                                </a:lnTo>
                                <a:lnTo>
                                  <a:pt x="135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32" y="103"/>
                                </a:lnTo>
                                <a:lnTo>
                                  <a:pt x="131" y="100"/>
                                </a:lnTo>
                                <a:lnTo>
                                  <a:pt x="129" y="98"/>
                                </a:lnTo>
                                <a:lnTo>
                                  <a:pt x="127" y="95"/>
                                </a:lnTo>
                                <a:lnTo>
                                  <a:pt x="126" y="93"/>
                                </a:lnTo>
                                <a:lnTo>
                                  <a:pt x="124" y="91"/>
                                </a:lnTo>
                                <a:lnTo>
                                  <a:pt x="123" y="89"/>
                                </a:lnTo>
                                <a:lnTo>
                                  <a:pt x="120" y="87"/>
                                </a:lnTo>
                                <a:lnTo>
                                  <a:pt x="119" y="85"/>
                                </a:lnTo>
                                <a:lnTo>
                                  <a:pt x="117" y="83"/>
                                </a:lnTo>
                                <a:lnTo>
                                  <a:pt x="116" y="82"/>
                                </a:lnTo>
                                <a:lnTo>
                                  <a:pt x="114" y="80"/>
                                </a:lnTo>
                                <a:lnTo>
                                  <a:pt x="112" y="79"/>
                                </a:lnTo>
                                <a:lnTo>
                                  <a:pt x="111" y="78"/>
                                </a:lnTo>
                                <a:lnTo>
                                  <a:pt x="110" y="77"/>
                                </a:lnTo>
                                <a:lnTo>
                                  <a:pt x="108" y="76"/>
                                </a:lnTo>
                                <a:lnTo>
                                  <a:pt x="106" y="76"/>
                                </a:lnTo>
                                <a:lnTo>
                                  <a:pt x="106" y="76"/>
                                </a:lnTo>
                                <a:lnTo>
                                  <a:pt x="104" y="76"/>
                                </a:lnTo>
                                <a:lnTo>
                                  <a:pt x="103" y="76"/>
                                </a:lnTo>
                                <a:lnTo>
                                  <a:pt x="102" y="76"/>
                                </a:lnTo>
                                <a:lnTo>
                                  <a:pt x="102" y="75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0" y="73"/>
                                </a:lnTo>
                                <a:lnTo>
                                  <a:pt x="99" y="73"/>
                                </a:lnTo>
                                <a:lnTo>
                                  <a:pt x="99" y="73"/>
                                </a:lnTo>
                                <a:lnTo>
                                  <a:pt x="99" y="72"/>
                                </a:lnTo>
                                <a:lnTo>
                                  <a:pt x="99" y="72"/>
                                </a:lnTo>
                                <a:lnTo>
                                  <a:pt x="98" y="72"/>
                                </a:lnTo>
                                <a:lnTo>
                                  <a:pt x="98" y="71"/>
                                </a:lnTo>
                                <a:lnTo>
                                  <a:pt x="98" y="70"/>
                                </a:lnTo>
                                <a:lnTo>
                                  <a:pt x="97" y="70"/>
                                </a:lnTo>
                                <a:lnTo>
                                  <a:pt x="97" y="70"/>
                                </a:lnTo>
                                <a:lnTo>
                                  <a:pt x="96" y="70"/>
                                </a:lnTo>
                                <a:lnTo>
                                  <a:pt x="95" y="69"/>
                                </a:lnTo>
                                <a:lnTo>
                                  <a:pt x="95" y="69"/>
                                </a:lnTo>
                                <a:lnTo>
                                  <a:pt x="95" y="68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3" y="68"/>
                                </a:lnTo>
                                <a:lnTo>
                                  <a:pt x="93" y="68"/>
                                </a:lnTo>
                                <a:lnTo>
                                  <a:pt x="93" y="67"/>
                                </a:lnTo>
                                <a:lnTo>
                                  <a:pt x="92" y="67"/>
                                </a:lnTo>
                                <a:lnTo>
                                  <a:pt x="92" y="66"/>
                                </a:lnTo>
                                <a:lnTo>
                                  <a:pt x="92" y="65"/>
                                </a:lnTo>
                                <a:lnTo>
                                  <a:pt x="91" y="64"/>
                                </a:lnTo>
                                <a:lnTo>
                                  <a:pt x="91" y="62"/>
                                </a:lnTo>
                                <a:lnTo>
                                  <a:pt x="91" y="61"/>
                                </a:lnTo>
                                <a:lnTo>
                                  <a:pt x="90" y="60"/>
                                </a:lnTo>
                                <a:lnTo>
                                  <a:pt x="90" y="58"/>
                                </a:lnTo>
                                <a:lnTo>
                                  <a:pt x="90" y="57"/>
                                </a:lnTo>
                                <a:lnTo>
                                  <a:pt x="89" y="56"/>
                                </a:lnTo>
                                <a:lnTo>
                                  <a:pt x="89" y="55"/>
                                </a:lnTo>
                                <a:lnTo>
                                  <a:pt x="89" y="53"/>
                                </a:lnTo>
                                <a:lnTo>
                                  <a:pt x="89" y="52"/>
                                </a:lnTo>
                                <a:lnTo>
                                  <a:pt x="88" y="51"/>
                                </a:lnTo>
                                <a:lnTo>
                                  <a:pt x="87" y="50"/>
                                </a:lnTo>
                                <a:lnTo>
                                  <a:pt x="87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47"/>
                                </a:lnTo>
                                <a:lnTo>
                                  <a:pt x="85" y="45"/>
                                </a:lnTo>
                                <a:lnTo>
                                  <a:pt x="85" y="45"/>
                                </a:lnTo>
                                <a:lnTo>
                                  <a:pt x="85" y="44"/>
                                </a:lnTo>
                                <a:lnTo>
                                  <a:pt x="84" y="44"/>
                                </a:lnTo>
                                <a:lnTo>
                                  <a:pt x="84" y="43"/>
                                </a:lnTo>
                                <a:lnTo>
                                  <a:pt x="84" y="43"/>
                                </a:lnTo>
                                <a:lnTo>
                                  <a:pt x="83" y="43"/>
                                </a:lnTo>
                                <a:lnTo>
                                  <a:pt x="82" y="43"/>
                                </a:lnTo>
                                <a:lnTo>
                                  <a:pt x="82" y="43"/>
                                </a:lnTo>
                                <a:lnTo>
                                  <a:pt x="82" y="43"/>
                                </a:lnTo>
                                <a:lnTo>
                                  <a:pt x="81" y="43"/>
                                </a:lnTo>
                                <a:lnTo>
                                  <a:pt x="81" y="43"/>
                                </a:lnTo>
                                <a:lnTo>
                                  <a:pt x="81" y="43"/>
                                </a:lnTo>
                                <a:lnTo>
                                  <a:pt x="80" y="44"/>
                                </a:lnTo>
                                <a:lnTo>
                                  <a:pt x="80" y="44"/>
                                </a:lnTo>
                                <a:lnTo>
                                  <a:pt x="79" y="45"/>
                                </a:lnTo>
                                <a:lnTo>
                                  <a:pt x="79" y="43"/>
                                </a:lnTo>
                                <a:lnTo>
                                  <a:pt x="79" y="42"/>
                                </a:lnTo>
                                <a:lnTo>
                                  <a:pt x="79" y="40"/>
                                </a:lnTo>
                                <a:lnTo>
                                  <a:pt x="79" y="39"/>
                                </a:lnTo>
                                <a:lnTo>
                                  <a:pt x="78" y="37"/>
                                </a:lnTo>
                                <a:lnTo>
                                  <a:pt x="78" y="35"/>
                                </a:lnTo>
                                <a:lnTo>
                                  <a:pt x="78" y="34"/>
                                </a:lnTo>
                                <a:lnTo>
                                  <a:pt x="78" y="32"/>
                                </a:lnTo>
                                <a:lnTo>
                                  <a:pt x="77" y="31"/>
                                </a:lnTo>
                                <a:lnTo>
                                  <a:pt x="77" y="29"/>
                                </a:lnTo>
                                <a:lnTo>
                                  <a:pt x="76" y="28"/>
                                </a:lnTo>
                                <a:lnTo>
                                  <a:pt x="76" y="27"/>
                                </a:lnTo>
                                <a:lnTo>
                                  <a:pt x="75" y="26"/>
                                </a:lnTo>
                                <a:lnTo>
                                  <a:pt x="74" y="24"/>
                                </a:lnTo>
                                <a:lnTo>
                                  <a:pt x="73" y="23"/>
                                </a:lnTo>
                                <a:lnTo>
                                  <a:pt x="72" y="22"/>
                                </a:lnTo>
                                <a:lnTo>
                                  <a:pt x="72" y="21"/>
                                </a:lnTo>
                                <a:lnTo>
                                  <a:pt x="70" y="19"/>
                                </a:lnTo>
                                <a:lnTo>
                                  <a:pt x="69" y="18"/>
                                </a:lnTo>
                                <a:lnTo>
                                  <a:pt x="68" y="18"/>
                                </a:lnTo>
                                <a:lnTo>
                                  <a:pt x="68" y="16"/>
                                </a:lnTo>
                                <a:lnTo>
                                  <a:pt x="66" y="15"/>
                                </a:lnTo>
                                <a:lnTo>
                                  <a:pt x="64" y="15"/>
                                </a:lnTo>
                                <a:lnTo>
                                  <a:pt x="64" y="14"/>
                                </a:lnTo>
                                <a:lnTo>
                                  <a:pt x="62" y="12"/>
                                </a:lnTo>
                                <a:lnTo>
                                  <a:pt x="61" y="12"/>
                                </a:lnTo>
                                <a:lnTo>
                                  <a:pt x="59" y="11"/>
                                </a:lnTo>
                                <a:lnTo>
                                  <a:pt x="57" y="11"/>
                                </a:lnTo>
                                <a:lnTo>
                                  <a:pt x="56" y="10"/>
                                </a:lnTo>
                                <a:lnTo>
                                  <a:pt x="54" y="10"/>
                                </a:lnTo>
                                <a:lnTo>
                                  <a:pt x="52" y="9"/>
                                </a:lnTo>
                                <a:lnTo>
                                  <a:pt x="51" y="9"/>
                                </a:lnTo>
                                <a:lnTo>
                                  <a:pt x="49" y="9"/>
                                </a:lnTo>
                                <a:lnTo>
                                  <a:pt x="49" y="8"/>
                                </a:lnTo>
                                <a:lnTo>
                                  <a:pt x="48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46" y="7"/>
                                </a:lnTo>
                                <a:lnTo>
                                  <a:pt x="45" y="7"/>
                                </a:lnTo>
                                <a:lnTo>
                                  <a:pt x="44" y="7"/>
                                </a:lnTo>
                                <a:lnTo>
                                  <a:pt x="44" y="7"/>
                                </a:lnTo>
                                <a:lnTo>
                                  <a:pt x="43" y="7"/>
                                </a:lnTo>
                                <a:lnTo>
                                  <a:pt x="42" y="7"/>
                                </a:lnTo>
                                <a:lnTo>
                                  <a:pt x="41" y="6"/>
                                </a:lnTo>
                                <a:lnTo>
                                  <a:pt x="40" y="6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8" y="5"/>
                                </a:lnTo>
                                <a:lnTo>
                                  <a:pt x="37" y="5"/>
                                </a:lnTo>
                                <a:lnTo>
                                  <a:pt x="36" y="5"/>
                                </a:lnTo>
                                <a:lnTo>
                                  <a:pt x="36" y="4"/>
                                </a:lnTo>
                                <a:lnTo>
                                  <a:pt x="35" y="4"/>
                                </a:lnTo>
                                <a:lnTo>
                                  <a:pt x="34" y="4"/>
                                </a:lnTo>
                                <a:lnTo>
                                  <a:pt x="33" y="4"/>
                                </a:lnTo>
                                <a:lnTo>
                                  <a:pt x="32" y="3"/>
                                </a:lnTo>
                                <a:lnTo>
                                  <a:pt x="32" y="3"/>
                                </a:lnTo>
                                <a:lnTo>
                                  <a:pt x="31" y="3"/>
                                </a:lnTo>
                                <a:lnTo>
                                  <a:pt x="30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1"/>
                                </a:lnTo>
                                <a:lnTo>
                                  <a:pt x="27" y="1"/>
                                </a:lnTo>
                                <a:lnTo>
                                  <a:pt x="27" y="1"/>
                                </a:lnTo>
                                <a:lnTo>
                                  <a:pt x="26" y="1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1520" y="482760"/>
                            <a:ext cx="60480" cy="107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8" h="298">
                                <a:moveTo>
                                  <a:pt x="25" y="0"/>
                                </a:moveTo>
                                <a:lnTo>
                                  <a:pt x="23" y="4"/>
                                </a:lnTo>
                                <a:lnTo>
                                  <a:pt x="21" y="9"/>
                                </a:lnTo>
                                <a:lnTo>
                                  <a:pt x="19" y="12"/>
                                </a:lnTo>
                                <a:lnTo>
                                  <a:pt x="16" y="18"/>
                                </a:lnTo>
                                <a:lnTo>
                                  <a:pt x="15" y="22"/>
                                </a:lnTo>
                                <a:lnTo>
                                  <a:pt x="12" y="27"/>
                                </a:lnTo>
                                <a:lnTo>
                                  <a:pt x="11" y="31"/>
                                </a:lnTo>
                                <a:lnTo>
                                  <a:pt x="9" y="36"/>
                                </a:lnTo>
                                <a:lnTo>
                                  <a:pt x="8" y="40"/>
                                </a:lnTo>
                                <a:lnTo>
                                  <a:pt x="6" y="45"/>
                                </a:lnTo>
                                <a:lnTo>
                                  <a:pt x="5" y="51"/>
                                </a:lnTo>
                                <a:lnTo>
                                  <a:pt x="3" y="56"/>
                                </a:lnTo>
                                <a:lnTo>
                                  <a:pt x="2" y="62"/>
                                </a:lnTo>
                                <a:lnTo>
                                  <a:pt x="2" y="68"/>
                                </a:lnTo>
                                <a:lnTo>
                                  <a:pt x="1" y="73"/>
                                </a:lnTo>
                                <a:lnTo>
                                  <a:pt x="0" y="79"/>
                                </a:lnTo>
                                <a:lnTo>
                                  <a:pt x="3" y="81"/>
                                </a:lnTo>
                                <a:lnTo>
                                  <a:pt x="7" y="82"/>
                                </a:lnTo>
                                <a:lnTo>
                                  <a:pt x="10" y="84"/>
                                </a:lnTo>
                                <a:lnTo>
                                  <a:pt x="14" y="86"/>
                                </a:lnTo>
                                <a:lnTo>
                                  <a:pt x="16" y="95"/>
                                </a:lnTo>
                                <a:lnTo>
                                  <a:pt x="19" y="104"/>
                                </a:lnTo>
                                <a:lnTo>
                                  <a:pt x="24" y="112"/>
                                </a:lnTo>
                                <a:lnTo>
                                  <a:pt x="31" y="119"/>
                                </a:lnTo>
                                <a:lnTo>
                                  <a:pt x="37" y="126"/>
                                </a:lnTo>
                                <a:lnTo>
                                  <a:pt x="45" y="131"/>
                                </a:lnTo>
                                <a:lnTo>
                                  <a:pt x="53" y="134"/>
                                </a:lnTo>
                                <a:lnTo>
                                  <a:pt x="61" y="135"/>
                                </a:lnTo>
                                <a:lnTo>
                                  <a:pt x="64" y="136"/>
                                </a:lnTo>
                                <a:lnTo>
                                  <a:pt x="69" y="139"/>
                                </a:lnTo>
                                <a:lnTo>
                                  <a:pt x="74" y="144"/>
                                </a:lnTo>
                                <a:lnTo>
                                  <a:pt x="80" y="149"/>
                                </a:lnTo>
                                <a:lnTo>
                                  <a:pt x="86" y="156"/>
                                </a:lnTo>
                                <a:lnTo>
                                  <a:pt x="93" y="162"/>
                                </a:lnTo>
                                <a:lnTo>
                                  <a:pt x="99" y="168"/>
                                </a:lnTo>
                                <a:lnTo>
                                  <a:pt x="106" y="172"/>
                                </a:lnTo>
                                <a:lnTo>
                                  <a:pt x="107" y="178"/>
                                </a:lnTo>
                                <a:lnTo>
                                  <a:pt x="107" y="183"/>
                                </a:lnTo>
                                <a:lnTo>
                                  <a:pt x="108" y="189"/>
                                </a:lnTo>
                                <a:lnTo>
                                  <a:pt x="109" y="195"/>
                                </a:lnTo>
                                <a:lnTo>
                                  <a:pt x="110" y="200"/>
                                </a:lnTo>
                                <a:lnTo>
                                  <a:pt x="110" y="206"/>
                                </a:lnTo>
                                <a:lnTo>
                                  <a:pt x="111" y="212"/>
                                </a:lnTo>
                                <a:lnTo>
                                  <a:pt x="111" y="218"/>
                                </a:lnTo>
                                <a:lnTo>
                                  <a:pt x="111" y="224"/>
                                </a:lnTo>
                                <a:lnTo>
                                  <a:pt x="112" y="229"/>
                                </a:lnTo>
                                <a:lnTo>
                                  <a:pt x="112" y="235"/>
                                </a:lnTo>
                                <a:lnTo>
                                  <a:pt x="112" y="241"/>
                                </a:lnTo>
                                <a:lnTo>
                                  <a:pt x="112" y="248"/>
                                </a:lnTo>
                                <a:lnTo>
                                  <a:pt x="112" y="254"/>
                                </a:lnTo>
                                <a:lnTo>
                                  <a:pt x="112" y="260"/>
                                </a:lnTo>
                                <a:lnTo>
                                  <a:pt x="113" y="266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73"/>
                                </a:lnTo>
                                <a:lnTo>
                                  <a:pt x="114" y="277"/>
                                </a:lnTo>
                                <a:lnTo>
                                  <a:pt x="114" y="281"/>
                                </a:lnTo>
                                <a:lnTo>
                                  <a:pt x="114" y="285"/>
                                </a:lnTo>
                                <a:lnTo>
                                  <a:pt x="115" y="288"/>
                                </a:lnTo>
                                <a:lnTo>
                                  <a:pt x="115" y="292"/>
                                </a:lnTo>
                                <a:lnTo>
                                  <a:pt x="115" y="296"/>
                                </a:lnTo>
                                <a:lnTo>
                                  <a:pt x="119" y="295"/>
                                </a:lnTo>
                                <a:lnTo>
                                  <a:pt x="123" y="294"/>
                                </a:lnTo>
                                <a:lnTo>
                                  <a:pt x="127" y="294"/>
                                </a:lnTo>
                                <a:lnTo>
                                  <a:pt x="130" y="294"/>
                                </a:lnTo>
                                <a:lnTo>
                                  <a:pt x="134" y="294"/>
                                </a:lnTo>
                                <a:lnTo>
                                  <a:pt x="137" y="295"/>
                                </a:lnTo>
                                <a:lnTo>
                                  <a:pt x="141" y="296"/>
                                </a:lnTo>
                                <a:lnTo>
                                  <a:pt x="145" y="297"/>
                                </a:lnTo>
                                <a:lnTo>
                                  <a:pt x="144" y="294"/>
                                </a:lnTo>
                                <a:lnTo>
                                  <a:pt x="144" y="290"/>
                                </a:lnTo>
                                <a:lnTo>
                                  <a:pt x="145" y="287"/>
                                </a:lnTo>
                                <a:lnTo>
                                  <a:pt x="145" y="282"/>
                                </a:lnTo>
                                <a:lnTo>
                                  <a:pt x="145" y="279"/>
                                </a:lnTo>
                                <a:lnTo>
                                  <a:pt x="147" y="274"/>
                                </a:lnTo>
                                <a:lnTo>
                                  <a:pt x="147" y="270"/>
                                </a:lnTo>
                                <a:lnTo>
                                  <a:pt x="148" y="266"/>
                                </a:lnTo>
                                <a:lnTo>
                                  <a:pt x="151" y="266"/>
                                </a:lnTo>
                                <a:lnTo>
                                  <a:pt x="153" y="264"/>
                                </a:lnTo>
                                <a:lnTo>
                                  <a:pt x="155" y="261"/>
                                </a:lnTo>
                                <a:lnTo>
                                  <a:pt x="155" y="257"/>
                                </a:lnTo>
                                <a:lnTo>
                                  <a:pt x="158" y="249"/>
                                </a:lnTo>
                                <a:lnTo>
                                  <a:pt x="160" y="241"/>
                                </a:lnTo>
                                <a:lnTo>
                                  <a:pt x="162" y="234"/>
                                </a:lnTo>
                                <a:lnTo>
                                  <a:pt x="164" y="227"/>
                                </a:lnTo>
                                <a:lnTo>
                                  <a:pt x="165" y="220"/>
                                </a:lnTo>
                                <a:lnTo>
                                  <a:pt x="166" y="213"/>
                                </a:lnTo>
                                <a:lnTo>
                                  <a:pt x="166" y="207"/>
                                </a:lnTo>
                                <a:lnTo>
                                  <a:pt x="167" y="201"/>
                                </a:lnTo>
                                <a:lnTo>
                                  <a:pt x="167" y="195"/>
                                </a:lnTo>
                                <a:lnTo>
                                  <a:pt x="167" y="190"/>
                                </a:lnTo>
                                <a:lnTo>
                                  <a:pt x="166" y="185"/>
                                </a:lnTo>
                                <a:lnTo>
                                  <a:pt x="165" y="179"/>
                                </a:lnTo>
                                <a:lnTo>
                                  <a:pt x="165" y="174"/>
                                </a:lnTo>
                                <a:lnTo>
                                  <a:pt x="164" y="170"/>
                                </a:lnTo>
                                <a:lnTo>
                                  <a:pt x="162" y="165"/>
                                </a:lnTo>
                                <a:lnTo>
                                  <a:pt x="161" y="161"/>
                                </a:lnTo>
                                <a:lnTo>
                                  <a:pt x="161" y="157"/>
                                </a:lnTo>
                                <a:lnTo>
                                  <a:pt x="161" y="154"/>
                                </a:lnTo>
                                <a:lnTo>
                                  <a:pt x="161" y="151"/>
                                </a:lnTo>
                                <a:lnTo>
                                  <a:pt x="160" y="148"/>
                                </a:lnTo>
                                <a:lnTo>
                                  <a:pt x="158" y="144"/>
                                </a:lnTo>
                                <a:lnTo>
                                  <a:pt x="156" y="141"/>
                                </a:lnTo>
                                <a:lnTo>
                                  <a:pt x="152" y="137"/>
                                </a:lnTo>
                                <a:lnTo>
                                  <a:pt x="148" y="135"/>
                                </a:lnTo>
                                <a:lnTo>
                                  <a:pt x="144" y="126"/>
                                </a:lnTo>
                                <a:lnTo>
                                  <a:pt x="140" y="115"/>
                                </a:lnTo>
                                <a:lnTo>
                                  <a:pt x="134" y="105"/>
                                </a:lnTo>
                                <a:lnTo>
                                  <a:pt x="127" y="95"/>
                                </a:lnTo>
                                <a:lnTo>
                                  <a:pt x="120" y="87"/>
                                </a:lnTo>
                                <a:lnTo>
                                  <a:pt x="114" y="80"/>
                                </a:lnTo>
                                <a:lnTo>
                                  <a:pt x="108" y="76"/>
                                </a:lnTo>
                                <a:lnTo>
                                  <a:pt x="103" y="76"/>
                                </a:lnTo>
                                <a:lnTo>
                                  <a:pt x="100" y="73"/>
                                </a:lnTo>
                                <a:lnTo>
                                  <a:pt x="98" y="70"/>
                                </a:lnTo>
                                <a:lnTo>
                                  <a:pt x="95" y="68"/>
                                </a:lnTo>
                                <a:lnTo>
                                  <a:pt x="92" y="66"/>
                                </a:lnTo>
                                <a:lnTo>
                                  <a:pt x="91" y="61"/>
                                </a:lnTo>
                                <a:lnTo>
                                  <a:pt x="89" y="56"/>
                                </a:lnTo>
                                <a:lnTo>
                                  <a:pt x="88" y="51"/>
                                </a:lnTo>
                                <a:lnTo>
                                  <a:pt x="86" y="47"/>
                                </a:lnTo>
                                <a:lnTo>
                                  <a:pt x="85" y="44"/>
                                </a:lnTo>
                                <a:lnTo>
                                  <a:pt x="82" y="43"/>
                                </a:lnTo>
                                <a:lnTo>
                                  <a:pt x="81" y="43"/>
                                </a:lnTo>
                                <a:lnTo>
                                  <a:pt x="79" y="45"/>
                                </a:lnTo>
                                <a:lnTo>
                                  <a:pt x="79" y="39"/>
                                </a:lnTo>
                                <a:lnTo>
                                  <a:pt x="78" y="32"/>
                                </a:lnTo>
                                <a:lnTo>
                                  <a:pt x="76" y="27"/>
                                </a:lnTo>
                                <a:lnTo>
                                  <a:pt x="72" y="22"/>
                                </a:lnTo>
                                <a:lnTo>
                                  <a:pt x="68" y="18"/>
                                </a:lnTo>
                                <a:lnTo>
                                  <a:pt x="64" y="14"/>
                                </a:lnTo>
                                <a:lnTo>
                                  <a:pt x="57" y="11"/>
                                </a:lnTo>
                                <a:lnTo>
                                  <a:pt x="51" y="9"/>
                                </a:lnTo>
                                <a:lnTo>
                                  <a:pt x="47" y="8"/>
                                </a:lnTo>
                                <a:lnTo>
                                  <a:pt x="44" y="7"/>
                                </a:lnTo>
                                <a:lnTo>
                                  <a:pt x="41" y="6"/>
                                </a:lnTo>
                                <a:lnTo>
                                  <a:pt x="38" y="5"/>
                                </a:lnTo>
                                <a:lnTo>
                                  <a:pt x="35" y="4"/>
                                </a:lnTo>
                                <a:lnTo>
                                  <a:pt x="32" y="3"/>
                                </a:lnTo>
                                <a:lnTo>
                                  <a:pt x="28" y="1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9080" y="490680"/>
                            <a:ext cx="5760" cy="10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" h="29">
                                <a:moveTo>
                                  <a:pt x="15" y="0"/>
                                </a:moveTo>
                                <a:lnTo>
                                  <a:pt x="13" y="3"/>
                                </a:lnTo>
                                <a:lnTo>
                                  <a:pt x="11" y="6"/>
                                </a:lnTo>
                                <a:lnTo>
                                  <a:pt x="8" y="9"/>
                                </a:lnTo>
                                <a:lnTo>
                                  <a:pt x="7" y="13"/>
                                </a:lnTo>
                                <a:lnTo>
                                  <a:pt x="4" y="17"/>
                                </a:lnTo>
                                <a:lnTo>
                                  <a:pt x="3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13680" y="507960"/>
                            <a:ext cx="3240" cy="5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" h="16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3" y="3"/>
                                </a:lnTo>
                                <a:lnTo>
                                  <a:pt x="5" y="5"/>
                                </a:lnTo>
                                <a:lnTo>
                                  <a:pt x="6" y="7"/>
                                </a:lnTo>
                                <a:lnTo>
                                  <a:pt x="6" y="9"/>
                                </a:lnTo>
                                <a:lnTo>
                                  <a:pt x="7" y="11"/>
                                </a:lnTo>
                                <a:lnTo>
                                  <a:pt x="7" y="13"/>
                                </a:lnTo>
                                <a:lnTo>
                                  <a:pt x="8" y="1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32040" y="507240"/>
                            <a:ext cx="13320" cy="24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7" h="68">
                                <a:moveTo>
                                  <a:pt x="36" y="0"/>
                                </a:moveTo>
                                <a:lnTo>
                                  <a:pt x="35" y="8"/>
                                </a:lnTo>
                                <a:lnTo>
                                  <a:pt x="33" y="19"/>
                                </a:lnTo>
                                <a:lnTo>
                                  <a:pt x="29" y="29"/>
                                </a:lnTo>
                                <a:lnTo>
                                  <a:pt x="25" y="39"/>
                                </a:lnTo>
                                <a:lnTo>
                                  <a:pt x="19" y="48"/>
                                </a:lnTo>
                                <a:lnTo>
                                  <a:pt x="13" y="57"/>
                                </a:lnTo>
                                <a:lnTo>
                                  <a:pt x="6" y="63"/>
                                </a:lnTo>
                                <a:lnTo>
                                  <a:pt x="0" y="6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41400" y="510120"/>
                            <a:ext cx="7560" cy="1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" h="46">
                                <a:moveTo>
                                  <a:pt x="19" y="0"/>
                                </a:moveTo>
                                <a:lnTo>
                                  <a:pt x="20" y="7"/>
                                </a:lnTo>
                                <a:lnTo>
                                  <a:pt x="19" y="14"/>
                                </a:lnTo>
                                <a:lnTo>
                                  <a:pt x="17" y="20"/>
                                </a:lnTo>
                                <a:lnTo>
                                  <a:pt x="14" y="26"/>
                                </a:lnTo>
                                <a:lnTo>
                                  <a:pt x="11" y="31"/>
                                </a:lnTo>
                                <a:lnTo>
                                  <a:pt x="8" y="35"/>
                                </a:lnTo>
                                <a:lnTo>
                                  <a:pt x="5" y="40"/>
                                </a:ln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47880" y="543600"/>
                            <a:ext cx="8640" cy="4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4" h="12">
                                <a:moveTo>
                                  <a:pt x="22" y="1"/>
                                </a:moveTo>
                                <a:lnTo>
                                  <a:pt x="20" y="2"/>
                                </a:lnTo>
                                <a:lnTo>
                                  <a:pt x="17" y="3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9" y="4"/>
                                </a:lnTo>
                                <a:lnTo>
                                  <a:pt x="6" y="3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3" y="2"/>
                                </a:lnTo>
                                <a:lnTo>
                                  <a:pt x="6" y="4"/>
                                </a:lnTo>
                                <a:lnTo>
                                  <a:pt x="9" y="6"/>
                                </a:lnTo>
                                <a:lnTo>
                                  <a:pt x="12" y="8"/>
                                </a:lnTo>
                                <a:lnTo>
                                  <a:pt x="15" y="9"/>
                                </a:lnTo>
                                <a:lnTo>
                                  <a:pt x="18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1480" y="563400"/>
                            <a:ext cx="4680" cy="7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" h="20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3" y="5"/>
                                </a:lnTo>
                                <a:lnTo>
                                  <a:pt x="5" y="9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10" y="17"/>
                                </a:lnTo>
                                <a:lnTo>
                                  <a:pt x="10" y="18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2200" y="577800"/>
                            <a:ext cx="12960" cy="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" h="3">
                                <a:moveTo>
                                  <a:pt x="0" y="2"/>
                                </a:moveTo>
                                <a:lnTo>
                                  <a:pt x="5" y="1"/>
                                </a:lnTo>
                                <a:lnTo>
                                  <a:pt x="9" y="1"/>
                                </a:lnTo>
                                <a:lnTo>
                                  <a:pt x="14" y="0"/>
                                </a:lnTo>
                                <a:lnTo>
                                  <a:pt x="18" y="0"/>
                                </a:lnTo>
                                <a:lnTo>
                                  <a:pt x="23" y="0"/>
                                </a:lnTo>
                                <a:lnTo>
                                  <a:pt x="26" y="1"/>
                                </a:lnTo>
                                <a:lnTo>
                                  <a:pt x="31" y="1"/>
                                </a:lnTo>
                                <a:lnTo>
                                  <a:pt x="35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3800" y="478800"/>
                            <a:ext cx="76680" cy="72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3" h="201">
                                <a:moveTo>
                                  <a:pt x="0" y="83"/>
                                </a:moveTo>
                                <a:lnTo>
                                  <a:pt x="1" y="82"/>
                                </a:lnTo>
                                <a:lnTo>
                                  <a:pt x="2" y="82"/>
                                </a:lnTo>
                                <a:lnTo>
                                  <a:pt x="3" y="82"/>
                                </a:lnTo>
                                <a:lnTo>
                                  <a:pt x="3" y="82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6" y="80"/>
                                </a:lnTo>
                                <a:lnTo>
                                  <a:pt x="7" y="80"/>
                                </a:lnTo>
                                <a:lnTo>
                                  <a:pt x="7" y="79"/>
                                </a:lnTo>
                                <a:lnTo>
                                  <a:pt x="9" y="79"/>
                                </a:lnTo>
                                <a:lnTo>
                                  <a:pt x="9" y="78"/>
                                </a:lnTo>
                                <a:lnTo>
                                  <a:pt x="10" y="78"/>
                                </a:lnTo>
                                <a:lnTo>
                                  <a:pt x="10" y="77"/>
                                </a:lnTo>
                                <a:lnTo>
                                  <a:pt x="11" y="76"/>
                                </a:lnTo>
                                <a:lnTo>
                                  <a:pt x="12" y="76"/>
                                </a:lnTo>
                                <a:lnTo>
                                  <a:pt x="12" y="76"/>
                                </a:lnTo>
                                <a:lnTo>
                                  <a:pt x="13" y="75"/>
                                </a:lnTo>
                                <a:lnTo>
                                  <a:pt x="14" y="74"/>
                                </a:lnTo>
                                <a:lnTo>
                                  <a:pt x="14" y="73"/>
                                </a:lnTo>
                                <a:lnTo>
                                  <a:pt x="15" y="73"/>
                                </a:lnTo>
                                <a:lnTo>
                                  <a:pt x="15" y="72"/>
                                </a:lnTo>
                                <a:lnTo>
                                  <a:pt x="15" y="71"/>
                                </a:lnTo>
                                <a:lnTo>
                                  <a:pt x="16" y="71"/>
                                </a:lnTo>
                                <a:lnTo>
                                  <a:pt x="17" y="70"/>
                                </a:lnTo>
                                <a:lnTo>
                                  <a:pt x="18" y="69"/>
                                </a:lnTo>
                                <a:lnTo>
                                  <a:pt x="18" y="68"/>
                                </a:lnTo>
                                <a:lnTo>
                                  <a:pt x="18" y="68"/>
                                </a:lnTo>
                                <a:lnTo>
                                  <a:pt x="19" y="66"/>
                                </a:lnTo>
                                <a:lnTo>
                                  <a:pt x="19" y="66"/>
                                </a:lnTo>
                                <a:lnTo>
                                  <a:pt x="20" y="65"/>
                                </a:lnTo>
                                <a:lnTo>
                                  <a:pt x="20" y="64"/>
                                </a:lnTo>
                                <a:lnTo>
                                  <a:pt x="20" y="63"/>
                                </a:lnTo>
                                <a:lnTo>
                                  <a:pt x="21" y="64"/>
                                </a:lnTo>
                                <a:lnTo>
                                  <a:pt x="22" y="65"/>
                                </a:lnTo>
                                <a:lnTo>
                                  <a:pt x="22" y="65"/>
                                </a:lnTo>
                                <a:lnTo>
                                  <a:pt x="23" y="65"/>
                                </a:lnTo>
                                <a:lnTo>
                                  <a:pt x="23" y="66"/>
                                </a:lnTo>
                                <a:lnTo>
                                  <a:pt x="24" y="67"/>
                                </a:lnTo>
                                <a:lnTo>
                                  <a:pt x="24" y="68"/>
                                </a:lnTo>
                                <a:lnTo>
                                  <a:pt x="26" y="68"/>
                                </a:lnTo>
                                <a:lnTo>
                                  <a:pt x="26" y="68"/>
                                </a:lnTo>
                                <a:lnTo>
                                  <a:pt x="27" y="69"/>
                                </a:lnTo>
                                <a:lnTo>
                                  <a:pt x="27" y="70"/>
                                </a:lnTo>
                                <a:lnTo>
                                  <a:pt x="28" y="70"/>
                                </a:lnTo>
                                <a:lnTo>
                                  <a:pt x="28" y="71"/>
                                </a:lnTo>
                                <a:lnTo>
                                  <a:pt x="29" y="71"/>
                                </a:lnTo>
                                <a:lnTo>
                                  <a:pt x="30" y="72"/>
                                </a:lnTo>
                                <a:lnTo>
                                  <a:pt x="30" y="72"/>
                                </a:lnTo>
                                <a:lnTo>
                                  <a:pt x="31" y="73"/>
                                </a:lnTo>
                                <a:lnTo>
                                  <a:pt x="32" y="73"/>
                                </a:lnTo>
                                <a:lnTo>
                                  <a:pt x="32" y="74"/>
                                </a:lnTo>
                                <a:lnTo>
                                  <a:pt x="33" y="74"/>
                                </a:lnTo>
                                <a:lnTo>
                                  <a:pt x="33" y="75"/>
                                </a:lnTo>
                                <a:lnTo>
                                  <a:pt x="35" y="76"/>
                                </a:lnTo>
                                <a:lnTo>
                                  <a:pt x="35" y="76"/>
                                </a:lnTo>
                                <a:lnTo>
                                  <a:pt x="36" y="76"/>
                                </a:lnTo>
                                <a:lnTo>
                                  <a:pt x="37" y="77"/>
                                </a:lnTo>
                                <a:lnTo>
                                  <a:pt x="37" y="77"/>
                                </a:lnTo>
                                <a:lnTo>
                                  <a:pt x="38" y="78"/>
                                </a:lnTo>
                                <a:lnTo>
                                  <a:pt x="39" y="78"/>
                                </a:lnTo>
                                <a:lnTo>
                                  <a:pt x="40" y="78"/>
                                </a:lnTo>
                                <a:lnTo>
                                  <a:pt x="40" y="79"/>
                                </a:lnTo>
                                <a:lnTo>
                                  <a:pt x="41" y="79"/>
                                </a:lnTo>
                                <a:lnTo>
                                  <a:pt x="41" y="80"/>
                                </a:lnTo>
                                <a:lnTo>
                                  <a:pt x="42" y="79"/>
                                </a:lnTo>
                                <a:lnTo>
                                  <a:pt x="43" y="79"/>
                                </a:lnTo>
                                <a:lnTo>
                                  <a:pt x="43" y="79"/>
                                </a:lnTo>
                                <a:lnTo>
                                  <a:pt x="44" y="79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6" y="80"/>
                                </a:lnTo>
                                <a:lnTo>
                                  <a:pt x="47" y="81"/>
                                </a:lnTo>
                                <a:lnTo>
                                  <a:pt x="47" y="82"/>
                                </a:lnTo>
                                <a:lnTo>
                                  <a:pt x="48" y="82"/>
                                </a:lnTo>
                                <a:lnTo>
                                  <a:pt x="49" y="82"/>
                                </a:lnTo>
                                <a:lnTo>
                                  <a:pt x="51" y="84"/>
                                </a:lnTo>
                                <a:lnTo>
                                  <a:pt x="52" y="84"/>
                                </a:lnTo>
                                <a:lnTo>
                                  <a:pt x="53" y="85"/>
                                </a:lnTo>
                                <a:lnTo>
                                  <a:pt x="54" y="86"/>
                                </a:lnTo>
                                <a:lnTo>
                                  <a:pt x="55" y="87"/>
                                </a:lnTo>
                                <a:lnTo>
                                  <a:pt x="57" y="88"/>
                                </a:lnTo>
                                <a:lnTo>
                                  <a:pt x="58" y="89"/>
                                </a:lnTo>
                                <a:lnTo>
                                  <a:pt x="59" y="90"/>
                                </a:lnTo>
                                <a:lnTo>
                                  <a:pt x="61" y="91"/>
                                </a:lnTo>
                                <a:lnTo>
                                  <a:pt x="62" y="93"/>
                                </a:lnTo>
                                <a:lnTo>
                                  <a:pt x="63" y="94"/>
                                </a:lnTo>
                                <a:lnTo>
                                  <a:pt x="65" y="95"/>
                                </a:lnTo>
                                <a:lnTo>
                                  <a:pt x="66" y="97"/>
                                </a:lnTo>
                                <a:lnTo>
                                  <a:pt x="68" y="98"/>
                                </a:lnTo>
                                <a:lnTo>
                                  <a:pt x="69" y="99"/>
                                </a:lnTo>
                                <a:lnTo>
                                  <a:pt x="71" y="101"/>
                                </a:lnTo>
                                <a:lnTo>
                                  <a:pt x="73" y="102"/>
                                </a:lnTo>
                                <a:lnTo>
                                  <a:pt x="74" y="103"/>
                                </a:lnTo>
                                <a:lnTo>
                                  <a:pt x="75" y="105"/>
                                </a:lnTo>
                                <a:lnTo>
                                  <a:pt x="77" y="106"/>
                                </a:lnTo>
                                <a:lnTo>
                                  <a:pt x="78" y="107"/>
                                </a:lnTo>
                                <a:lnTo>
                                  <a:pt x="79" y="108"/>
                                </a:lnTo>
                                <a:lnTo>
                                  <a:pt x="80" y="109"/>
                                </a:lnTo>
                                <a:lnTo>
                                  <a:pt x="82" y="110"/>
                                </a:lnTo>
                                <a:lnTo>
                                  <a:pt x="83" y="111"/>
                                </a:lnTo>
                                <a:lnTo>
                                  <a:pt x="85" y="113"/>
                                </a:lnTo>
                                <a:lnTo>
                                  <a:pt x="87" y="113"/>
                                </a:lnTo>
                                <a:lnTo>
                                  <a:pt x="88" y="114"/>
                                </a:lnTo>
                                <a:lnTo>
                                  <a:pt x="90" y="115"/>
                                </a:lnTo>
                                <a:lnTo>
                                  <a:pt x="91" y="116"/>
                                </a:lnTo>
                                <a:lnTo>
                                  <a:pt x="94" y="117"/>
                                </a:lnTo>
                                <a:lnTo>
                                  <a:pt x="95" y="118"/>
                                </a:lnTo>
                                <a:lnTo>
                                  <a:pt x="97" y="119"/>
                                </a:lnTo>
                                <a:lnTo>
                                  <a:pt x="98" y="120"/>
                                </a:lnTo>
                                <a:lnTo>
                                  <a:pt x="100" y="120"/>
                                </a:lnTo>
                                <a:lnTo>
                                  <a:pt x="101" y="122"/>
                                </a:lnTo>
                                <a:lnTo>
                                  <a:pt x="104" y="123"/>
                                </a:lnTo>
                                <a:lnTo>
                                  <a:pt x="105" y="123"/>
                                </a:lnTo>
                                <a:lnTo>
                                  <a:pt x="107" y="124"/>
                                </a:lnTo>
                                <a:lnTo>
                                  <a:pt x="108" y="125"/>
                                </a:lnTo>
                                <a:lnTo>
                                  <a:pt x="110" y="126"/>
                                </a:lnTo>
                                <a:lnTo>
                                  <a:pt x="112" y="126"/>
                                </a:lnTo>
                                <a:lnTo>
                                  <a:pt x="113" y="127"/>
                                </a:lnTo>
                                <a:lnTo>
                                  <a:pt x="115" y="127"/>
                                </a:lnTo>
                                <a:lnTo>
                                  <a:pt x="116" y="128"/>
                                </a:lnTo>
                                <a:lnTo>
                                  <a:pt x="118" y="128"/>
                                </a:lnTo>
                                <a:lnTo>
                                  <a:pt x="119" y="129"/>
                                </a:lnTo>
                                <a:lnTo>
                                  <a:pt x="121" y="129"/>
                                </a:lnTo>
                                <a:lnTo>
                                  <a:pt x="122" y="129"/>
                                </a:lnTo>
                                <a:lnTo>
                                  <a:pt x="123" y="130"/>
                                </a:lnTo>
                                <a:lnTo>
                                  <a:pt x="124" y="130"/>
                                </a:lnTo>
                                <a:lnTo>
                                  <a:pt x="124" y="129"/>
                                </a:lnTo>
                                <a:lnTo>
                                  <a:pt x="124" y="129"/>
                                </a:lnTo>
                                <a:lnTo>
                                  <a:pt x="123" y="129"/>
                                </a:lnTo>
                                <a:lnTo>
                                  <a:pt x="122" y="129"/>
                                </a:lnTo>
                                <a:lnTo>
                                  <a:pt x="122" y="129"/>
                                </a:lnTo>
                                <a:lnTo>
                                  <a:pt x="122" y="128"/>
                                </a:lnTo>
                                <a:lnTo>
                                  <a:pt x="122" y="128"/>
                                </a:lnTo>
                                <a:lnTo>
                                  <a:pt x="121" y="128"/>
                                </a:lnTo>
                                <a:lnTo>
                                  <a:pt x="121" y="128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8"/>
                                </a:lnTo>
                                <a:lnTo>
                                  <a:pt x="119" y="128"/>
                                </a:lnTo>
                                <a:lnTo>
                                  <a:pt x="118" y="128"/>
                                </a:lnTo>
                                <a:lnTo>
                                  <a:pt x="118" y="128"/>
                                </a:lnTo>
                                <a:lnTo>
                                  <a:pt x="118" y="128"/>
                                </a:lnTo>
                                <a:lnTo>
                                  <a:pt x="117" y="128"/>
                                </a:lnTo>
                                <a:lnTo>
                                  <a:pt x="117" y="128"/>
                                </a:lnTo>
                                <a:lnTo>
                                  <a:pt x="116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15" y="127"/>
                                </a:lnTo>
                                <a:lnTo>
                                  <a:pt x="115" y="127"/>
                                </a:lnTo>
                                <a:lnTo>
                                  <a:pt x="117" y="124"/>
                                </a:lnTo>
                                <a:lnTo>
                                  <a:pt x="118" y="123"/>
                                </a:lnTo>
                                <a:lnTo>
                                  <a:pt x="119" y="121"/>
                                </a:lnTo>
                                <a:lnTo>
                                  <a:pt x="120" y="119"/>
                                </a:lnTo>
                                <a:lnTo>
                                  <a:pt x="121" y="118"/>
                                </a:lnTo>
                                <a:lnTo>
                                  <a:pt x="122" y="116"/>
                                </a:lnTo>
                                <a:lnTo>
                                  <a:pt x="123" y="115"/>
                                </a:lnTo>
                                <a:lnTo>
                                  <a:pt x="124" y="114"/>
                                </a:lnTo>
                                <a:lnTo>
                                  <a:pt x="125" y="113"/>
                                </a:lnTo>
                                <a:lnTo>
                                  <a:pt x="125" y="112"/>
                                </a:lnTo>
                                <a:lnTo>
                                  <a:pt x="126" y="111"/>
                                </a:lnTo>
                                <a:lnTo>
                                  <a:pt x="127" y="110"/>
                                </a:lnTo>
                                <a:lnTo>
                                  <a:pt x="128" y="110"/>
                                </a:lnTo>
                                <a:lnTo>
                                  <a:pt x="128" y="109"/>
                                </a:lnTo>
                                <a:lnTo>
                                  <a:pt x="129" y="108"/>
                                </a:lnTo>
                                <a:lnTo>
                                  <a:pt x="129" y="107"/>
                                </a:lnTo>
                                <a:lnTo>
                                  <a:pt x="129" y="107"/>
                                </a:lnTo>
                                <a:lnTo>
                                  <a:pt x="129" y="106"/>
                                </a:lnTo>
                                <a:lnTo>
                                  <a:pt x="130" y="105"/>
                                </a:lnTo>
                                <a:lnTo>
                                  <a:pt x="130" y="105"/>
                                </a:lnTo>
                                <a:lnTo>
                                  <a:pt x="131" y="104"/>
                                </a:lnTo>
                                <a:lnTo>
                                  <a:pt x="131" y="104"/>
                                </a:lnTo>
                                <a:lnTo>
                                  <a:pt x="132" y="103"/>
                                </a:lnTo>
                                <a:lnTo>
                                  <a:pt x="132" y="103"/>
                                </a:lnTo>
                                <a:lnTo>
                                  <a:pt x="132" y="102"/>
                                </a:lnTo>
                                <a:lnTo>
                                  <a:pt x="132" y="102"/>
                                </a:lnTo>
                                <a:lnTo>
                                  <a:pt x="133" y="101"/>
                                </a:lnTo>
                                <a:lnTo>
                                  <a:pt x="133" y="101"/>
                                </a:lnTo>
                                <a:lnTo>
                                  <a:pt x="134" y="100"/>
                                </a:lnTo>
                                <a:lnTo>
                                  <a:pt x="134" y="99"/>
                                </a:lnTo>
                                <a:lnTo>
                                  <a:pt x="135" y="99"/>
                                </a:lnTo>
                                <a:lnTo>
                                  <a:pt x="135" y="98"/>
                                </a:lnTo>
                                <a:lnTo>
                                  <a:pt x="135" y="97"/>
                                </a:lnTo>
                                <a:lnTo>
                                  <a:pt x="136" y="96"/>
                                </a:lnTo>
                                <a:lnTo>
                                  <a:pt x="137" y="95"/>
                                </a:lnTo>
                                <a:lnTo>
                                  <a:pt x="137" y="94"/>
                                </a:lnTo>
                                <a:lnTo>
                                  <a:pt x="137" y="93"/>
                                </a:lnTo>
                                <a:lnTo>
                                  <a:pt x="138" y="93"/>
                                </a:lnTo>
                                <a:lnTo>
                                  <a:pt x="138" y="91"/>
                                </a:lnTo>
                                <a:lnTo>
                                  <a:pt x="139" y="90"/>
                                </a:lnTo>
                                <a:lnTo>
                                  <a:pt x="139" y="89"/>
                                </a:lnTo>
                                <a:lnTo>
                                  <a:pt x="139" y="88"/>
                                </a:lnTo>
                                <a:lnTo>
                                  <a:pt x="140" y="87"/>
                                </a:lnTo>
                                <a:lnTo>
                                  <a:pt x="141" y="86"/>
                                </a:lnTo>
                                <a:lnTo>
                                  <a:pt x="141" y="85"/>
                                </a:lnTo>
                                <a:lnTo>
                                  <a:pt x="142" y="84"/>
                                </a:lnTo>
                                <a:lnTo>
                                  <a:pt x="142" y="83"/>
                                </a:lnTo>
                                <a:lnTo>
                                  <a:pt x="142" y="82"/>
                                </a:lnTo>
                                <a:lnTo>
                                  <a:pt x="143" y="81"/>
                                </a:lnTo>
                                <a:lnTo>
                                  <a:pt x="143" y="80"/>
                                </a:lnTo>
                                <a:lnTo>
                                  <a:pt x="144" y="79"/>
                                </a:lnTo>
                                <a:lnTo>
                                  <a:pt x="145" y="79"/>
                                </a:lnTo>
                                <a:lnTo>
                                  <a:pt x="145" y="78"/>
                                </a:lnTo>
                                <a:lnTo>
                                  <a:pt x="146" y="77"/>
                                </a:lnTo>
                                <a:lnTo>
                                  <a:pt x="146" y="76"/>
                                </a:lnTo>
                                <a:lnTo>
                                  <a:pt x="147" y="76"/>
                                </a:lnTo>
                                <a:lnTo>
                                  <a:pt x="147" y="75"/>
                                </a:lnTo>
                                <a:lnTo>
                                  <a:pt x="148" y="74"/>
                                </a:lnTo>
                                <a:lnTo>
                                  <a:pt x="149" y="73"/>
                                </a:lnTo>
                                <a:lnTo>
                                  <a:pt x="150" y="73"/>
                                </a:lnTo>
                                <a:lnTo>
                                  <a:pt x="150" y="73"/>
                                </a:lnTo>
                                <a:lnTo>
                                  <a:pt x="151" y="73"/>
                                </a:lnTo>
                                <a:lnTo>
                                  <a:pt x="152" y="73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71"/>
                                </a:lnTo>
                                <a:lnTo>
                                  <a:pt x="154" y="71"/>
                                </a:lnTo>
                                <a:lnTo>
                                  <a:pt x="154" y="70"/>
                                </a:lnTo>
                                <a:lnTo>
                                  <a:pt x="154" y="70"/>
                                </a:lnTo>
                                <a:lnTo>
                                  <a:pt x="154" y="69"/>
                                </a:lnTo>
                                <a:lnTo>
                                  <a:pt x="154" y="69"/>
                                </a:lnTo>
                                <a:lnTo>
                                  <a:pt x="154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67"/>
                                </a:lnTo>
                                <a:lnTo>
                                  <a:pt x="155" y="66"/>
                                </a:lnTo>
                                <a:lnTo>
                                  <a:pt x="155" y="66"/>
                                </a:lnTo>
                                <a:lnTo>
                                  <a:pt x="155" y="65"/>
                                </a:lnTo>
                                <a:lnTo>
                                  <a:pt x="155" y="65"/>
                                </a:lnTo>
                                <a:lnTo>
                                  <a:pt x="155" y="65"/>
                                </a:lnTo>
                                <a:lnTo>
                                  <a:pt x="156" y="64"/>
                                </a:lnTo>
                                <a:lnTo>
                                  <a:pt x="156" y="63"/>
                                </a:lnTo>
                                <a:lnTo>
                                  <a:pt x="156" y="63"/>
                                </a:lnTo>
                                <a:lnTo>
                                  <a:pt x="156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1"/>
                                </a:lnTo>
                                <a:lnTo>
                                  <a:pt x="157" y="60"/>
                                </a:lnTo>
                                <a:lnTo>
                                  <a:pt x="158" y="60"/>
                                </a:lnTo>
                                <a:lnTo>
                                  <a:pt x="158" y="59"/>
                                </a:lnTo>
                                <a:lnTo>
                                  <a:pt x="158" y="59"/>
                                </a:lnTo>
                                <a:lnTo>
                                  <a:pt x="159" y="58"/>
                                </a:lnTo>
                                <a:lnTo>
                                  <a:pt x="159" y="57"/>
                                </a:lnTo>
                                <a:lnTo>
                                  <a:pt x="160" y="56"/>
                                </a:lnTo>
                                <a:lnTo>
                                  <a:pt x="160" y="56"/>
                                </a:lnTo>
                                <a:lnTo>
                                  <a:pt x="160" y="56"/>
                                </a:lnTo>
                                <a:lnTo>
                                  <a:pt x="160" y="55"/>
                                </a:lnTo>
                                <a:lnTo>
                                  <a:pt x="160" y="54"/>
                                </a:lnTo>
                                <a:lnTo>
                                  <a:pt x="160" y="54"/>
                                </a:lnTo>
                                <a:lnTo>
                                  <a:pt x="160" y="54"/>
                                </a:lnTo>
                                <a:lnTo>
                                  <a:pt x="160" y="53"/>
                                </a:lnTo>
                                <a:lnTo>
                                  <a:pt x="160" y="53"/>
                                </a:lnTo>
                                <a:lnTo>
                                  <a:pt x="160" y="53"/>
                                </a:lnTo>
                                <a:lnTo>
                                  <a:pt x="160" y="52"/>
                                </a:lnTo>
                                <a:lnTo>
                                  <a:pt x="160" y="52"/>
                                </a:lnTo>
                                <a:lnTo>
                                  <a:pt x="159" y="52"/>
                                </a:lnTo>
                                <a:lnTo>
                                  <a:pt x="159" y="51"/>
                                </a:lnTo>
                                <a:lnTo>
                                  <a:pt x="159" y="51"/>
                                </a:lnTo>
                                <a:lnTo>
                                  <a:pt x="159" y="51"/>
                                </a:lnTo>
                                <a:lnTo>
                                  <a:pt x="159" y="51"/>
                                </a:lnTo>
                                <a:lnTo>
                                  <a:pt x="158" y="50"/>
                                </a:lnTo>
                                <a:lnTo>
                                  <a:pt x="158" y="49"/>
                                </a:lnTo>
                                <a:lnTo>
                                  <a:pt x="158" y="49"/>
                                </a:lnTo>
                                <a:lnTo>
                                  <a:pt x="158" y="49"/>
                                </a:lnTo>
                                <a:lnTo>
                                  <a:pt x="159" y="48"/>
                                </a:lnTo>
                                <a:lnTo>
                                  <a:pt x="160" y="45"/>
                                </a:lnTo>
                                <a:lnTo>
                                  <a:pt x="160" y="44"/>
                                </a:lnTo>
                                <a:lnTo>
                                  <a:pt x="162" y="43"/>
                                </a:lnTo>
                                <a:lnTo>
                                  <a:pt x="163" y="41"/>
                                </a:lnTo>
                                <a:lnTo>
                                  <a:pt x="164" y="40"/>
                                </a:lnTo>
                                <a:lnTo>
                                  <a:pt x="164" y="39"/>
                                </a:lnTo>
                                <a:lnTo>
                                  <a:pt x="165" y="38"/>
                                </a:lnTo>
                                <a:lnTo>
                                  <a:pt x="166" y="36"/>
                                </a:lnTo>
                                <a:lnTo>
                                  <a:pt x="167" y="35"/>
                                </a:lnTo>
                                <a:lnTo>
                                  <a:pt x="167" y="34"/>
                                </a:lnTo>
                                <a:lnTo>
                                  <a:pt x="168" y="33"/>
                                </a:lnTo>
                                <a:lnTo>
                                  <a:pt x="169" y="32"/>
                                </a:lnTo>
                                <a:lnTo>
                                  <a:pt x="170" y="31"/>
                                </a:lnTo>
                                <a:lnTo>
                                  <a:pt x="171" y="30"/>
                                </a:lnTo>
                                <a:lnTo>
                                  <a:pt x="171" y="28"/>
                                </a:lnTo>
                                <a:lnTo>
                                  <a:pt x="172" y="28"/>
                                </a:lnTo>
                                <a:lnTo>
                                  <a:pt x="173" y="27"/>
                                </a:lnTo>
                                <a:lnTo>
                                  <a:pt x="173" y="26"/>
                                </a:lnTo>
                                <a:lnTo>
                                  <a:pt x="174" y="26"/>
                                </a:lnTo>
                                <a:lnTo>
                                  <a:pt x="175" y="26"/>
                                </a:lnTo>
                                <a:lnTo>
                                  <a:pt x="175" y="24"/>
                                </a:lnTo>
                                <a:lnTo>
                                  <a:pt x="176" y="24"/>
                                </a:lnTo>
                                <a:lnTo>
                                  <a:pt x="176" y="24"/>
                                </a:lnTo>
                                <a:lnTo>
                                  <a:pt x="177" y="23"/>
                                </a:lnTo>
                                <a:lnTo>
                                  <a:pt x="177" y="23"/>
                                </a:lnTo>
                                <a:lnTo>
                                  <a:pt x="178" y="23"/>
                                </a:lnTo>
                                <a:lnTo>
                                  <a:pt x="179" y="23"/>
                                </a:lnTo>
                                <a:lnTo>
                                  <a:pt x="179" y="23"/>
                                </a:lnTo>
                                <a:lnTo>
                                  <a:pt x="179" y="23"/>
                                </a:lnTo>
                                <a:lnTo>
                                  <a:pt x="180" y="23"/>
                                </a:lnTo>
                                <a:lnTo>
                                  <a:pt x="180" y="23"/>
                                </a:lnTo>
                                <a:lnTo>
                                  <a:pt x="180" y="22"/>
                                </a:lnTo>
                                <a:lnTo>
                                  <a:pt x="181" y="21"/>
                                </a:lnTo>
                                <a:lnTo>
                                  <a:pt x="181" y="20"/>
                                </a:lnTo>
                                <a:lnTo>
                                  <a:pt x="181" y="20"/>
                                </a:lnTo>
                                <a:lnTo>
                                  <a:pt x="181" y="19"/>
                                </a:lnTo>
                                <a:lnTo>
                                  <a:pt x="182" y="18"/>
                                </a:lnTo>
                                <a:lnTo>
                                  <a:pt x="182" y="18"/>
                                </a:lnTo>
                                <a:lnTo>
                                  <a:pt x="182" y="17"/>
                                </a:lnTo>
                                <a:lnTo>
                                  <a:pt x="183" y="16"/>
                                </a:lnTo>
                                <a:lnTo>
                                  <a:pt x="183" y="15"/>
                                </a:lnTo>
                                <a:lnTo>
                                  <a:pt x="184" y="15"/>
                                </a:lnTo>
                                <a:lnTo>
                                  <a:pt x="184" y="14"/>
                                </a:lnTo>
                                <a:lnTo>
                                  <a:pt x="184" y="13"/>
                                </a:lnTo>
                                <a:lnTo>
                                  <a:pt x="185" y="13"/>
                                </a:lnTo>
                                <a:lnTo>
                                  <a:pt x="185" y="12"/>
                                </a:lnTo>
                                <a:lnTo>
                                  <a:pt x="185" y="11"/>
                                </a:lnTo>
                                <a:lnTo>
                                  <a:pt x="186" y="10"/>
                                </a:lnTo>
                                <a:lnTo>
                                  <a:pt x="186" y="10"/>
                                </a:lnTo>
                                <a:lnTo>
                                  <a:pt x="186" y="9"/>
                                </a:lnTo>
                                <a:lnTo>
                                  <a:pt x="187" y="8"/>
                                </a:lnTo>
                                <a:lnTo>
                                  <a:pt x="188" y="7"/>
                                </a:lnTo>
                                <a:lnTo>
                                  <a:pt x="188" y="7"/>
                                </a:lnTo>
                                <a:lnTo>
                                  <a:pt x="189" y="6"/>
                                </a:lnTo>
                                <a:lnTo>
                                  <a:pt x="189" y="5"/>
                                </a:lnTo>
                                <a:lnTo>
                                  <a:pt x="190" y="5"/>
                                </a:lnTo>
                                <a:lnTo>
                                  <a:pt x="190" y="4"/>
                                </a:lnTo>
                                <a:lnTo>
                                  <a:pt x="191" y="3"/>
                                </a:lnTo>
                                <a:lnTo>
                                  <a:pt x="192" y="2"/>
                                </a:lnTo>
                                <a:lnTo>
                                  <a:pt x="192" y="2"/>
                                </a:lnTo>
                                <a:lnTo>
                                  <a:pt x="193" y="1"/>
                                </a:lnTo>
                                <a:lnTo>
                                  <a:pt x="193" y="1"/>
                                </a:lnTo>
                                <a:lnTo>
                                  <a:pt x="194" y="0"/>
                                </a:lnTo>
                                <a:lnTo>
                                  <a:pt x="195" y="0"/>
                                </a:lnTo>
                                <a:lnTo>
                                  <a:pt x="196" y="1"/>
                                </a:lnTo>
                                <a:lnTo>
                                  <a:pt x="196" y="1"/>
                                </a:lnTo>
                                <a:lnTo>
                                  <a:pt x="196" y="1"/>
                                </a:lnTo>
                                <a:lnTo>
                                  <a:pt x="197" y="1"/>
                                </a:lnTo>
                                <a:lnTo>
                                  <a:pt x="197" y="1"/>
                                </a:lnTo>
                                <a:lnTo>
                                  <a:pt x="198" y="1"/>
                                </a:lnTo>
                                <a:lnTo>
                                  <a:pt x="198" y="1"/>
                                </a:lnTo>
                                <a:lnTo>
                                  <a:pt x="199" y="2"/>
                                </a:lnTo>
                                <a:lnTo>
                                  <a:pt x="199" y="2"/>
                                </a:lnTo>
                                <a:lnTo>
                                  <a:pt x="200" y="2"/>
                                </a:lnTo>
                                <a:lnTo>
                                  <a:pt x="200" y="2"/>
                                </a:lnTo>
                                <a:lnTo>
                                  <a:pt x="201" y="2"/>
                                </a:lnTo>
                                <a:lnTo>
                                  <a:pt x="202" y="3"/>
                                </a:lnTo>
                                <a:lnTo>
                                  <a:pt x="202" y="3"/>
                                </a:lnTo>
                                <a:lnTo>
                                  <a:pt x="202" y="3"/>
                                </a:lnTo>
                                <a:lnTo>
                                  <a:pt x="203" y="3"/>
                                </a:lnTo>
                                <a:lnTo>
                                  <a:pt x="203" y="3"/>
                                </a:lnTo>
                                <a:lnTo>
                                  <a:pt x="205" y="3"/>
                                </a:lnTo>
                                <a:lnTo>
                                  <a:pt x="205" y="3"/>
                                </a:lnTo>
                                <a:lnTo>
                                  <a:pt x="206" y="4"/>
                                </a:lnTo>
                                <a:lnTo>
                                  <a:pt x="206" y="4"/>
                                </a:lnTo>
                                <a:lnTo>
                                  <a:pt x="207" y="4"/>
                                </a:lnTo>
                                <a:lnTo>
                                  <a:pt x="207" y="4"/>
                                </a:lnTo>
                                <a:lnTo>
                                  <a:pt x="208" y="4"/>
                                </a:lnTo>
                                <a:lnTo>
                                  <a:pt x="209" y="4"/>
                                </a:lnTo>
                                <a:lnTo>
                                  <a:pt x="209" y="4"/>
                                </a:lnTo>
                                <a:lnTo>
                                  <a:pt x="210" y="4"/>
                                </a:lnTo>
                                <a:lnTo>
                                  <a:pt x="210" y="4"/>
                                </a:lnTo>
                                <a:lnTo>
                                  <a:pt x="211" y="5"/>
                                </a:lnTo>
                                <a:lnTo>
                                  <a:pt x="211" y="5"/>
                                </a:lnTo>
                                <a:lnTo>
                                  <a:pt x="212" y="5"/>
                                </a:lnTo>
                                <a:lnTo>
                                  <a:pt x="211" y="7"/>
                                </a:lnTo>
                                <a:lnTo>
                                  <a:pt x="211" y="9"/>
                                </a:lnTo>
                                <a:lnTo>
                                  <a:pt x="210" y="10"/>
                                </a:lnTo>
                                <a:lnTo>
                                  <a:pt x="210" y="12"/>
                                </a:lnTo>
                                <a:lnTo>
                                  <a:pt x="209" y="14"/>
                                </a:lnTo>
                                <a:lnTo>
                                  <a:pt x="208" y="15"/>
                                </a:lnTo>
                                <a:lnTo>
                                  <a:pt x="207" y="17"/>
                                </a:lnTo>
                                <a:lnTo>
                                  <a:pt x="206" y="19"/>
                                </a:lnTo>
                                <a:lnTo>
                                  <a:pt x="206" y="20"/>
                                </a:lnTo>
                                <a:lnTo>
                                  <a:pt x="205" y="22"/>
                                </a:lnTo>
                                <a:lnTo>
                                  <a:pt x="205" y="23"/>
                                </a:lnTo>
                                <a:lnTo>
                                  <a:pt x="204" y="26"/>
                                </a:lnTo>
                                <a:lnTo>
                                  <a:pt x="203" y="27"/>
                                </a:lnTo>
                                <a:lnTo>
                                  <a:pt x="202" y="28"/>
                                </a:lnTo>
                                <a:lnTo>
                                  <a:pt x="202" y="31"/>
                                </a:lnTo>
                                <a:lnTo>
                                  <a:pt x="202" y="32"/>
                                </a:lnTo>
                                <a:lnTo>
                                  <a:pt x="201" y="34"/>
                                </a:lnTo>
                                <a:lnTo>
                                  <a:pt x="201" y="35"/>
                                </a:lnTo>
                                <a:lnTo>
                                  <a:pt x="200" y="37"/>
                                </a:lnTo>
                                <a:lnTo>
                                  <a:pt x="199" y="39"/>
                                </a:lnTo>
                                <a:lnTo>
                                  <a:pt x="199" y="40"/>
                                </a:lnTo>
                                <a:lnTo>
                                  <a:pt x="198" y="41"/>
                                </a:lnTo>
                                <a:lnTo>
                                  <a:pt x="198" y="43"/>
                                </a:lnTo>
                                <a:lnTo>
                                  <a:pt x="197" y="45"/>
                                </a:lnTo>
                                <a:lnTo>
                                  <a:pt x="197" y="46"/>
                                </a:lnTo>
                                <a:lnTo>
                                  <a:pt x="196" y="48"/>
                                </a:lnTo>
                                <a:lnTo>
                                  <a:pt x="196" y="49"/>
                                </a:lnTo>
                                <a:lnTo>
                                  <a:pt x="196" y="51"/>
                                </a:lnTo>
                                <a:lnTo>
                                  <a:pt x="195" y="52"/>
                                </a:lnTo>
                                <a:lnTo>
                                  <a:pt x="194" y="54"/>
                                </a:lnTo>
                                <a:lnTo>
                                  <a:pt x="194" y="55"/>
                                </a:lnTo>
                                <a:lnTo>
                                  <a:pt x="193" y="56"/>
                                </a:lnTo>
                                <a:lnTo>
                                  <a:pt x="193" y="56"/>
                                </a:lnTo>
                                <a:lnTo>
                                  <a:pt x="192" y="56"/>
                                </a:lnTo>
                                <a:lnTo>
                                  <a:pt x="192" y="56"/>
                                </a:lnTo>
                                <a:lnTo>
                                  <a:pt x="192" y="56"/>
                                </a:lnTo>
                                <a:lnTo>
                                  <a:pt x="191" y="56"/>
                                </a:lnTo>
                                <a:lnTo>
                                  <a:pt x="190" y="56"/>
                                </a:lnTo>
                                <a:lnTo>
                                  <a:pt x="190" y="56"/>
                                </a:lnTo>
                                <a:lnTo>
                                  <a:pt x="189" y="56"/>
                                </a:lnTo>
                                <a:lnTo>
                                  <a:pt x="189" y="56"/>
                                </a:lnTo>
                                <a:lnTo>
                                  <a:pt x="189" y="56"/>
                                </a:lnTo>
                                <a:lnTo>
                                  <a:pt x="188" y="56"/>
                                </a:lnTo>
                                <a:lnTo>
                                  <a:pt x="188" y="56"/>
                                </a:lnTo>
                                <a:lnTo>
                                  <a:pt x="187" y="56"/>
                                </a:lnTo>
                                <a:lnTo>
                                  <a:pt x="186" y="56"/>
                                </a:lnTo>
                                <a:lnTo>
                                  <a:pt x="186" y="56"/>
                                </a:lnTo>
                                <a:lnTo>
                                  <a:pt x="186" y="59"/>
                                </a:lnTo>
                                <a:lnTo>
                                  <a:pt x="185" y="60"/>
                                </a:lnTo>
                                <a:lnTo>
                                  <a:pt x="185" y="62"/>
                                </a:lnTo>
                                <a:lnTo>
                                  <a:pt x="185" y="64"/>
                                </a:lnTo>
                                <a:lnTo>
                                  <a:pt x="184" y="65"/>
                                </a:lnTo>
                                <a:lnTo>
                                  <a:pt x="184" y="67"/>
                                </a:lnTo>
                                <a:lnTo>
                                  <a:pt x="183" y="69"/>
                                </a:lnTo>
                                <a:lnTo>
                                  <a:pt x="182" y="71"/>
                                </a:lnTo>
                                <a:lnTo>
                                  <a:pt x="182" y="72"/>
                                </a:lnTo>
                                <a:lnTo>
                                  <a:pt x="181" y="74"/>
                                </a:lnTo>
                                <a:lnTo>
                                  <a:pt x="181" y="76"/>
                                </a:lnTo>
                                <a:lnTo>
                                  <a:pt x="180" y="77"/>
                                </a:lnTo>
                                <a:lnTo>
                                  <a:pt x="180" y="79"/>
                                </a:lnTo>
                                <a:lnTo>
                                  <a:pt x="179" y="81"/>
                                </a:lnTo>
                                <a:lnTo>
                                  <a:pt x="179" y="82"/>
                                </a:lnTo>
                                <a:lnTo>
                                  <a:pt x="178" y="84"/>
                                </a:lnTo>
                                <a:lnTo>
                                  <a:pt x="177" y="86"/>
                                </a:lnTo>
                                <a:lnTo>
                                  <a:pt x="177" y="88"/>
                                </a:lnTo>
                                <a:lnTo>
                                  <a:pt x="176" y="90"/>
                                </a:lnTo>
                                <a:lnTo>
                                  <a:pt x="176" y="91"/>
                                </a:lnTo>
                                <a:lnTo>
                                  <a:pt x="175" y="93"/>
                                </a:lnTo>
                                <a:lnTo>
                                  <a:pt x="174" y="94"/>
                                </a:lnTo>
                                <a:lnTo>
                                  <a:pt x="174" y="96"/>
                                </a:lnTo>
                                <a:lnTo>
                                  <a:pt x="173" y="98"/>
                                </a:lnTo>
                                <a:lnTo>
                                  <a:pt x="173" y="99"/>
                                </a:lnTo>
                                <a:lnTo>
                                  <a:pt x="172" y="101"/>
                                </a:lnTo>
                                <a:lnTo>
                                  <a:pt x="171" y="103"/>
                                </a:lnTo>
                                <a:lnTo>
                                  <a:pt x="171" y="105"/>
                                </a:lnTo>
                                <a:lnTo>
                                  <a:pt x="171" y="106"/>
                                </a:lnTo>
                                <a:lnTo>
                                  <a:pt x="169" y="108"/>
                                </a:lnTo>
                                <a:lnTo>
                                  <a:pt x="169" y="110"/>
                                </a:lnTo>
                                <a:lnTo>
                                  <a:pt x="168" y="111"/>
                                </a:lnTo>
                                <a:lnTo>
                                  <a:pt x="168" y="113"/>
                                </a:lnTo>
                                <a:lnTo>
                                  <a:pt x="169" y="114"/>
                                </a:lnTo>
                                <a:lnTo>
                                  <a:pt x="169" y="115"/>
                                </a:lnTo>
                                <a:lnTo>
                                  <a:pt x="169" y="116"/>
                                </a:lnTo>
                                <a:lnTo>
                                  <a:pt x="170" y="118"/>
                                </a:lnTo>
                                <a:lnTo>
                                  <a:pt x="171" y="119"/>
                                </a:lnTo>
                                <a:lnTo>
                                  <a:pt x="171" y="120"/>
                                </a:lnTo>
                                <a:lnTo>
                                  <a:pt x="171" y="122"/>
                                </a:lnTo>
                                <a:lnTo>
                                  <a:pt x="171" y="123"/>
                                </a:lnTo>
                                <a:lnTo>
                                  <a:pt x="171" y="124"/>
                                </a:lnTo>
                                <a:lnTo>
                                  <a:pt x="172" y="126"/>
                                </a:lnTo>
                                <a:lnTo>
                                  <a:pt x="172" y="127"/>
                                </a:lnTo>
                                <a:lnTo>
                                  <a:pt x="173" y="128"/>
                                </a:lnTo>
                                <a:lnTo>
                                  <a:pt x="173" y="130"/>
                                </a:lnTo>
                                <a:lnTo>
                                  <a:pt x="173" y="131"/>
                                </a:lnTo>
                                <a:lnTo>
                                  <a:pt x="174" y="132"/>
                                </a:lnTo>
                                <a:lnTo>
                                  <a:pt x="174" y="134"/>
                                </a:lnTo>
                                <a:lnTo>
                                  <a:pt x="175" y="135"/>
                                </a:lnTo>
                                <a:lnTo>
                                  <a:pt x="175" y="136"/>
                                </a:lnTo>
                                <a:lnTo>
                                  <a:pt x="175" y="138"/>
                                </a:lnTo>
                                <a:lnTo>
                                  <a:pt x="176" y="139"/>
                                </a:lnTo>
                                <a:lnTo>
                                  <a:pt x="176" y="140"/>
                                </a:lnTo>
                                <a:lnTo>
                                  <a:pt x="177" y="141"/>
                                </a:lnTo>
                                <a:lnTo>
                                  <a:pt x="177" y="143"/>
                                </a:lnTo>
                                <a:lnTo>
                                  <a:pt x="178" y="144"/>
                                </a:lnTo>
                                <a:lnTo>
                                  <a:pt x="179" y="145"/>
                                </a:lnTo>
                                <a:lnTo>
                                  <a:pt x="179" y="146"/>
                                </a:lnTo>
                                <a:lnTo>
                                  <a:pt x="179" y="148"/>
                                </a:lnTo>
                                <a:lnTo>
                                  <a:pt x="179" y="148"/>
                                </a:lnTo>
                                <a:lnTo>
                                  <a:pt x="180" y="150"/>
                                </a:lnTo>
                                <a:lnTo>
                                  <a:pt x="180" y="151"/>
                                </a:lnTo>
                                <a:lnTo>
                                  <a:pt x="181" y="152"/>
                                </a:lnTo>
                                <a:lnTo>
                                  <a:pt x="180" y="153"/>
                                </a:lnTo>
                                <a:lnTo>
                                  <a:pt x="179" y="154"/>
                                </a:lnTo>
                                <a:lnTo>
                                  <a:pt x="179" y="156"/>
                                </a:lnTo>
                                <a:lnTo>
                                  <a:pt x="177" y="156"/>
                                </a:lnTo>
                                <a:lnTo>
                                  <a:pt x="175" y="158"/>
                                </a:lnTo>
                                <a:lnTo>
                                  <a:pt x="174" y="159"/>
                                </a:lnTo>
                                <a:lnTo>
                                  <a:pt x="172" y="161"/>
                                </a:lnTo>
                                <a:lnTo>
                                  <a:pt x="171" y="163"/>
                                </a:lnTo>
                                <a:lnTo>
                                  <a:pt x="168" y="164"/>
                                </a:lnTo>
                                <a:lnTo>
                                  <a:pt x="166" y="165"/>
                                </a:lnTo>
                                <a:lnTo>
                                  <a:pt x="164" y="167"/>
                                </a:lnTo>
                                <a:lnTo>
                                  <a:pt x="161" y="169"/>
                                </a:lnTo>
                                <a:lnTo>
                                  <a:pt x="159" y="170"/>
                                </a:lnTo>
                                <a:lnTo>
                                  <a:pt x="156" y="172"/>
                                </a:lnTo>
                                <a:lnTo>
                                  <a:pt x="154" y="173"/>
                                </a:lnTo>
                                <a:lnTo>
                                  <a:pt x="151" y="176"/>
                                </a:lnTo>
                                <a:lnTo>
                                  <a:pt x="148" y="177"/>
                                </a:lnTo>
                                <a:lnTo>
                                  <a:pt x="145" y="179"/>
                                </a:lnTo>
                                <a:lnTo>
                                  <a:pt x="142" y="181"/>
                                </a:lnTo>
                                <a:lnTo>
                                  <a:pt x="139" y="182"/>
                                </a:lnTo>
                                <a:lnTo>
                                  <a:pt x="136" y="184"/>
                                </a:lnTo>
                                <a:lnTo>
                                  <a:pt x="133" y="186"/>
                                </a:lnTo>
                                <a:lnTo>
                                  <a:pt x="130" y="187"/>
                                </a:lnTo>
                                <a:lnTo>
                                  <a:pt x="127" y="189"/>
                                </a:lnTo>
                                <a:lnTo>
                                  <a:pt x="124" y="190"/>
                                </a:lnTo>
                                <a:lnTo>
                                  <a:pt x="121" y="192"/>
                                </a:lnTo>
                                <a:lnTo>
                                  <a:pt x="118" y="193"/>
                                </a:lnTo>
                                <a:lnTo>
                                  <a:pt x="115" y="195"/>
                                </a:lnTo>
                                <a:lnTo>
                                  <a:pt x="112" y="196"/>
                                </a:lnTo>
                                <a:lnTo>
                                  <a:pt x="109" y="198"/>
                                </a:lnTo>
                                <a:lnTo>
                                  <a:pt x="106" y="199"/>
                                </a:lnTo>
                                <a:lnTo>
                                  <a:pt x="103" y="200"/>
                                </a:lnTo>
                                <a:lnTo>
                                  <a:pt x="101" y="198"/>
                                </a:lnTo>
                                <a:lnTo>
                                  <a:pt x="100" y="196"/>
                                </a:lnTo>
                                <a:lnTo>
                                  <a:pt x="98" y="195"/>
                                </a:lnTo>
                                <a:lnTo>
                                  <a:pt x="96" y="193"/>
                                </a:lnTo>
                                <a:lnTo>
                                  <a:pt x="95" y="191"/>
                                </a:lnTo>
                                <a:lnTo>
                                  <a:pt x="94" y="190"/>
                                </a:lnTo>
                                <a:lnTo>
                                  <a:pt x="91" y="189"/>
                                </a:lnTo>
                                <a:lnTo>
                                  <a:pt x="90" y="187"/>
                                </a:lnTo>
                                <a:lnTo>
                                  <a:pt x="88" y="186"/>
                                </a:lnTo>
                                <a:lnTo>
                                  <a:pt x="87" y="185"/>
                                </a:lnTo>
                                <a:lnTo>
                                  <a:pt x="85" y="184"/>
                                </a:lnTo>
                                <a:lnTo>
                                  <a:pt x="83" y="182"/>
                                </a:lnTo>
                                <a:lnTo>
                                  <a:pt x="82" y="181"/>
                                </a:lnTo>
                                <a:lnTo>
                                  <a:pt x="80" y="180"/>
                                </a:lnTo>
                                <a:lnTo>
                                  <a:pt x="79" y="179"/>
                                </a:lnTo>
                                <a:lnTo>
                                  <a:pt x="78" y="178"/>
                                </a:lnTo>
                                <a:lnTo>
                                  <a:pt x="76" y="177"/>
                                </a:lnTo>
                                <a:lnTo>
                                  <a:pt x="75" y="176"/>
                                </a:lnTo>
                                <a:lnTo>
                                  <a:pt x="74" y="175"/>
                                </a:lnTo>
                                <a:lnTo>
                                  <a:pt x="72" y="174"/>
                                </a:lnTo>
                                <a:lnTo>
                                  <a:pt x="71" y="173"/>
                                </a:lnTo>
                                <a:lnTo>
                                  <a:pt x="70" y="173"/>
                                </a:lnTo>
                                <a:lnTo>
                                  <a:pt x="69" y="172"/>
                                </a:lnTo>
                                <a:lnTo>
                                  <a:pt x="67" y="171"/>
                                </a:lnTo>
                                <a:lnTo>
                                  <a:pt x="66" y="170"/>
                                </a:lnTo>
                                <a:lnTo>
                                  <a:pt x="65" y="170"/>
                                </a:lnTo>
                                <a:lnTo>
                                  <a:pt x="64" y="169"/>
                                </a:lnTo>
                                <a:lnTo>
                                  <a:pt x="63" y="168"/>
                                </a:lnTo>
                                <a:lnTo>
                                  <a:pt x="62" y="168"/>
                                </a:lnTo>
                                <a:lnTo>
                                  <a:pt x="61" y="168"/>
                                </a:lnTo>
                                <a:lnTo>
                                  <a:pt x="60" y="167"/>
                                </a:lnTo>
                                <a:lnTo>
                                  <a:pt x="59" y="166"/>
                                </a:lnTo>
                                <a:lnTo>
                                  <a:pt x="59" y="166"/>
                                </a:lnTo>
                                <a:lnTo>
                                  <a:pt x="58" y="165"/>
                                </a:lnTo>
                                <a:lnTo>
                                  <a:pt x="58" y="165"/>
                                </a:lnTo>
                                <a:lnTo>
                                  <a:pt x="58" y="164"/>
                                </a:lnTo>
                                <a:lnTo>
                                  <a:pt x="58" y="164"/>
                                </a:lnTo>
                                <a:lnTo>
                                  <a:pt x="58" y="163"/>
                                </a:lnTo>
                                <a:lnTo>
                                  <a:pt x="57" y="163"/>
                                </a:lnTo>
                                <a:lnTo>
                                  <a:pt x="57" y="162"/>
                                </a:lnTo>
                                <a:lnTo>
                                  <a:pt x="56" y="161"/>
                                </a:lnTo>
                                <a:lnTo>
                                  <a:pt x="56" y="160"/>
                                </a:lnTo>
                                <a:lnTo>
                                  <a:pt x="55" y="160"/>
                                </a:lnTo>
                                <a:lnTo>
                                  <a:pt x="55" y="159"/>
                                </a:lnTo>
                                <a:lnTo>
                                  <a:pt x="54" y="159"/>
                                </a:lnTo>
                                <a:lnTo>
                                  <a:pt x="54" y="157"/>
                                </a:lnTo>
                                <a:lnTo>
                                  <a:pt x="53" y="156"/>
                                </a:lnTo>
                                <a:lnTo>
                                  <a:pt x="53" y="156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2" y="154"/>
                                </a:lnTo>
                                <a:lnTo>
                                  <a:pt x="50" y="153"/>
                                </a:lnTo>
                                <a:lnTo>
                                  <a:pt x="50" y="152"/>
                                </a:lnTo>
                                <a:lnTo>
                                  <a:pt x="49" y="151"/>
                                </a:lnTo>
                                <a:lnTo>
                                  <a:pt x="49" y="151"/>
                                </a:lnTo>
                                <a:lnTo>
                                  <a:pt x="48" y="150"/>
                                </a:lnTo>
                                <a:lnTo>
                                  <a:pt x="47" y="149"/>
                                </a:lnTo>
                                <a:lnTo>
                                  <a:pt x="4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5" y="147"/>
                                </a:lnTo>
                                <a:lnTo>
                                  <a:pt x="44" y="147"/>
                                </a:lnTo>
                                <a:lnTo>
                                  <a:pt x="44" y="145"/>
                                </a:lnTo>
                                <a:lnTo>
                                  <a:pt x="43" y="145"/>
                                </a:lnTo>
                                <a:lnTo>
                                  <a:pt x="43" y="144"/>
                                </a:lnTo>
                                <a:lnTo>
                                  <a:pt x="41" y="143"/>
                                </a:lnTo>
                                <a:lnTo>
                                  <a:pt x="40" y="143"/>
                                </a:lnTo>
                                <a:lnTo>
                                  <a:pt x="40" y="142"/>
                                </a:lnTo>
                                <a:lnTo>
                                  <a:pt x="39" y="141"/>
                                </a:lnTo>
                                <a:lnTo>
                                  <a:pt x="37" y="140"/>
                                </a:lnTo>
                                <a:lnTo>
                                  <a:pt x="37" y="139"/>
                                </a:lnTo>
                                <a:lnTo>
                                  <a:pt x="36" y="138"/>
                                </a:lnTo>
                                <a:lnTo>
                                  <a:pt x="35" y="138"/>
                                </a:lnTo>
                                <a:lnTo>
                                  <a:pt x="34" y="136"/>
                                </a:lnTo>
                                <a:lnTo>
                                  <a:pt x="33" y="135"/>
                                </a:lnTo>
                                <a:lnTo>
                                  <a:pt x="32" y="135"/>
                                </a:lnTo>
                                <a:lnTo>
                                  <a:pt x="31" y="134"/>
                                </a:lnTo>
                                <a:lnTo>
                                  <a:pt x="31" y="132"/>
                                </a:lnTo>
                                <a:lnTo>
                                  <a:pt x="30" y="132"/>
                                </a:lnTo>
                                <a:lnTo>
                                  <a:pt x="29" y="131"/>
                                </a:lnTo>
                                <a:lnTo>
                                  <a:pt x="28" y="130"/>
                                </a:lnTo>
                                <a:lnTo>
                                  <a:pt x="28" y="129"/>
                                </a:lnTo>
                                <a:lnTo>
                                  <a:pt x="27" y="129"/>
                                </a:lnTo>
                                <a:lnTo>
                                  <a:pt x="27" y="128"/>
                                </a:lnTo>
                                <a:lnTo>
                                  <a:pt x="26" y="127"/>
                                </a:lnTo>
                                <a:lnTo>
                                  <a:pt x="25" y="126"/>
                                </a:lnTo>
                                <a:lnTo>
                                  <a:pt x="24" y="126"/>
                                </a:lnTo>
                                <a:lnTo>
                                  <a:pt x="24" y="126"/>
                                </a:lnTo>
                                <a:lnTo>
                                  <a:pt x="23" y="124"/>
                                </a:lnTo>
                                <a:lnTo>
                                  <a:pt x="23" y="124"/>
                                </a:lnTo>
                                <a:lnTo>
                                  <a:pt x="23" y="123"/>
                                </a:lnTo>
                                <a:lnTo>
                                  <a:pt x="23" y="123"/>
                                </a:lnTo>
                                <a:lnTo>
                                  <a:pt x="22" y="123"/>
                                </a:lnTo>
                                <a:lnTo>
                                  <a:pt x="22" y="123"/>
                                </a:lnTo>
                                <a:lnTo>
                                  <a:pt x="22" y="122"/>
                                </a:lnTo>
                                <a:lnTo>
                                  <a:pt x="22" y="122"/>
                                </a:lnTo>
                                <a:lnTo>
                                  <a:pt x="22" y="121"/>
                                </a:lnTo>
                                <a:lnTo>
                                  <a:pt x="22" y="120"/>
                                </a:lnTo>
                                <a:lnTo>
                                  <a:pt x="22" y="120"/>
                                </a:lnTo>
                                <a:lnTo>
                                  <a:pt x="22" y="119"/>
                                </a:lnTo>
                                <a:lnTo>
                                  <a:pt x="22" y="118"/>
                                </a:lnTo>
                                <a:lnTo>
                                  <a:pt x="22" y="118"/>
                                </a:lnTo>
                                <a:lnTo>
                                  <a:pt x="22" y="117"/>
                                </a:lnTo>
                                <a:lnTo>
                                  <a:pt x="22" y="116"/>
                                </a:lnTo>
                                <a:lnTo>
                                  <a:pt x="22" y="115"/>
                                </a:lnTo>
                                <a:lnTo>
                                  <a:pt x="21" y="115"/>
                                </a:lnTo>
                                <a:lnTo>
                                  <a:pt x="21" y="114"/>
                                </a:lnTo>
                                <a:lnTo>
                                  <a:pt x="21" y="114"/>
                                </a:lnTo>
                                <a:lnTo>
                                  <a:pt x="21" y="113"/>
                                </a:lnTo>
                                <a:lnTo>
                                  <a:pt x="21" y="113"/>
                                </a:lnTo>
                                <a:lnTo>
                                  <a:pt x="20" y="112"/>
                                </a:lnTo>
                                <a:lnTo>
                                  <a:pt x="20" y="111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09"/>
                                </a:lnTo>
                                <a:lnTo>
                                  <a:pt x="20" y="109"/>
                                </a:lnTo>
                                <a:lnTo>
                                  <a:pt x="20" y="108"/>
                                </a:lnTo>
                                <a:lnTo>
                                  <a:pt x="20" y="107"/>
                                </a:lnTo>
                                <a:lnTo>
                                  <a:pt x="19" y="107"/>
                                </a:lnTo>
                                <a:lnTo>
                                  <a:pt x="19" y="107"/>
                                </a:lnTo>
                                <a:lnTo>
                                  <a:pt x="19" y="107"/>
                                </a:lnTo>
                                <a:lnTo>
                                  <a:pt x="19" y="106"/>
                                </a:lnTo>
                                <a:lnTo>
                                  <a:pt x="18" y="106"/>
                                </a:lnTo>
                                <a:lnTo>
                                  <a:pt x="18" y="106"/>
                                </a:lnTo>
                                <a:lnTo>
                                  <a:pt x="17" y="105"/>
                                </a:lnTo>
                                <a:lnTo>
                                  <a:pt x="16" y="105"/>
                                </a:lnTo>
                                <a:lnTo>
                                  <a:pt x="16" y="105"/>
                                </a:lnTo>
                                <a:lnTo>
                                  <a:pt x="15" y="104"/>
                                </a:lnTo>
                                <a:lnTo>
                                  <a:pt x="15" y="103"/>
                                </a:lnTo>
                                <a:lnTo>
                                  <a:pt x="15" y="103"/>
                                </a:lnTo>
                                <a:lnTo>
                                  <a:pt x="14" y="102"/>
                                </a:lnTo>
                                <a:lnTo>
                                  <a:pt x="14" y="101"/>
                                </a:lnTo>
                                <a:lnTo>
                                  <a:pt x="13" y="101"/>
                                </a:lnTo>
                                <a:lnTo>
                                  <a:pt x="12" y="101"/>
                                </a:lnTo>
                                <a:lnTo>
                                  <a:pt x="12" y="99"/>
                                </a:lnTo>
                                <a:lnTo>
                                  <a:pt x="12" y="99"/>
                                </a:lnTo>
                                <a:lnTo>
                                  <a:pt x="11" y="98"/>
                                </a:lnTo>
                                <a:lnTo>
                                  <a:pt x="11" y="98"/>
                                </a:lnTo>
                                <a:lnTo>
                                  <a:pt x="10" y="97"/>
                                </a:lnTo>
                                <a:lnTo>
                                  <a:pt x="10" y="96"/>
                                </a:lnTo>
                                <a:lnTo>
                                  <a:pt x="9" y="95"/>
                                </a:lnTo>
                                <a:lnTo>
                                  <a:pt x="9" y="95"/>
                                </a:lnTo>
                                <a:lnTo>
                                  <a:pt x="8" y="94"/>
                                </a:lnTo>
                                <a:lnTo>
                                  <a:pt x="7" y="93"/>
                                </a:lnTo>
                                <a:lnTo>
                                  <a:pt x="7" y="93"/>
                                </a:lnTo>
                                <a:lnTo>
                                  <a:pt x="6" y="92"/>
                                </a:lnTo>
                                <a:lnTo>
                                  <a:pt x="6" y="91"/>
                                </a:lnTo>
                                <a:lnTo>
                                  <a:pt x="5" y="90"/>
                                </a:lnTo>
                                <a:lnTo>
                                  <a:pt x="5" y="90"/>
                                </a:lnTo>
                                <a:lnTo>
                                  <a:pt x="5" y="89"/>
                                </a:lnTo>
                                <a:lnTo>
                                  <a:pt x="4" y="88"/>
                                </a:lnTo>
                                <a:lnTo>
                                  <a:pt x="3" y="87"/>
                                </a:lnTo>
                                <a:lnTo>
                                  <a:pt x="3" y="87"/>
                                </a:lnTo>
                                <a:lnTo>
                                  <a:pt x="2" y="86"/>
                                </a:lnTo>
                                <a:lnTo>
                                  <a:pt x="2" y="85"/>
                                </a:lnTo>
                                <a:lnTo>
                                  <a:pt x="1" y="84"/>
                                </a:lnTo>
                                <a:lnTo>
                                  <a:pt x="1" y="84"/>
                                </a:lnTo>
                                <a:lnTo>
                                  <a:pt x="0" y="8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3800" y="478800"/>
                            <a:ext cx="76680" cy="72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3" h="201">
                                <a:moveTo>
                                  <a:pt x="0" y="83"/>
                                </a:moveTo>
                                <a:lnTo>
                                  <a:pt x="3" y="82"/>
                                </a:lnTo>
                                <a:lnTo>
                                  <a:pt x="7" y="80"/>
                                </a:lnTo>
                                <a:lnTo>
                                  <a:pt x="10" y="78"/>
                                </a:lnTo>
                                <a:lnTo>
                                  <a:pt x="12" y="76"/>
                                </a:lnTo>
                                <a:lnTo>
                                  <a:pt x="15" y="73"/>
                                </a:lnTo>
                                <a:lnTo>
                                  <a:pt x="17" y="70"/>
                                </a:lnTo>
                                <a:lnTo>
                                  <a:pt x="19" y="66"/>
                                </a:lnTo>
                                <a:lnTo>
                                  <a:pt x="20" y="63"/>
                                </a:lnTo>
                                <a:lnTo>
                                  <a:pt x="23" y="65"/>
                                </a:lnTo>
                                <a:lnTo>
                                  <a:pt x="26" y="68"/>
                                </a:lnTo>
                                <a:lnTo>
                                  <a:pt x="28" y="70"/>
                                </a:lnTo>
                                <a:lnTo>
                                  <a:pt x="30" y="72"/>
                                </a:lnTo>
                                <a:lnTo>
                                  <a:pt x="33" y="74"/>
                                </a:lnTo>
                                <a:lnTo>
                                  <a:pt x="36" y="76"/>
                                </a:lnTo>
                                <a:lnTo>
                                  <a:pt x="39" y="78"/>
                                </a:lnTo>
                                <a:lnTo>
                                  <a:pt x="41" y="80"/>
                                </a:lnTo>
                                <a:lnTo>
                                  <a:pt x="43" y="79"/>
                                </a:lnTo>
                                <a:lnTo>
                                  <a:pt x="45" y="80"/>
                                </a:lnTo>
                                <a:lnTo>
                                  <a:pt x="48" y="82"/>
                                </a:lnTo>
                                <a:lnTo>
                                  <a:pt x="53" y="85"/>
                                </a:lnTo>
                                <a:lnTo>
                                  <a:pt x="58" y="89"/>
                                </a:lnTo>
                                <a:lnTo>
                                  <a:pt x="63" y="94"/>
                                </a:lnTo>
                                <a:lnTo>
                                  <a:pt x="69" y="99"/>
                                </a:lnTo>
                                <a:lnTo>
                                  <a:pt x="75" y="105"/>
                                </a:lnTo>
                                <a:lnTo>
                                  <a:pt x="80" y="109"/>
                                </a:lnTo>
                                <a:lnTo>
                                  <a:pt x="87" y="113"/>
                                </a:lnTo>
                                <a:lnTo>
                                  <a:pt x="94" y="117"/>
                                </a:lnTo>
                                <a:lnTo>
                                  <a:pt x="100" y="120"/>
                                </a:lnTo>
                                <a:lnTo>
                                  <a:pt x="107" y="124"/>
                                </a:lnTo>
                                <a:lnTo>
                                  <a:pt x="113" y="127"/>
                                </a:lnTo>
                                <a:lnTo>
                                  <a:pt x="119" y="129"/>
                                </a:lnTo>
                                <a:lnTo>
                                  <a:pt x="124" y="130"/>
                                </a:lnTo>
                                <a:lnTo>
                                  <a:pt x="123" y="129"/>
                                </a:lnTo>
                                <a:lnTo>
                                  <a:pt x="120" y="128"/>
                                </a:lnTo>
                                <a:lnTo>
                                  <a:pt x="116" y="127"/>
                                </a:lnTo>
                                <a:lnTo>
                                  <a:pt x="115" y="127"/>
                                </a:lnTo>
                                <a:lnTo>
                                  <a:pt x="120" y="119"/>
                                </a:lnTo>
                                <a:lnTo>
                                  <a:pt x="124" y="114"/>
                                </a:lnTo>
                                <a:lnTo>
                                  <a:pt x="127" y="110"/>
                                </a:lnTo>
                                <a:lnTo>
                                  <a:pt x="129" y="107"/>
                                </a:lnTo>
                                <a:lnTo>
                                  <a:pt x="130" y="105"/>
                                </a:lnTo>
                                <a:lnTo>
                                  <a:pt x="132" y="103"/>
                                </a:lnTo>
                                <a:lnTo>
                                  <a:pt x="133" y="101"/>
                                </a:lnTo>
                                <a:lnTo>
                                  <a:pt x="135" y="98"/>
                                </a:lnTo>
                                <a:lnTo>
                                  <a:pt x="137" y="94"/>
                                </a:lnTo>
                                <a:lnTo>
                                  <a:pt x="139" y="90"/>
                                </a:lnTo>
                                <a:lnTo>
                                  <a:pt x="141" y="86"/>
                                </a:lnTo>
                                <a:lnTo>
                                  <a:pt x="142" y="82"/>
                                </a:lnTo>
                                <a:lnTo>
                                  <a:pt x="145" y="79"/>
                                </a:lnTo>
                                <a:lnTo>
                                  <a:pt x="147" y="76"/>
                                </a:lnTo>
                                <a:lnTo>
                                  <a:pt x="150" y="73"/>
                                </a:lnTo>
                                <a:lnTo>
                                  <a:pt x="153" y="72"/>
                                </a:lnTo>
                                <a:lnTo>
                                  <a:pt x="154" y="70"/>
                                </a:lnTo>
                                <a:lnTo>
                                  <a:pt x="154" y="68"/>
                                </a:lnTo>
                                <a:lnTo>
                                  <a:pt x="155" y="66"/>
                                </a:lnTo>
                                <a:lnTo>
                                  <a:pt x="155" y="65"/>
                                </a:lnTo>
                                <a:lnTo>
                                  <a:pt x="156" y="62"/>
                                </a:lnTo>
                                <a:lnTo>
                                  <a:pt x="158" y="60"/>
                                </a:lnTo>
                                <a:lnTo>
                                  <a:pt x="159" y="57"/>
                                </a:lnTo>
                                <a:lnTo>
                                  <a:pt x="160" y="55"/>
                                </a:lnTo>
                                <a:lnTo>
                                  <a:pt x="160" y="53"/>
                                </a:lnTo>
                                <a:lnTo>
                                  <a:pt x="159" y="52"/>
                                </a:lnTo>
                                <a:lnTo>
                                  <a:pt x="159" y="51"/>
                                </a:lnTo>
                                <a:lnTo>
                                  <a:pt x="158" y="49"/>
                                </a:lnTo>
                                <a:lnTo>
                                  <a:pt x="162" y="43"/>
                                </a:lnTo>
                                <a:lnTo>
                                  <a:pt x="165" y="38"/>
                                </a:lnTo>
                                <a:lnTo>
                                  <a:pt x="168" y="33"/>
                                </a:lnTo>
                                <a:lnTo>
                                  <a:pt x="171" y="28"/>
                                </a:lnTo>
                                <a:lnTo>
                                  <a:pt x="174" y="26"/>
                                </a:lnTo>
                                <a:lnTo>
                                  <a:pt x="176" y="24"/>
                                </a:lnTo>
                                <a:lnTo>
                                  <a:pt x="179" y="23"/>
                                </a:lnTo>
                                <a:lnTo>
                                  <a:pt x="180" y="23"/>
                                </a:lnTo>
                                <a:lnTo>
                                  <a:pt x="181" y="20"/>
                                </a:lnTo>
                                <a:lnTo>
                                  <a:pt x="182" y="17"/>
                                </a:lnTo>
                                <a:lnTo>
                                  <a:pt x="184" y="14"/>
                                </a:lnTo>
                                <a:lnTo>
                                  <a:pt x="185" y="11"/>
                                </a:lnTo>
                                <a:lnTo>
                                  <a:pt x="187" y="8"/>
                                </a:lnTo>
                                <a:lnTo>
                                  <a:pt x="189" y="5"/>
                                </a:lnTo>
                                <a:lnTo>
                                  <a:pt x="192" y="2"/>
                                </a:lnTo>
                                <a:lnTo>
                                  <a:pt x="194" y="0"/>
                                </a:lnTo>
                                <a:lnTo>
                                  <a:pt x="196" y="1"/>
                                </a:lnTo>
                                <a:lnTo>
                                  <a:pt x="198" y="1"/>
                                </a:lnTo>
                                <a:lnTo>
                                  <a:pt x="200" y="2"/>
                                </a:lnTo>
                                <a:lnTo>
                                  <a:pt x="202" y="3"/>
                                </a:lnTo>
                                <a:lnTo>
                                  <a:pt x="205" y="3"/>
                                </a:lnTo>
                                <a:lnTo>
                                  <a:pt x="207" y="4"/>
                                </a:lnTo>
                                <a:lnTo>
                                  <a:pt x="210" y="4"/>
                                </a:lnTo>
                                <a:lnTo>
                                  <a:pt x="212" y="5"/>
                                </a:lnTo>
                                <a:lnTo>
                                  <a:pt x="210" y="12"/>
                                </a:lnTo>
                                <a:lnTo>
                                  <a:pt x="206" y="19"/>
                                </a:lnTo>
                                <a:lnTo>
                                  <a:pt x="204" y="26"/>
                                </a:lnTo>
                                <a:lnTo>
                                  <a:pt x="202" y="32"/>
                                </a:lnTo>
                                <a:lnTo>
                                  <a:pt x="199" y="39"/>
                                </a:lnTo>
                                <a:lnTo>
                                  <a:pt x="197" y="45"/>
                                </a:lnTo>
                                <a:lnTo>
                                  <a:pt x="196" y="51"/>
                                </a:lnTo>
                                <a:lnTo>
                                  <a:pt x="193" y="56"/>
                                </a:lnTo>
                                <a:lnTo>
                                  <a:pt x="192" y="56"/>
                                </a:lnTo>
                                <a:lnTo>
                                  <a:pt x="190" y="56"/>
                                </a:lnTo>
                                <a:lnTo>
                                  <a:pt x="188" y="56"/>
                                </a:lnTo>
                                <a:lnTo>
                                  <a:pt x="186" y="56"/>
                                </a:lnTo>
                                <a:lnTo>
                                  <a:pt x="185" y="64"/>
                                </a:lnTo>
                                <a:lnTo>
                                  <a:pt x="182" y="71"/>
                                </a:lnTo>
                                <a:lnTo>
                                  <a:pt x="180" y="77"/>
                                </a:lnTo>
                                <a:lnTo>
                                  <a:pt x="178" y="84"/>
                                </a:lnTo>
                                <a:lnTo>
                                  <a:pt x="176" y="91"/>
                                </a:lnTo>
                                <a:lnTo>
                                  <a:pt x="173" y="98"/>
                                </a:lnTo>
                                <a:lnTo>
                                  <a:pt x="171" y="105"/>
                                </a:lnTo>
                                <a:lnTo>
                                  <a:pt x="168" y="111"/>
                                </a:lnTo>
                                <a:lnTo>
                                  <a:pt x="169" y="116"/>
                                </a:lnTo>
                                <a:lnTo>
                                  <a:pt x="171" y="122"/>
                                </a:lnTo>
                                <a:lnTo>
                                  <a:pt x="172" y="127"/>
                                </a:lnTo>
                                <a:lnTo>
                                  <a:pt x="174" y="132"/>
                                </a:lnTo>
                                <a:lnTo>
                                  <a:pt x="175" y="138"/>
                                </a:lnTo>
                                <a:lnTo>
                                  <a:pt x="177" y="143"/>
                                </a:lnTo>
                                <a:lnTo>
                                  <a:pt x="179" y="148"/>
                                </a:lnTo>
                                <a:lnTo>
                                  <a:pt x="181" y="152"/>
                                </a:lnTo>
                                <a:lnTo>
                                  <a:pt x="177" y="156"/>
                                </a:lnTo>
                                <a:lnTo>
                                  <a:pt x="171" y="163"/>
                                </a:lnTo>
                                <a:lnTo>
                                  <a:pt x="161" y="169"/>
                                </a:lnTo>
                                <a:lnTo>
                                  <a:pt x="151" y="176"/>
                                </a:lnTo>
                                <a:lnTo>
                                  <a:pt x="139" y="182"/>
                                </a:lnTo>
                                <a:lnTo>
                                  <a:pt x="127" y="189"/>
                                </a:lnTo>
                                <a:lnTo>
                                  <a:pt x="115" y="195"/>
                                </a:lnTo>
                                <a:lnTo>
                                  <a:pt x="103" y="200"/>
                                </a:lnTo>
                                <a:lnTo>
                                  <a:pt x="96" y="193"/>
                                </a:lnTo>
                                <a:lnTo>
                                  <a:pt x="90" y="187"/>
                                </a:lnTo>
                                <a:lnTo>
                                  <a:pt x="83" y="182"/>
                                </a:lnTo>
                                <a:lnTo>
                                  <a:pt x="78" y="178"/>
                                </a:lnTo>
                                <a:lnTo>
                                  <a:pt x="72" y="174"/>
                                </a:lnTo>
                                <a:lnTo>
                                  <a:pt x="67" y="171"/>
                                </a:lnTo>
                                <a:lnTo>
                                  <a:pt x="63" y="168"/>
                                </a:lnTo>
                                <a:lnTo>
                                  <a:pt x="59" y="166"/>
                                </a:lnTo>
                                <a:lnTo>
                                  <a:pt x="58" y="164"/>
                                </a:lnTo>
                                <a:lnTo>
                                  <a:pt x="57" y="162"/>
                                </a:lnTo>
                                <a:lnTo>
                                  <a:pt x="55" y="159"/>
                                </a:lnTo>
                                <a:lnTo>
                                  <a:pt x="53" y="156"/>
                                </a:lnTo>
                                <a:lnTo>
                                  <a:pt x="50" y="153"/>
                                </a:lnTo>
                                <a:lnTo>
                                  <a:pt x="48" y="150"/>
                                </a:lnTo>
                                <a:lnTo>
                                  <a:pt x="45" y="147"/>
                                </a:lnTo>
                                <a:lnTo>
                                  <a:pt x="43" y="144"/>
                                </a:lnTo>
                                <a:lnTo>
                                  <a:pt x="39" y="141"/>
                                </a:lnTo>
                                <a:lnTo>
                                  <a:pt x="35" y="138"/>
                                </a:lnTo>
                                <a:lnTo>
                                  <a:pt x="31" y="134"/>
                                </a:lnTo>
                                <a:lnTo>
                                  <a:pt x="28" y="130"/>
                                </a:lnTo>
                                <a:lnTo>
                                  <a:pt x="26" y="127"/>
                                </a:lnTo>
                                <a:lnTo>
                                  <a:pt x="23" y="124"/>
                                </a:lnTo>
                                <a:lnTo>
                                  <a:pt x="22" y="123"/>
                                </a:lnTo>
                                <a:lnTo>
                                  <a:pt x="22" y="122"/>
                                </a:lnTo>
                                <a:lnTo>
                                  <a:pt x="22" y="119"/>
                                </a:lnTo>
                                <a:lnTo>
                                  <a:pt x="22" y="116"/>
                                </a:lnTo>
                                <a:lnTo>
                                  <a:pt x="21" y="113"/>
                                </a:lnTo>
                                <a:lnTo>
                                  <a:pt x="20" y="111"/>
                                </a:lnTo>
                                <a:lnTo>
                                  <a:pt x="20" y="109"/>
                                </a:lnTo>
                                <a:lnTo>
                                  <a:pt x="19" y="107"/>
                                </a:lnTo>
                                <a:lnTo>
                                  <a:pt x="18" y="106"/>
                                </a:lnTo>
                                <a:lnTo>
                                  <a:pt x="16" y="105"/>
                                </a:lnTo>
                                <a:lnTo>
                                  <a:pt x="15" y="103"/>
                                </a:lnTo>
                                <a:lnTo>
                                  <a:pt x="12" y="101"/>
                                </a:lnTo>
                                <a:lnTo>
                                  <a:pt x="11" y="98"/>
                                </a:lnTo>
                                <a:lnTo>
                                  <a:pt x="9" y="95"/>
                                </a:lnTo>
                                <a:lnTo>
                                  <a:pt x="6" y="92"/>
                                </a:lnTo>
                                <a:lnTo>
                                  <a:pt x="5" y="89"/>
                                </a:lnTo>
                                <a:lnTo>
                                  <a:pt x="2" y="86"/>
                                </a:lnTo>
                                <a:lnTo>
                                  <a:pt x="0" y="8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6440" y="486720"/>
                            <a:ext cx="2520" cy="4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" h="13">
                                <a:moveTo>
                                  <a:pt x="6" y="0"/>
                                </a:moveTo>
                                <a:lnTo>
                                  <a:pt x="5" y="4"/>
                                </a:lnTo>
                                <a:lnTo>
                                  <a:pt x="3" y="7"/>
                                </a:lnTo>
                                <a:lnTo>
                                  <a:pt x="2" y="10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51760" y="498600"/>
                            <a:ext cx="3600" cy="3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" h="9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4"/>
                                </a:lnTo>
                                <a:lnTo>
                                  <a:pt x="6" y="6"/>
                                </a:lnTo>
                                <a:lnTo>
                                  <a:pt x="9" y="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48880" y="504720"/>
                            <a:ext cx="3960" cy="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" h="10">
                                <a:moveTo>
                                  <a:pt x="0" y="0"/>
                                </a:moveTo>
                                <a:lnTo>
                                  <a:pt x="2" y="3"/>
                                </a:lnTo>
                                <a:lnTo>
                                  <a:pt x="5" y="5"/>
                                </a:lnTo>
                                <a:lnTo>
                                  <a:pt x="7" y="7"/>
                                </a:lnTo>
                                <a:lnTo>
                                  <a:pt x="10" y="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2920" y="488520"/>
                            <a:ext cx="1440" cy="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" h="10">
                                <a:moveTo>
                                  <a:pt x="3" y="0"/>
                                </a:moveTo>
                                <a:lnTo>
                                  <a:pt x="2" y="2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1120" y="494640"/>
                            <a:ext cx="1080" cy="4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" h="13">
                                <a:moveTo>
                                  <a:pt x="0" y="12"/>
                                </a:moveTo>
                                <a:lnTo>
                                  <a:pt x="0" y="9"/>
                                </a:lnTo>
                                <a:lnTo>
                                  <a:pt x="1" y="6"/>
                                </a:lnTo>
                                <a:lnTo>
                                  <a:pt x="1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9560" y="507600"/>
                            <a:ext cx="9720" cy="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" h="26">
                                <a:moveTo>
                                  <a:pt x="0" y="25"/>
                                </a:moveTo>
                                <a:lnTo>
                                  <a:pt x="4" y="23"/>
                                </a:lnTo>
                                <a:lnTo>
                                  <a:pt x="8" y="20"/>
                                </a:lnTo>
                                <a:lnTo>
                                  <a:pt x="12" y="18"/>
                                </a:lnTo>
                                <a:lnTo>
                                  <a:pt x="15" y="15"/>
                                </a:lnTo>
                                <a:lnTo>
                                  <a:pt x="19" y="11"/>
                                </a:lnTo>
                                <a:lnTo>
                                  <a:pt x="21" y="8"/>
                                </a:lnTo>
                                <a:lnTo>
                                  <a:pt x="24" y="4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1480" y="477360"/>
                            <a:ext cx="30240" cy="31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4" h="88">
                                <a:moveTo>
                                  <a:pt x="83" y="67"/>
                                </a:moveTo>
                                <a:lnTo>
                                  <a:pt x="82" y="67"/>
                                </a:lnTo>
                                <a:lnTo>
                                  <a:pt x="82" y="66"/>
                                </a:lnTo>
                                <a:lnTo>
                                  <a:pt x="81" y="65"/>
                                </a:lnTo>
                                <a:lnTo>
                                  <a:pt x="81" y="64"/>
                                </a:lnTo>
                                <a:lnTo>
                                  <a:pt x="81" y="64"/>
                                </a:lnTo>
                                <a:lnTo>
                                  <a:pt x="80" y="64"/>
                                </a:lnTo>
                                <a:lnTo>
                                  <a:pt x="80" y="63"/>
                                </a:lnTo>
                                <a:lnTo>
                                  <a:pt x="79" y="62"/>
                                </a:lnTo>
                                <a:lnTo>
                                  <a:pt x="78" y="62"/>
                                </a:lnTo>
                                <a:lnTo>
                                  <a:pt x="77" y="61"/>
                                </a:lnTo>
                                <a:lnTo>
                                  <a:pt x="77" y="60"/>
                                </a:lnTo>
                                <a:lnTo>
                                  <a:pt x="77" y="60"/>
                                </a:lnTo>
                                <a:lnTo>
                                  <a:pt x="76" y="59"/>
                                </a:lnTo>
                                <a:lnTo>
                                  <a:pt x="76" y="59"/>
                                </a:lnTo>
                                <a:lnTo>
                                  <a:pt x="75" y="58"/>
                                </a:lnTo>
                                <a:lnTo>
                                  <a:pt x="74" y="58"/>
                                </a:lnTo>
                                <a:lnTo>
                                  <a:pt x="73" y="57"/>
                                </a:lnTo>
                                <a:lnTo>
                                  <a:pt x="73" y="56"/>
                                </a:lnTo>
                                <a:lnTo>
                                  <a:pt x="73" y="56"/>
                                </a:lnTo>
                                <a:lnTo>
                                  <a:pt x="72" y="56"/>
                                </a:lnTo>
                                <a:lnTo>
                                  <a:pt x="72" y="55"/>
                                </a:lnTo>
                                <a:lnTo>
                                  <a:pt x="70" y="55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69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7" y="52"/>
                                </a:lnTo>
                                <a:lnTo>
                                  <a:pt x="67" y="51"/>
                                </a:lnTo>
                                <a:lnTo>
                                  <a:pt x="66" y="51"/>
                                </a:lnTo>
                                <a:lnTo>
                                  <a:pt x="65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49"/>
                                </a:lnTo>
                                <a:lnTo>
                                  <a:pt x="64" y="48"/>
                                </a:lnTo>
                                <a:lnTo>
                                  <a:pt x="63" y="47"/>
                                </a:lnTo>
                                <a:lnTo>
                                  <a:pt x="63" y="46"/>
                                </a:lnTo>
                                <a:lnTo>
                                  <a:pt x="63" y="45"/>
                                </a:lnTo>
                                <a:lnTo>
                                  <a:pt x="63" y="44"/>
                                </a:lnTo>
                                <a:lnTo>
                                  <a:pt x="63" y="43"/>
                                </a:lnTo>
                                <a:lnTo>
                                  <a:pt x="62" y="42"/>
                                </a:lnTo>
                                <a:lnTo>
                                  <a:pt x="61" y="42"/>
                                </a:lnTo>
                                <a:lnTo>
                                  <a:pt x="61" y="41"/>
                                </a:lnTo>
                                <a:lnTo>
                                  <a:pt x="60" y="40"/>
                                </a:lnTo>
                                <a:lnTo>
                                  <a:pt x="60" y="39"/>
                                </a:lnTo>
                                <a:lnTo>
                                  <a:pt x="60" y="38"/>
                                </a:lnTo>
                                <a:lnTo>
                                  <a:pt x="60" y="37"/>
                                </a:lnTo>
                                <a:lnTo>
                                  <a:pt x="59" y="37"/>
                                </a:lnTo>
                                <a:lnTo>
                                  <a:pt x="59" y="36"/>
                                </a:lnTo>
                                <a:lnTo>
                                  <a:pt x="58" y="35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56" y="33"/>
                                </a:lnTo>
                                <a:lnTo>
                                  <a:pt x="56" y="33"/>
                                </a:lnTo>
                                <a:lnTo>
                                  <a:pt x="56" y="32"/>
                                </a:lnTo>
                                <a:lnTo>
                                  <a:pt x="55" y="31"/>
                                </a:lnTo>
                                <a:lnTo>
                                  <a:pt x="54" y="31"/>
                                </a:lnTo>
                                <a:lnTo>
                                  <a:pt x="53" y="31"/>
                                </a:lnTo>
                                <a:lnTo>
                                  <a:pt x="53" y="30"/>
                                </a:lnTo>
                                <a:lnTo>
                                  <a:pt x="52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29"/>
                                </a:lnTo>
                                <a:lnTo>
                                  <a:pt x="51" y="29"/>
                                </a:lnTo>
                                <a:lnTo>
                                  <a:pt x="50" y="28"/>
                                </a:lnTo>
                                <a:lnTo>
                                  <a:pt x="49" y="28"/>
                                </a:lnTo>
                                <a:lnTo>
                                  <a:pt x="49" y="27"/>
                                </a:lnTo>
                                <a:lnTo>
                                  <a:pt x="49" y="27"/>
                                </a:lnTo>
                                <a:lnTo>
                                  <a:pt x="49" y="26"/>
                                </a:lnTo>
                                <a:lnTo>
                                  <a:pt x="49" y="26"/>
                                </a:lnTo>
                                <a:lnTo>
                                  <a:pt x="48" y="25"/>
                                </a:lnTo>
                                <a:lnTo>
                                  <a:pt x="48" y="25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7" y="23"/>
                                </a:lnTo>
                                <a:lnTo>
                                  <a:pt x="47" y="23"/>
                                </a:lnTo>
                                <a:lnTo>
                                  <a:pt x="47" y="23"/>
                                </a:lnTo>
                                <a:lnTo>
                                  <a:pt x="46" y="22"/>
                                </a:lnTo>
                                <a:lnTo>
                                  <a:pt x="46" y="21"/>
                                </a:lnTo>
                                <a:lnTo>
                                  <a:pt x="45" y="21"/>
                                </a:lnTo>
                                <a:lnTo>
                                  <a:pt x="45" y="20"/>
                                </a:lnTo>
                                <a:lnTo>
                                  <a:pt x="44" y="20"/>
                                </a:lnTo>
                                <a:lnTo>
                                  <a:pt x="44" y="20"/>
                                </a:lnTo>
                                <a:lnTo>
                                  <a:pt x="44" y="19"/>
                                </a:lnTo>
                                <a:lnTo>
                                  <a:pt x="44" y="19"/>
                                </a:lnTo>
                                <a:lnTo>
                                  <a:pt x="43" y="19"/>
                                </a:lnTo>
                                <a:lnTo>
                                  <a:pt x="43" y="18"/>
                                </a:lnTo>
                                <a:lnTo>
                                  <a:pt x="43" y="18"/>
                                </a:lnTo>
                                <a:lnTo>
                                  <a:pt x="42" y="18"/>
                                </a:lnTo>
                                <a:lnTo>
                                  <a:pt x="42" y="18"/>
                                </a:lnTo>
                                <a:lnTo>
                                  <a:pt x="42" y="17"/>
                                </a:lnTo>
                                <a:lnTo>
                                  <a:pt x="41" y="17"/>
                                </a:lnTo>
                                <a:lnTo>
                                  <a:pt x="41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39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36" y="15"/>
                                </a:lnTo>
                                <a:lnTo>
                                  <a:pt x="35" y="15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33" y="14"/>
                                </a:lnTo>
                                <a:lnTo>
                                  <a:pt x="32" y="13"/>
                                </a:lnTo>
                                <a:lnTo>
                                  <a:pt x="31" y="12"/>
                                </a:lnTo>
                                <a:lnTo>
                                  <a:pt x="31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11"/>
                                </a:lnTo>
                                <a:lnTo>
                                  <a:pt x="28" y="11"/>
                                </a:lnTo>
                                <a:lnTo>
                                  <a:pt x="28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9"/>
                                </a:lnTo>
                                <a:lnTo>
                                  <a:pt x="25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7"/>
                                </a:lnTo>
                                <a:lnTo>
                                  <a:pt x="23" y="7"/>
                                </a:lnTo>
                                <a:lnTo>
                                  <a:pt x="23" y="6"/>
                                </a:lnTo>
                                <a:lnTo>
                                  <a:pt x="22" y="6"/>
                                </a:lnTo>
                                <a:lnTo>
                                  <a:pt x="22" y="5"/>
                                </a:lnTo>
                                <a:lnTo>
                                  <a:pt x="20" y="5"/>
                                </a:lnTo>
                                <a:lnTo>
                                  <a:pt x="20" y="4"/>
                                </a:lnTo>
                                <a:lnTo>
                                  <a:pt x="20" y="3"/>
                                </a:lnTo>
                                <a:lnTo>
                                  <a:pt x="19" y="3"/>
                                </a:lnTo>
                                <a:lnTo>
                                  <a:pt x="18" y="2"/>
                                </a:lnTo>
                                <a:lnTo>
                                  <a:pt x="18" y="1"/>
                                </a:lnTo>
                                <a:lnTo>
                                  <a:pt x="17" y="1"/>
                                </a:lnTo>
                                <a:lnTo>
                                  <a:pt x="16" y="1"/>
                                </a:lnTo>
                                <a:lnTo>
                                  <a:pt x="16" y="1"/>
                                </a:lnTo>
                                <a:lnTo>
                                  <a:pt x="16" y="1"/>
                                </a:lnTo>
                                <a:lnTo>
                                  <a:pt x="16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4" y="1"/>
                                </a:lnTo>
                                <a:lnTo>
                                  <a:pt x="14" y="1"/>
                                </a:lnTo>
                                <a:lnTo>
                                  <a:pt x="14" y="1"/>
                                </a:lnTo>
                                <a:lnTo>
                                  <a:pt x="13" y="1"/>
                                </a:lnTo>
                                <a:lnTo>
                                  <a:pt x="13" y="1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4"/>
                                </a:lnTo>
                                <a:lnTo>
                                  <a:pt x="13" y="5"/>
                                </a:lnTo>
                                <a:lnTo>
                                  <a:pt x="13" y="5"/>
                                </a:lnTo>
                                <a:lnTo>
                                  <a:pt x="13" y="5"/>
                                </a:lnTo>
                                <a:lnTo>
                                  <a:pt x="13" y="6"/>
                                </a:lnTo>
                                <a:lnTo>
                                  <a:pt x="13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4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6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7" y="21"/>
                                </a:lnTo>
                                <a:lnTo>
                                  <a:pt x="27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5" y="21"/>
                                </a:lnTo>
                                <a:lnTo>
                                  <a:pt x="24" y="21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3" y="22"/>
                                </a:lnTo>
                                <a:lnTo>
                                  <a:pt x="23" y="22"/>
                                </a:lnTo>
                                <a:lnTo>
                                  <a:pt x="23" y="22"/>
                                </a:lnTo>
                                <a:lnTo>
                                  <a:pt x="22" y="23"/>
                                </a:lnTo>
                                <a:lnTo>
                                  <a:pt x="22" y="23"/>
                                </a:lnTo>
                                <a:lnTo>
                                  <a:pt x="21" y="23"/>
                                </a:lnTo>
                                <a:lnTo>
                                  <a:pt x="20" y="23"/>
                                </a:lnTo>
                                <a:lnTo>
                                  <a:pt x="20" y="23"/>
                                </a:lnTo>
                                <a:lnTo>
                                  <a:pt x="20" y="23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24"/>
                                </a:lnTo>
                                <a:lnTo>
                                  <a:pt x="17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5"/>
                                </a:lnTo>
                                <a:lnTo>
                                  <a:pt x="15" y="25"/>
                                </a:lnTo>
                                <a:lnTo>
                                  <a:pt x="15" y="25"/>
                                </a:lnTo>
                                <a:lnTo>
                                  <a:pt x="14" y="25"/>
                                </a:lnTo>
                                <a:lnTo>
                                  <a:pt x="14" y="24"/>
                                </a:lnTo>
                                <a:lnTo>
                                  <a:pt x="14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22"/>
                                </a:lnTo>
                                <a:lnTo>
                                  <a:pt x="14" y="21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9"/>
                                </a:lnTo>
                                <a:lnTo>
                                  <a:pt x="14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6"/>
                                </a:lnTo>
                                <a:lnTo>
                                  <a:pt x="13" y="16"/>
                                </a:lnTo>
                                <a:lnTo>
                                  <a:pt x="13" y="15"/>
                                </a:lnTo>
                                <a:lnTo>
                                  <a:pt x="13" y="15"/>
                                </a:lnTo>
                                <a:lnTo>
                                  <a:pt x="13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2" y="11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9"/>
                                </a:lnTo>
                                <a:lnTo>
                                  <a:pt x="11" y="8"/>
                                </a:lnTo>
                                <a:lnTo>
                                  <a:pt x="10" y="7"/>
                                </a:lnTo>
                                <a:lnTo>
                                  <a:pt x="10" y="7"/>
                                </a:lnTo>
                                <a:lnTo>
                                  <a:pt x="9" y="6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9" y="4"/>
                                </a:lnTo>
                                <a:lnTo>
                                  <a:pt x="8" y="3"/>
                                </a:lnTo>
                                <a:lnTo>
                                  <a:pt x="7" y="2"/>
                                </a:lnTo>
                                <a:lnTo>
                                  <a:pt x="7" y="2"/>
                                </a:lnTo>
                                <a:lnTo>
                                  <a:pt x="6" y="1"/>
                                </a:lnTo>
                                <a:lnTo>
                                  <a:pt x="6" y="1"/>
                                </a:lnTo>
                                <a:lnTo>
                                  <a:pt x="6" y="1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4" y="1"/>
                                </a:lnTo>
                                <a:lnTo>
                                  <a:pt x="3" y="1"/>
                                </a:lnTo>
                                <a:lnTo>
                                  <a:pt x="3" y="1"/>
                                </a:lnTo>
                                <a:lnTo>
                                  <a:pt x="2" y="1"/>
                                </a:lnTo>
                                <a:lnTo>
                                  <a:pt x="2" y="2"/>
                                </a:lnTo>
                                <a:lnTo>
                                  <a:pt x="2" y="3"/>
                                </a:lnTo>
                                <a:lnTo>
                                  <a:pt x="2" y="4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3" y="6"/>
                                </a:lnTo>
                                <a:lnTo>
                                  <a:pt x="3" y="7"/>
                                </a:lnTo>
                                <a:lnTo>
                                  <a:pt x="3" y="8"/>
                                </a:lnTo>
                                <a:lnTo>
                                  <a:pt x="3" y="9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2"/>
                                </a:lnTo>
                                <a:lnTo>
                                  <a:pt x="4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5"/>
                                </a:lnTo>
                                <a:lnTo>
                                  <a:pt x="4" y="15"/>
                                </a:lnTo>
                                <a:lnTo>
                                  <a:pt x="4" y="16"/>
                                </a:lnTo>
                                <a:lnTo>
                                  <a:pt x="5" y="17"/>
                                </a:lnTo>
                                <a:lnTo>
                                  <a:pt x="5" y="18"/>
                                </a:lnTo>
                                <a:lnTo>
                                  <a:pt x="5" y="18"/>
                                </a:lnTo>
                                <a:lnTo>
                                  <a:pt x="5" y="19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lnTo>
                                  <a:pt x="5" y="22"/>
                                </a:lnTo>
                                <a:lnTo>
                                  <a:pt x="5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4" y="25"/>
                                </a:lnTo>
                                <a:lnTo>
                                  <a:pt x="4" y="26"/>
                                </a:lnTo>
                                <a:lnTo>
                                  <a:pt x="4" y="27"/>
                                </a:lnTo>
                                <a:lnTo>
                                  <a:pt x="3" y="27"/>
                                </a:lnTo>
                                <a:lnTo>
                                  <a:pt x="3" y="27"/>
                                </a:lnTo>
                                <a:lnTo>
                                  <a:pt x="2" y="27"/>
                                </a:lnTo>
                                <a:lnTo>
                                  <a:pt x="2" y="27"/>
                                </a:lnTo>
                                <a:lnTo>
                                  <a:pt x="2" y="27"/>
                                </a:lnTo>
                                <a:lnTo>
                                  <a:pt x="2" y="28"/>
                                </a:lnTo>
                                <a:lnTo>
                                  <a:pt x="1" y="28"/>
                                </a:lnTo>
                                <a:lnTo>
                                  <a:pt x="1" y="28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1" y="33"/>
                                </a:lnTo>
                                <a:lnTo>
                                  <a:pt x="1" y="34"/>
                                </a:lnTo>
                                <a:lnTo>
                                  <a:pt x="1" y="34"/>
                                </a:lnTo>
                                <a:lnTo>
                                  <a:pt x="1" y="34"/>
                                </a:lnTo>
                                <a:lnTo>
                                  <a:pt x="1" y="35"/>
                                </a:lnTo>
                                <a:lnTo>
                                  <a:pt x="1" y="36"/>
                                </a:lnTo>
                                <a:lnTo>
                                  <a:pt x="2" y="37"/>
                                </a:lnTo>
                                <a:lnTo>
                                  <a:pt x="2" y="37"/>
                                </a:lnTo>
                                <a:lnTo>
                                  <a:pt x="2" y="37"/>
                                </a:lnTo>
                                <a:lnTo>
                                  <a:pt x="2" y="38"/>
                                </a:lnTo>
                                <a:lnTo>
                                  <a:pt x="2" y="39"/>
                                </a:lnTo>
                                <a:lnTo>
                                  <a:pt x="2" y="40"/>
                                </a:lnTo>
                                <a:lnTo>
                                  <a:pt x="3" y="40"/>
                                </a:lnTo>
                                <a:lnTo>
                                  <a:pt x="3" y="40"/>
                                </a:lnTo>
                                <a:lnTo>
                                  <a:pt x="3" y="41"/>
                                </a:lnTo>
                                <a:lnTo>
                                  <a:pt x="3" y="41"/>
                                </a:lnTo>
                                <a:lnTo>
                                  <a:pt x="4" y="42"/>
                                </a:lnTo>
                                <a:lnTo>
                                  <a:pt x="4" y="42"/>
                                </a:lnTo>
                                <a:lnTo>
                                  <a:pt x="5" y="42"/>
                                </a:lnTo>
                                <a:lnTo>
                                  <a:pt x="5" y="44"/>
                                </a:lnTo>
                                <a:lnTo>
                                  <a:pt x="5" y="44"/>
                                </a:lnTo>
                                <a:lnTo>
                                  <a:pt x="5" y="45"/>
                                </a:lnTo>
                                <a:lnTo>
                                  <a:pt x="5" y="45"/>
                                </a:lnTo>
                                <a:lnTo>
                                  <a:pt x="6" y="45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6" y="47"/>
                                </a:lnTo>
                                <a:lnTo>
                                  <a:pt x="6" y="47"/>
                                </a:lnTo>
                                <a:lnTo>
                                  <a:pt x="7" y="48"/>
                                </a:lnTo>
                                <a:lnTo>
                                  <a:pt x="7" y="48"/>
                                </a:lnTo>
                                <a:lnTo>
                                  <a:pt x="7" y="49"/>
                                </a:lnTo>
                                <a:lnTo>
                                  <a:pt x="7" y="50"/>
                                </a:lnTo>
                                <a:lnTo>
                                  <a:pt x="8" y="50"/>
                                </a:lnTo>
                                <a:lnTo>
                                  <a:pt x="8" y="50"/>
                                </a:lnTo>
                                <a:lnTo>
                                  <a:pt x="8" y="51"/>
                                </a:lnTo>
                                <a:lnTo>
                                  <a:pt x="9" y="52"/>
                                </a:lnTo>
                                <a:lnTo>
                                  <a:pt x="9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54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10" y="57"/>
                                </a:lnTo>
                                <a:lnTo>
                                  <a:pt x="10" y="58"/>
                                </a:lnTo>
                                <a:lnTo>
                                  <a:pt x="10" y="58"/>
                                </a:lnTo>
                                <a:lnTo>
                                  <a:pt x="10" y="58"/>
                                </a:lnTo>
                                <a:lnTo>
                                  <a:pt x="10" y="59"/>
                                </a:lnTo>
                                <a:lnTo>
                                  <a:pt x="10" y="60"/>
                                </a:lnTo>
                                <a:lnTo>
                                  <a:pt x="10" y="60"/>
                                </a:lnTo>
                                <a:lnTo>
                                  <a:pt x="10" y="61"/>
                                </a:lnTo>
                                <a:lnTo>
                                  <a:pt x="10" y="61"/>
                                </a:lnTo>
                                <a:lnTo>
                                  <a:pt x="11" y="62"/>
                                </a:lnTo>
                                <a:lnTo>
                                  <a:pt x="11" y="63"/>
                                </a:lnTo>
                                <a:lnTo>
                                  <a:pt x="11" y="63"/>
                                </a:lnTo>
                                <a:lnTo>
                                  <a:pt x="11" y="64"/>
                                </a:lnTo>
                                <a:lnTo>
                                  <a:pt x="11" y="64"/>
                                </a:lnTo>
                                <a:lnTo>
                                  <a:pt x="11" y="65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7"/>
                                </a:lnTo>
                                <a:lnTo>
                                  <a:pt x="13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5" y="68"/>
                                </a:lnTo>
                                <a:lnTo>
                                  <a:pt x="15" y="68"/>
                                </a:lnTo>
                                <a:lnTo>
                                  <a:pt x="16" y="68"/>
                                </a:lnTo>
                                <a:lnTo>
                                  <a:pt x="16" y="68"/>
                                </a:lnTo>
                                <a:lnTo>
                                  <a:pt x="16" y="68"/>
                                </a:lnTo>
                                <a:lnTo>
                                  <a:pt x="17" y="69"/>
                                </a:lnTo>
                                <a:lnTo>
                                  <a:pt x="18" y="69"/>
                                </a:lnTo>
                                <a:lnTo>
                                  <a:pt x="19" y="69"/>
                                </a:lnTo>
                                <a:lnTo>
                                  <a:pt x="19" y="69"/>
                                </a:lnTo>
                                <a:lnTo>
                                  <a:pt x="20" y="69"/>
                                </a:lnTo>
                                <a:lnTo>
                                  <a:pt x="20" y="69"/>
                                </a:lnTo>
                                <a:lnTo>
                                  <a:pt x="21" y="69"/>
                                </a:lnTo>
                                <a:lnTo>
                                  <a:pt x="22" y="69"/>
                                </a:lnTo>
                                <a:lnTo>
                                  <a:pt x="23" y="69"/>
                                </a:lnTo>
                                <a:lnTo>
                                  <a:pt x="23" y="69"/>
                                </a:lnTo>
                                <a:lnTo>
                                  <a:pt x="24" y="69"/>
                                </a:lnTo>
                                <a:lnTo>
                                  <a:pt x="25" y="69"/>
                                </a:lnTo>
                                <a:lnTo>
                                  <a:pt x="26" y="70"/>
                                </a:lnTo>
                                <a:lnTo>
                                  <a:pt x="27" y="70"/>
                                </a:lnTo>
                                <a:lnTo>
                                  <a:pt x="27" y="70"/>
                                </a:lnTo>
                                <a:lnTo>
                                  <a:pt x="28" y="70"/>
                                </a:lnTo>
                                <a:lnTo>
                                  <a:pt x="29" y="70"/>
                                </a:lnTo>
                                <a:lnTo>
                                  <a:pt x="30" y="70"/>
                                </a:lnTo>
                                <a:lnTo>
                                  <a:pt x="31" y="71"/>
                                </a:lnTo>
                                <a:lnTo>
                                  <a:pt x="31" y="71"/>
                                </a:lnTo>
                                <a:lnTo>
                                  <a:pt x="32" y="71"/>
                                </a:lnTo>
                                <a:lnTo>
                                  <a:pt x="32" y="71"/>
                                </a:lnTo>
                                <a:lnTo>
                                  <a:pt x="34" y="71"/>
                                </a:lnTo>
                                <a:lnTo>
                                  <a:pt x="34" y="72"/>
                                </a:lnTo>
                                <a:lnTo>
                                  <a:pt x="35" y="72"/>
                                </a:lnTo>
                                <a:lnTo>
                                  <a:pt x="35" y="72"/>
                                </a:lnTo>
                                <a:lnTo>
                                  <a:pt x="36" y="72"/>
                                </a:lnTo>
                                <a:lnTo>
                                  <a:pt x="37" y="72"/>
                                </a:lnTo>
                                <a:lnTo>
                                  <a:pt x="38" y="72"/>
                                </a:lnTo>
                                <a:lnTo>
                                  <a:pt x="38" y="72"/>
                                </a:lnTo>
                                <a:lnTo>
                                  <a:pt x="39" y="72"/>
                                </a:lnTo>
                                <a:lnTo>
                                  <a:pt x="40" y="73"/>
                                </a:lnTo>
                                <a:lnTo>
                                  <a:pt x="41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3" y="73"/>
                                </a:lnTo>
                                <a:lnTo>
                                  <a:pt x="44" y="73"/>
                                </a:lnTo>
                                <a:lnTo>
                                  <a:pt x="44" y="73"/>
                                </a:lnTo>
                                <a:lnTo>
                                  <a:pt x="45" y="73"/>
                                </a:lnTo>
                                <a:lnTo>
                                  <a:pt x="46" y="73"/>
                                </a:lnTo>
                                <a:lnTo>
                                  <a:pt x="47" y="74"/>
                                </a:lnTo>
                                <a:lnTo>
                                  <a:pt x="48" y="74"/>
                                </a:lnTo>
                                <a:lnTo>
                                  <a:pt x="48" y="74"/>
                                </a:lnTo>
                                <a:lnTo>
                                  <a:pt x="49" y="74"/>
                                </a:lnTo>
                                <a:lnTo>
                                  <a:pt x="49" y="74"/>
                                </a:lnTo>
                                <a:lnTo>
                                  <a:pt x="51" y="74"/>
                                </a:lnTo>
                                <a:lnTo>
                                  <a:pt x="51" y="74"/>
                                </a:lnTo>
                                <a:lnTo>
                                  <a:pt x="52" y="74"/>
                                </a:lnTo>
                                <a:lnTo>
                                  <a:pt x="52" y="74"/>
                                </a:lnTo>
                                <a:lnTo>
                                  <a:pt x="53" y="74"/>
                                </a:lnTo>
                                <a:lnTo>
                                  <a:pt x="52" y="74"/>
                                </a:lnTo>
                                <a:lnTo>
                                  <a:pt x="52" y="75"/>
                                </a:lnTo>
                                <a:lnTo>
                                  <a:pt x="52" y="75"/>
                                </a:lnTo>
                                <a:lnTo>
                                  <a:pt x="52" y="75"/>
                                </a:lnTo>
                                <a:lnTo>
                                  <a:pt x="52" y="76"/>
                                </a:lnTo>
                                <a:lnTo>
                                  <a:pt x="53" y="76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4" y="78"/>
                                </a:lnTo>
                                <a:lnTo>
                                  <a:pt x="55" y="78"/>
                                </a:lnTo>
                                <a:lnTo>
                                  <a:pt x="55" y="79"/>
                                </a:lnTo>
                                <a:lnTo>
                                  <a:pt x="55" y="79"/>
                                </a:lnTo>
                                <a:lnTo>
                                  <a:pt x="56" y="80"/>
                                </a:lnTo>
                                <a:lnTo>
                                  <a:pt x="56" y="80"/>
                                </a:lnTo>
                                <a:lnTo>
                                  <a:pt x="56" y="80"/>
                                </a:lnTo>
                                <a:lnTo>
                                  <a:pt x="57" y="81"/>
                                </a:lnTo>
                                <a:lnTo>
                                  <a:pt x="57" y="81"/>
                                </a:lnTo>
                                <a:lnTo>
                                  <a:pt x="58" y="82"/>
                                </a:lnTo>
                                <a:lnTo>
                                  <a:pt x="59" y="82"/>
                                </a:lnTo>
                                <a:lnTo>
                                  <a:pt x="59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4"/>
                                </a:lnTo>
                                <a:lnTo>
                                  <a:pt x="60" y="84"/>
                                </a:lnTo>
                                <a:lnTo>
                                  <a:pt x="61" y="85"/>
                                </a:lnTo>
                                <a:lnTo>
                                  <a:pt x="61" y="85"/>
                                </a:lnTo>
                                <a:lnTo>
                                  <a:pt x="61" y="86"/>
                                </a:lnTo>
                                <a:lnTo>
                                  <a:pt x="62" y="86"/>
                                </a:lnTo>
                                <a:lnTo>
                                  <a:pt x="63" y="87"/>
                                </a:lnTo>
                                <a:lnTo>
                                  <a:pt x="63" y="86"/>
                                </a:lnTo>
                                <a:lnTo>
                                  <a:pt x="64" y="86"/>
                                </a:lnTo>
                                <a:lnTo>
                                  <a:pt x="65" y="86"/>
                                </a:lnTo>
                                <a:lnTo>
                                  <a:pt x="66" y="85"/>
                                </a:lnTo>
                                <a:lnTo>
                                  <a:pt x="67" y="85"/>
                                </a:lnTo>
                                <a:lnTo>
                                  <a:pt x="67" y="85"/>
                                </a:lnTo>
                                <a:lnTo>
                                  <a:pt x="68" y="84"/>
                                </a:lnTo>
                                <a:lnTo>
                                  <a:pt x="69" y="84"/>
                                </a:lnTo>
                                <a:lnTo>
                                  <a:pt x="70" y="83"/>
                                </a:lnTo>
                                <a:lnTo>
                                  <a:pt x="70" y="83"/>
                                </a:lnTo>
                                <a:lnTo>
                                  <a:pt x="71" y="82"/>
                                </a:lnTo>
                                <a:lnTo>
                                  <a:pt x="72" y="81"/>
                                </a:lnTo>
                                <a:lnTo>
                                  <a:pt x="73" y="81"/>
                                </a:lnTo>
                                <a:lnTo>
                                  <a:pt x="73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79"/>
                                </a:lnTo>
                                <a:lnTo>
                                  <a:pt x="76" y="79"/>
                                </a:lnTo>
                                <a:lnTo>
                                  <a:pt x="76" y="78"/>
                                </a:lnTo>
                                <a:lnTo>
                                  <a:pt x="77" y="77"/>
                                </a:lnTo>
                                <a:lnTo>
                                  <a:pt x="77" y="77"/>
                                </a:lnTo>
                                <a:lnTo>
                                  <a:pt x="77" y="76"/>
                                </a:lnTo>
                                <a:lnTo>
                                  <a:pt x="78" y="75"/>
                                </a:lnTo>
                                <a:lnTo>
                                  <a:pt x="79" y="75"/>
                                </a:lnTo>
                                <a:lnTo>
                                  <a:pt x="80" y="74"/>
                                </a:lnTo>
                                <a:lnTo>
                                  <a:pt x="80" y="73"/>
                                </a:lnTo>
                                <a:lnTo>
                                  <a:pt x="81" y="72"/>
                                </a:lnTo>
                                <a:lnTo>
                                  <a:pt x="81" y="72"/>
                                </a:lnTo>
                                <a:lnTo>
                                  <a:pt x="81" y="71"/>
                                </a:lnTo>
                                <a:lnTo>
                                  <a:pt x="82" y="69"/>
                                </a:lnTo>
                                <a:lnTo>
                                  <a:pt x="82" y="69"/>
                                </a:lnTo>
                                <a:lnTo>
                                  <a:pt x="82" y="68"/>
                                </a:lnTo>
                                <a:lnTo>
                                  <a:pt x="83" y="6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1480" y="477360"/>
                            <a:ext cx="30240" cy="31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4" h="88">
                                <a:moveTo>
                                  <a:pt x="83" y="67"/>
                                </a:moveTo>
                                <a:lnTo>
                                  <a:pt x="81" y="64"/>
                                </a:lnTo>
                                <a:lnTo>
                                  <a:pt x="79" y="62"/>
                                </a:lnTo>
                                <a:lnTo>
                                  <a:pt x="77" y="60"/>
                                </a:lnTo>
                                <a:lnTo>
                                  <a:pt x="74" y="58"/>
                                </a:lnTo>
                                <a:lnTo>
                                  <a:pt x="72" y="56"/>
                                </a:lnTo>
                                <a:lnTo>
                                  <a:pt x="70" y="54"/>
                                </a:lnTo>
                                <a:lnTo>
                                  <a:pt x="67" y="52"/>
                                </a:lnTo>
                                <a:lnTo>
                                  <a:pt x="64" y="50"/>
                                </a:lnTo>
                                <a:lnTo>
                                  <a:pt x="63" y="46"/>
                                </a:lnTo>
                                <a:lnTo>
                                  <a:pt x="62" y="42"/>
                                </a:lnTo>
                                <a:lnTo>
                                  <a:pt x="60" y="39"/>
                                </a:lnTo>
                                <a:lnTo>
                                  <a:pt x="59" y="36"/>
                                </a:lnTo>
                                <a:lnTo>
                                  <a:pt x="56" y="33"/>
                                </a:lnTo>
                                <a:lnTo>
                                  <a:pt x="54" y="31"/>
                                </a:lnTo>
                                <a:lnTo>
                                  <a:pt x="52" y="29"/>
                                </a:lnTo>
                                <a:lnTo>
                                  <a:pt x="49" y="28"/>
                                </a:lnTo>
                                <a:lnTo>
                                  <a:pt x="48" y="24"/>
                                </a:lnTo>
                                <a:lnTo>
                                  <a:pt x="45" y="21"/>
                                </a:lnTo>
                                <a:lnTo>
                                  <a:pt x="43" y="18"/>
                                </a:lnTo>
                                <a:lnTo>
                                  <a:pt x="40" y="16"/>
                                </a:lnTo>
                                <a:lnTo>
                                  <a:pt x="36" y="15"/>
                                </a:lnTo>
                                <a:lnTo>
                                  <a:pt x="33" y="14"/>
                                </a:lnTo>
                                <a:lnTo>
                                  <a:pt x="30" y="12"/>
                                </a:lnTo>
                                <a:lnTo>
                                  <a:pt x="27" y="10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3"/>
                                </a:lnTo>
                                <a:lnTo>
                                  <a:pt x="17" y="1"/>
                                </a:lnTo>
                                <a:lnTo>
                                  <a:pt x="15" y="0"/>
                                </a:lnTo>
                                <a:lnTo>
                                  <a:pt x="13" y="1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4" y="8"/>
                                </a:lnTo>
                                <a:lnTo>
                                  <a:pt x="16" y="11"/>
                                </a:lnTo>
                                <a:lnTo>
                                  <a:pt x="18" y="14"/>
                                </a:lnTo>
                                <a:lnTo>
                                  <a:pt x="19" y="16"/>
                                </a:lnTo>
                                <a:lnTo>
                                  <a:pt x="21" y="18"/>
                                </a:lnTo>
                                <a:lnTo>
                                  <a:pt x="23" y="19"/>
                                </a:lnTo>
                                <a:lnTo>
                                  <a:pt x="25" y="20"/>
                                </a:lnTo>
                                <a:lnTo>
                                  <a:pt x="27" y="21"/>
                                </a:lnTo>
                                <a:lnTo>
                                  <a:pt x="25" y="21"/>
                                </a:lnTo>
                                <a:lnTo>
                                  <a:pt x="23" y="22"/>
                                </a:lnTo>
                                <a:lnTo>
                                  <a:pt x="20" y="23"/>
                                </a:lnTo>
                                <a:lnTo>
                                  <a:pt x="18" y="24"/>
                                </a:lnTo>
                                <a:lnTo>
                                  <a:pt x="17" y="24"/>
                                </a:lnTo>
                                <a:lnTo>
                                  <a:pt x="16" y="24"/>
                                </a:lnTo>
                                <a:lnTo>
                                  <a:pt x="15" y="25"/>
                                </a:lnTo>
                                <a:lnTo>
                                  <a:pt x="14" y="25"/>
                                </a:lnTo>
                                <a:lnTo>
                                  <a:pt x="14" y="22"/>
                                </a:lnTo>
                                <a:lnTo>
                                  <a:pt x="14" y="19"/>
                                </a:lnTo>
                                <a:lnTo>
                                  <a:pt x="13" y="16"/>
                                </a:lnTo>
                                <a:lnTo>
                                  <a:pt x="13" y="12"/>
                                </a:lnTo>
                                <a:lnTo>
                                  <a:pt x="11" y="10"/>
                                </a:lnTo>
                                <a:lnTo>
                                  <a:pt x="10" y="7"/>
                                </a:lnTo>
                                <a:lnTo>
                                  <a:pt x="9" y="4"/>
                                </a:lnTo>
                                <a:lnTo>
                                  <a:pt x="6" y="1"/>
                                </a:lnTo>
                                <a:lnTo>
                                  <a:pt x="5" y="1"/>
                                </a:lnTo>
                                <a:lnTo>
                                  <a:pt x="4" y="1"/>
                                </a:lnTo>
                                <a:lnTo>
                                  <a:pt x="3" y="1"/>
                                </a:lnTo>
                                <a:lnTo>
                                  <a:pt x="2" y="2"/>
                                </a:lnTo>
                                <a:lnTo>
                                  <a:pt x="3" y="5"/>
                                </a:lnTo>
                                <a:lnTo>
                                  <a:pt x="3" y="9"/>
                                </a:lnTo>
                                <a:lnTo>
                                  <a:pt x="4" y="12"/>
                                </a:lnTo>
                                <a:lnTo>
                                  <a:pt x="4" y="15"/>
                                </a:lnTo>
                                <a:lnTo>
                                  <a:pt x="5" y="18"/>
                                </a:lnTo>
                                <a:lnTo>
                                  <a:pt x="5" y="21"/>
                                </a:lnTo>
                                <a:lnTo>
                                  <a:pt x="5" y="24"/>
                                </a:lnTo>
                                <a:lnTo>
                                  <a:pt x="4" y="27"/>
                                </a:lnTo>
                                <a:lnTo>
                                  <a:pt x="2" y="27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4"/>
                                </a:lnTo>
                                <a:lnTo>
                                  <a:pt x="2" y="37"/>
                                </a:lnTo>
                                <a:lnTo>
                                  <a:pt x="2" y="39"/>
                                </a:lnTo>
                                <a:lnTo>
                                  <a:pt x="3" y="41"/>
                                </a:lnTo>
                                <a:lnTo>
                                  <a:pt x="5" y="42"/>
                                </a:lnTo>
                                <a:lnTo>
                                  <a:pt x="5" y="45"/>
                                </a:lnTo>
                                <a:lnTo>
                                  <a:pt x="6" y="47"/>
                                </a:lnTo>
                                <a:lnTo>
                                  <a:pt x="7" y="49"/>
                                </a:lnTo>
                                <a:lnTo>
                                  <a:pt x="8" y="51"/>
                                </a:lnTo>
                                <a:lnTo>
                                  <a:pt x="9" y="53"/>
                                </a:lnTo>
                                <a:lnTo>
                                  <a:pt x="9" y="56"/>
                                </a:lnTo>
                                <a:lnTo>
                                  <a:pt x="10" y="58"/>
                                </a:lnTo>
                                <a:lnTo>
                                  <a:pt x="10" y="60"/>
                                </a:lnTo>
                                <a:lnTo>
                                  <a:pt x="11" y="63"/>
                                </a:lnTo>
                                <a:lnTo>
                                  <a:pt x="11" y="65"/>
                                </a:lnTo>
                                <a:lnTo>
                                  <a:pt x="13" y="66"/>
                                </a:lnTo>
                                <a:lnTo>
                                  <a:pt x="14" y="67"/>
                                </a:lnTo>
                                <a:lnTo>
                                  <a:pt x="16" y="68"/>
                                </a:lnTo>
                                <a:lnTo>
                                  <a:pt x="18" y="69"/>
                                </a:lnTo>
                                <a:lnTo>
                                  <a:pt x="20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70"/>
                                </a:lnTo>
                                <a:lnTo>
                                  <a:pt x="30" y="70"/>
                                </a:lnTo>
                                <a:lnTo>
                                  <a:pt x="32" y="71"/>
                                </a:lnTo>
                                <a:lnTo>
                                  <a:pt x="35" y="72"/>
                                </a:lnTo>
                                <a:lnTo>
                                  <a:pt x="38" y="72"/>
                                </a:lnTo>
                                <a:lnTo>
                                  <a:pt x="42" y="73"/>
                                </a:lnTo>
                                <a:lnTo>
                                  <a:pt x="44" y="73"/>
                                </a:lnTo>
                                <a:lnTo>
                                  <a:pt x="48" y="74"/>
                                </a:lnTo>
                                <a:lnTo>
                                  <a:pt x="51" y="74"/>
                                </a:lnTo>
                                <a:lnTo>
                                  <a:pt x="53" y="74"/>
                                </a:lnTo>
                                <a:lnTo>
                                  <a:pt x="52" y="76"/>
                                </a:lnTo>
                                <a:lnTo>
                                  <a:pt x="55" y="79"/>
                                </a:lnTo>
                                <a:lnTo>
                                  <a:pt x="59" y="83"/>
                                </a:lnTo>
                                <a:lnTo>
                                  <a:pt x="63" y="87"/>
                                </a:lnTo>
                                <a:lnTo>
                                  <a:pt x="66" y="85"/>
                                </a:lnTo>
                                <a:lnTo>
                                  <a:pt x="69" y="84"/>
                                </a:lnTo>
                                <a:lnTo>
                                  <a:pt x="72" y="81"/>
                                </a:lnTo>
                                <a:lnTo>
                                  <a:pt x="74" y="79"/>
                                </a:lnTo>
                                <a:lnTo>
                                  <a:pt x="77" y="77"/>
                                </a:lnTo>
                                <a:lnTo>
                                  <a:pt x="80" y="74"/>
                                </a:lnTo>
                                <a:lnTo>
                                  <a:pt x="81" y="71"/>
                                </a:lnTo>
                                <a:lnTo>
                                  <a:pt x="83" y="6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2920" y="484920"/>
                            <a:ext cx="14760" cy="10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" h="30">
                                <a:moveTo>
                                  <a:pt x="0" y="5"/>
                                </a:move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16" y="1"/>
                                </a:lnTo>
                                <a:lnTo>
                                  <a:pt x="19" y="1"/>
                                </a:lnTo>
                                <a:lnTo>
                                  <a:pt x="21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2"/>
                                </a:lnTo>
                                <a:lnTo>
                                  <a:pt x="26" y="3"/>
                                </a:lnTo>
                                <a:lnTo>
                                  <a:pt x="29" y="4"/>
                                </a:lnTo>
                                <a:lnTo>
                                  <a:pt x="32" y="6"/>
                                </a:lnTo>
                                <a:lnTo>
                                  <a:pt x="33" y="7"/>
                                </a:lnTo>
                                <a:lnTo>
                                  <a:pt x="35" y="7"/>
                                </a:lnTo>
                                <a:lnTo>
                                  <a:pt x="38" y="8"/>
                                </a:lnTo>
                                <a:lnTo>
                                  <a:pt x="39" y="8"/>
                                </a:lnTo>
                                <a:lnTo>
                                  <a:pt x="40" y="11"/>
                                </a:lnTo>
                                <a:lnTo>
                                  <a:pt x="39" y="14"/>
                                </a:lnTo>
                                <a:lnTo>
                                  <a:pt x="36" y="15"/>
                                </a:lnTo>
                                <a:lnTo>
                                  <a:pt x="32" y="11"/>
                                </a:lnTo>
                                <a:lnTo>
                                  <a:pt x="29" y="11"/>
                                </a:lnTo>
                                <a:lnTo>
                                  <a:pt x="25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11"/>
                                </a:lnTo>
                                <a:lnTo>
                                  <a:pt x="16" y="10"/>
                                </a:lnTo>
                                <a:lnTo>
                                  <a:pt x="12" y="10"/>
                                </a:lnTo>
                                <a:lnTo>
                                  <a:pt x="8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2"/>
                                </a:lnTo>
                                <a:lnTo>
                                  <a:pt x="5" y="15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2"/>
                                </a:lnTo>
                                <a:lnTo>
                                  <a:pt x="4" y="25"/>
                                </a:lnTo>
                                <a:lnTo>
                                  <a:pt x="4" y="27"/>
                                </a:lnTo>
                                <a:lnTo>
                                  <a:pt x="3" y="2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81200" y="495000"/>
                            <a:ext cx="7200" cy="3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" h="11">
                                <a:moveTo>
                                  <a:pt x="2" y="6"/>
                                </a:moveTo>
                                <a:lnTo>
                                  <a:pt x="2" y="5"/>
                                </a:lnTo>
                                <a:lnTo>
                                  <a:pt x="2" y="4"/>
                                </a:lnTo>
                                <a:lnTo>
                                  <a:pt x="2" y="2"/>
                                </a:lnTo>
                                <a:lnTo>
                                  <a:pt x="0" y="1"/>
                                </a:lnTo>
                                <a:lnTo>
                                  <a:pt x="1" y="2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4" y="3"/>
                                </a:lnTo>
                                <a:lnTo>
                                  <a:pt x="5" y="2"/>
                                </a:lnTo>
                                <a:lnTo>
                                  <a:pt x="6" y="2"/>
                                </a:lnTo>
                                <a:lnTo>
                                  <a:pt x="6" y="1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lnTo>
                                  <a:pt x="10" y="6"/>
                                </a:lnTo>
                                <a:lnTo>
                                  <a:pt x="12" y="8"/>
                                </a:lnTo>
                                <a:lnTo>
                                  <a:pt x="15" y="9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6520" y="489960"/>
                            <a:ext cx="1368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" h="21">
                                <a:moveTo>
                                  <a:pt x="0" y="19"/>
                                </a:moveTo>
                                <a:lnTo>
                                  <a:pt x="1" y="16"/>
                                </a:lnTo>
                                <a:lnTo>
                                  <a:pt x="1" y="13"/>
                                </a:lnTo>
                                <a:lnTo>
                                  <a:pt x="1" y="10"/>
                                </a:lnTo>
                                <a:lnTo>
                                  <a:pt x="1" y="7"/>
                                </a:lnTo>
                                <a:lnTo>
                                  <a:pt x="1" y="5"/>
                                </a:lnTo>
                                <a:lnTo>
                                  <a:pt x="2" y="5"/>
                                </a:lnTo>
                                <a:lnTo>
                                  <a:pt x="3" y="5"/>
                                </a:lnTo>
                                <a:lnTo>
                                  <a:pt x="4" y="5"/>
                                </a:lnTo>
                                <a:lnTo>
                                  <a:pt x="6" y="5"/>
                                </a:ln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3" y="5"/>
                                </a:lnTo>
                                <a:lnTo>
                                  <a:pt x="14" y="5"/>
                                </a:lnTo>
                                <a:lnTo>
                                  <a:pt x="17" y="5"/>
                                </a:lnTo>
                                <a:lnTo>
                                  <a:pt x="18" y="5"/>
                                </a:lnTo>
                                <a:lnTo>
                                  <a:pt x="20" y="5"/>
                                </a:lnTo>
                                <a:lnTo>
                                  <a:pt x="23" y="5"/>
                                </a:lnTo>
                                <a:lnTo>
                                  <a:pt x="24" y="6"/>
                                </a:lnTo>
                                <a:lnTo>
                                  <a:pt x="25" y="7"/>
                                </a:lnTo>
                                <a:lnTo>
                                  <a:pt x="26" y="9"/>
                                </a:lnTo>
                                <a:lnTo>
                                  <a:pt x="26" y="12"/>
                                </a:lnTo>
                                <a:lnTo>
                                  <a:pt x="27" y="15"/>
                                </a:lnTo>
                                <a:lnTo>
                                  <a:pt x="28" y="18"/>
                                </a:lnTo>
                                <a:lnTo>
                                  <a:pt x="31" y="19"/>
                                </a:lnTo>
                                <a:lnTo>
                                  <a:pt x="35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5"/>
                                </a:lnTo>
                                <a:lnTo>
                                  <a:pt x="36" y="14"/>
                                </a:lnTo>
                                <a:lnTo>
                                  <a:pt x="34" y="11"/>
                                </a:lnTo>
                                <a:lnTo>
                                  <a:pt x="31" y="7"/>
                                </a:lnTo>
                                <a:lnTo>
                                  <a:pt x="28" y="3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1480" y="588240"/>
                            <a:ext cx="23760" cy="40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6" h="112">
                                <a:moveTo>
                                  <a:pt x="3" y="2"/>
                                </a:moveTo>
                                <a:lnTo>
                                  <a:pt x="3" y="3"/>
                                </a:lnTo>
                                <a:lnTo>
                                  <a:pt x="3" y="4"/>
                                </a:lnTo>
                                <a:lnTo>
                                  <a:pt x="3" y="4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3" y="6"/>
                                </a:lnTo>
                                <a:lnTo>
                                  <a:pt x="3" y="6"/>
                                </a:lnTo>
                                <a:lnTo>
                                  <a:pt x="3" y="7"/>
                                </a:lnTo>
                                <a:lnTo>
                                  <a:pt x="3" y="7"/>
                                </a:lnTo>
                                <a:lnTo>
                                  <a:pt x="3" y="8"/>
                                </a:lnTo>
                                <a:lnTo>
                                  <a:pt x="3" y="9"/>
                                </a:lnTo>
                                <a:lnTo>
                                  <a:pt x="3" y="9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3" y="11"/>
                                </a:lnTo>
                                <a:lnTo>
                                  <a:pt x="3" y="11"/>
                                </a:lnTo>
                                <a:lnTo>
                                  <a:pt x="2" y="12"/>
                                </a:lnTo>
                                <a:lnTo>
                                  <a:pt x="2" y="13"/>
                                </a:lnTo>
                                <a:lnTo>
                                  <a:pt x="2" y="13"/>
                                </a:lnTo>
                                <a:lnTo>
                                  <a:pt x="2" y="13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2" y="15"/>
                                </a:lnTo>
                                <a:lnTo>
                                  <a:pt x="2" y="15"/>
                                </a:lnTo>
                                <a:lnTo>
                                  <a:pt x="2" y="15"/>
                                </a:lnTo>
                                <a:lnTo>
                                  <a:pt x="2" y="15"/>
                                </a:lnTo>
                                <a:lnTo>
                                  <a:pt x="2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7"/>
                                </a:lnTo>
                                <a:lnTo>
                                  <a:pt x="2" y="17"/>
                                </a:lnTo>
                                <a:lnTo>
                                  <a:pt x="1" y="17"/>
                                </a:lnTo>
                                <a:lnTo>
                                  <a:pt x="1" y="18"/>
                                </a:lnTo>
                                <a:lnTo>
                                  <a:pt x="1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1" y="29"/>
                                </a:lnTo>
                                <a:lnTo>
                                  <a:pt x="1" y="30"/>
                                </a:lnTo>
                                <a:lnTo>
                                  <a:pt x="1" y="32"/>
                                </a:lnTo>
                                <a:lnTo>
                                  <a:pt x="1" y="34"/>
                                </a:lnTo>
                                <a:lnTo>
                                  <a:pt x="2" y="35"/>
                                </a:lnTo>
                                <a:lnTo>
                                  <a:pt x="2" y="37"/>
                                </a:lnTo>
                                <a:lnTo>
                                  <a:pt x="2" y="39"/>
                                </a:lnTo>
                                <a:lnTo>
                                  <a:pt x="2" y="41"/>
                                </a:lnTo>
                                <a:lnTo>
                                  <a:pt x="3" y="43"/>
                                </a:lnTo>
                                <a:lnTo>
                                  <a:pt x="3" y="45"/>
                                </a:lnTo>
                                <a:lnTo>
                                  <a:pt x="4" y="46"/>
                                </a:lnTo>
                                <a:lnTo>
                                  <a:pt x="5" y="49"/>
                                </a:lnTo>
                                <a:lnTo>
                                  <a:pt x="5" y="50"/>
                                </a:lnTo>
                                <a:lnTo>
                                  <a:pt x="5" y="52"/>
                                </a:lnTo>
                                <a:lnTo>
                                  <a:pt x="6" y="55"/>
                                </a:lnTo>
                                <a:lnTo>
                                  <a:pt x="6" y="57"/>
                                </a:lnTo>
                                <a:lnTo>
                                  <a:pt x="7" y="58"/>
                                </a:lnTo>
                                <a:lnTo>
                                  <a:pt x="8" y="60"/>
                                </a:lnTo>
                                <a:lnTo>
                                  <a:pt x="9" y="62"/>
                                </a:lnTo>
                                <a:lnTo>
                                  <a:pt x="9" y="65"/>
                                </a:lnTo>
                                <a:lnTo>
                                  <a:pt x="9" y="66"/>
                                </a:lnTo>
                                <a:lnTo>
                                  <a:pt x="9" y="69"/>
                                </a:lnTo>
                                <a:lnTo>
                                  <a:pt x="11" y="69"/>
                                </a:lnTo>
                                <a:lnTo>
                                  <a:pt x="11" y="69"/>
                                </a:lnTo>
                                <a:lnTo>
                                  <a:pt x="13" y="70"/>
                                </a:lnTo>
                                <a:lnTo>
                                  <a:pt x="14" y="70"/>
                                </a:lnTo>
                                <a:lnTo>
                                  <a:pt x="15" y="72"/>
                                </a:lnTo>
                                <a:lnTo>
                                  <a:pt x="16" y="72"/>
                                </a:lnTo>
                                <a:lnTo>
                                  <a:pt x="17" y="73"/>
                                </a:lnTo>
                                <a:lnTo>
                                  <a:pt x="18" y="73"/>
                                </a:lnTo>
                                <a:lnTo>
                                  <a:pt x="19" y="74"/>
                                </a:lnTo>
                                <a:lnTo>
                                  <a:pt x="20" y="75"/>
                                </a:lnTo>
                                <a:lnTo>
                                  <a:pt x="21" y="76"/>
                                </a:lnTo>
                                <a:lnTo>
                                  <a:pt x="22" y="76"/>
                                </a:lnTo>
                                <a:lnTo>
                                  <a:pt x="22" y="77"/>
                                </a:lnTo>
                                <a:lnTo>
                                  <a:pt x="23" y="78"/>
                                </a:lnTo>
                                <a:lnTo>
                                  <a:pt x="23" y="78"/>
                                </a:lnTo>
                                <a:lnTo>
                                  <a:pt x="25" y="79"/>
                                </a:lnTo>
                                <a:lnTo>
                                  <a:pt x="25" y="80"/>
                                </a:lnTo>
                                <a:lnTo>
                                  <a:pt x="26" y="81"/>
                                </a:lnTo>
                                <a:lnTo>
                                  <a:pt x="26" y="81"/>
                                </a:lnTo>
                                <a:lnTo>
                                  <a:pt x="27" y="82"/>
                                </a:lnTo>
                                <a:lnTo>
                                  <a:pt x="27" y="82"/>
                                </a:lnTo>
                                <a:lnTo>
                                  <a:pt x="28" y="83"/>
                                </a:lnTo>
                                <a:lnTo>
                                  <a:pt x="29" y="84"/>
                                </a:lnTo>
                                <a:lnTo>
                                  <a:pt x="29" y="85"/>
                                </a:lnTo>
                                <a:lnTo>
                                  <a:pt x="29" y="85"/>
                                </a:lnTo>
                                <a:lnTo>
                                  <a:pt x="30" y="86"/>
                                </a:lnTo>
                                <a:lnTo>
                                  <a:pt x="30" y="86"/>
                                </a:lnTo>
                                <a:lnTo>
                                  <a:pt x="30" y="87"/>
                                </a:lnTo>
                                <a:lnTo>
                                  <a:pt x="31" y="88"/>
                                </a:lnTo>
                                <a:lnTo>
                                  <a:pt x="31" y="88"/>
                                </a:lnTo>
                                <a:lnTo>
                                  <a:pt x="32" y="89"/>
                                </a:lnTo>
                                <a:lnTo>
                                  <a:pt x="32" y="89"/>
                                </a:lnTo>
                                <a:lnTo>
                                  <a:pt x="33" y="90"/>
                                </a:lnTo>
                                <a:lnTo>
                                  <a:pt x="33" y="90"/>
                                </a:lnTo>
                                <a:lnTo>
                                  <a:pt x="33" y="90"/>
                                </a:lnTo>
                                <a:lnTo>
                                  <a:pt x="33" y="90"/>
                                </a:lnTo>
                                <a:lnTo>
                                  <a:pt x="34" y="90"/>
                                </a:lnTo>
                                <a:lnTo>
                                  <a:pt x="34" y="91"/>
                                </a:lnTo>
                                <a:lnTo>
                                  <a:pt x="34" y="91"/>
                                </a:lnTo>
                                <a:lnTo>
                                  <a:pt x="35" y="91"/>
                                </a:lnTo>
                                <a:lnTo>
                                  <a:pt x="35" y="90"/>
                                </a:lnTo>
                                <a:lnTo>
                                  <a:pt x="35" y="90"/>
                                </a:lnTo>
                                <a:lnTo>
                                  <a:pt x="36" y="90"/>
                                </a:lnTo>
                                <a:lnTo>
                                  <a:pt x="36" y="90"/>
                                </a:lnTo>
                                <a:lnTo>
                                  <a:pt x="36" y="90"/>
                                </a:lnTo>
                                <a:lnTo>
                                  <a:pt x="36" y="89"/>
                                </a:lnTo>
                                <a:lnTo>
                                  <a:pt x="36" y="89"/>
                                </a:lnTo>
                                <a:lnTo>
                                  <a:pt x="37" y="88"/>
                                </a:lnTo>
                                <a:lnTo>
                                  <a:pt x="37" y="88"/>
                                </a:lnTo>
                                <a:lnTo>
                                  <a:pt x="38" y="88"/>
                                </a:lnTo>
                                <a:lnTo>
                                  <a:pt x="38" y="87"/>
                                </a:lnTo>
                                <a:lnTo>
                                  <a:pt x="38" y="86"/>
                                </a:lnTo>
                                <a:lnTo>
                                  <a:pt x="38" y="86"/>
                                </a:lnTo>
                                <a:lnTo>
                                  <a:pt x="39" y="87"/>
                                </a:lnTo>
                                <a:lnTo>
                                  <a:pt x="39" y="88"/>
                                </a:lnTo>
                                <a:lnTo>
                                  <a:pt x="40" y="88"/>
                                </a:lnTo>
                                <a:lnTo>
                                  <a:pt x="40" y="89"/>
                                </a:lnTo>
                                <a:lnTo>
                                  <a:pt x="41" y="90"/>
                                </a:lnTo>
                                <a:lnTo>
                                  <a:pt x="42" y="91"/>
                                </a:lnTo>
                                <a:lnTo>
                                  <a:pt x="43" y="92"/>
                                </a:lnTo>
                                <a:lnTo>
                                  <a:pt x="43" y="93"/>
                                </a:lnTo>
                                <a:lnTo>
                                  <a:pt x="44" y="93"/>
                                </a:lnTo>
                                <a:lnTo>
                                  <a:pt x="44" y="94"/>
                                </a:lnTo>
                                <a:lnTo>
                                  <a:pt x="46" y="96"/>
                                </a:lnTo>
                                <a:lnTo>
                                  <a:pt x="46" y="96"/>
                                </a:lnTo>
                                <a:lnTo>
                                  <a:pt x="47" y="97"/>
                                </a:lnTo>
                                <a:lnTo>
                                  <a:pt x="47" y="98"/>
                                </a:lnTo>
                                <a:lnTo>
                                  <a:pt x="48" y="98"/>
                                </a:lnTo>
                                <a:lnTo>
                                  <a:pt x="49" y="99"/>
                                </a:lnTo>
                                <a:lnTo>
                                  <a:pt x="49" y="100"/>
                                </a:lnTo>
                                <a:lnTo>
                                  <a:pt x="50" y="101"/>
                                </a:lnTo>
                                <a:lnTo>
                                  <a:pt x="51" y="102"/>
                                </a:lnTo>
                                <a:lnTo>
                                  <a:pt x="52" y="102"/>
                                </a:lnTo>
                                <a:lnTo>
                                  <a:pt x="52" y="104"/>
                                </a:lnTo>
                                <a:lnTo>
                                  <a:pt x="54" y="104"/>
                                </a:lnTo>
                                <a:lnTo>
                                  <a:pt x="54" y="105"/>
                                </a:lnTo>
                                <a:lnTo>
                                  <a:pt x="55" y="105"/>
                                </a:lnTo>
                                <a:lnTo>
                                  <a:pt x="55" y="106"/>
                                </a:lnTo>
                                <a:lnTo>
                                  <a:pt x="56" y="107"/>
                                </a:lnTo>
                                <a:lnTo>
                                  <a:pt x="56" y="108"/>
                                </a:lnTo>
                                <a:lnTo>
                                  <a:pt x="58" y="108"/>
                                </a:lnTo>
                                <a:lnTo>
                                  <a:pt x="58" y="109"/>
                                </a:lnTo>
                                <a:lnTo>
                                  <a:pt x="59" y="110"/>
                                </a:lnTo>
                                <a:lnTo>
                                  <a:pt x="60" y="110"/>
                                </a:lnTo>
                                <a:lnTo>
                                  <a:pt x="60" y="110"/>
                                </a:lnTo>
                                <a:lnTo>
                                  <a:pt x="60" y="111"/>
                                </a:lnTo>
                                <a:lnTo>
                                  <a:pt x="61" y="111"/>
                                </a:lnTo>
                                <a:lnTo>
                                  <a:pt x="61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09"/>
                                </a:lnTo>
                                <a:lnTo>
                                  <a:pt x="62" y="109"/>
                                </a:lnTo>
                                <a:lnTo>
                                  <a:pt x="62" y="108"/>
                                </a:lnTo>
                                <a:lnTo>
                                  <a:pt x="62" y="108"/>
                                </a:lnTo>
                                <a:lnTo>
                                  <a:pt x="62" y="107"/>
                                </a:lnTo>
                                <a:lnTo>
                                  <a:pt x="62" y="107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2" y="105"/>
                                </a:lnTo>
                                <a:lnTo>
                                  <a:pt x="62" y="105"/>
                                </a:lnTo>
                                <a:lnTo>
                                  <a:pt x="62" y="104"/>
                                </a:lnTo>
                                <a:lnTo>
                                  <a:pt x="62" y="104"/>
                                </a:lnTo>
                                <a:lnTo>
                                  <a:pt x="62" y="104"/>
                                </a:lnTo>
                                <a:lnTo>
                                  <a:pt x="62" y="103"/>
                                </a:lnTo>
                                <a:lnTo>
                                  <a:pt x="62" y="102"/>
                                </a:lnTo>
                                <a:lnTo>
                                  <a:pt x="62" y="102"/>
                                </a:lnTo>
                                <a:lnTo>
                                  <a:pt x="62" y="101"/>
                                </a:lnTo>
                                <a:lnTo>
                                  <a:pt x="62" y="101"/>
                                </a:lnTo>
                                <a:lnTo>
                                  <a:pt x="61" y="101"/>
                                </a:lnTo>
                                <a:lnTo>
                                  <a:pt x="61" y="100"/>
                                </a:lnTo>
                                <a:lnTo>
                                  <a:pt x="61" y="100"/>
                                </a:lnTo>
                                <a:lnTo>
                                  <a:pt x="60" y="99"/>
                                </a:lnTo>
                                <a:lnTo>
                                  <a:pt x="60" y="98"/>
                                </a:lnTo>
                                <a:lnTo>
                                  <a:pt x="60" y="98"/>
                                </a:lnTo>
                                <a:lnTo>
                                  <a:pt x="60" y="98"/>
                                </a:lnTo>
                                <a:lnTo>
                                  <a:pt x="60" y="98"/>
                                </a:lnTo>
                                <a:lnTo>
                                  <a:pt x="60" y="97"/>
                                </a:lnTo>
                                <a:lnTo>
                                  <a:pt x="60" y="97"/>
                                </a:lnTo>
                                <a:lnTo>
                                  <a:pt x="59" y="96"/>
                                </a:lnTo>
                                <a:lnTo>
                                  <a:pt x="59" y="96"/>
                                </a:lnTo>
                                <a:lnTo>
                                  <a:pt x="59" y="96"/>
                                </a:lnTo>
                                <a:lnTo>
                                  <a:pt x="58" y="95"/>
                                </a:lnTo>
                                <a:lnTo>
                                  <a:pt x="58" y="94"/>
                                </a:lnTo>
                                <a:lnTo>
                                  <a:pt x="58" y="94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6" y="93"/>
                                </a:lnTo>
                                <a:lnTo>
                                  <a:pt x="56" y="93"/>
                                </a:lnTo>
                                <a:lnTo>
                                  <a:pt x="56" y="92"/>
                                </a:lnTo>
                                <a:lnTo>
                                  <a:pt x="56" y="92"/>
                                </a:lnTo>
                                <a:lnTo>
                                  <a:pt x="56" y="92"/>
                                </a:lnTo>
                                <a:lnTo>
                                  <a:pt x="56" y="91"/>
                                </a:lnTo>
                                <a:lnTo>
                                  <a:pt x="55" y="90"/>
                                </a:lnTo>
                                <a:lnTo>
                                  <a:pt x="55" y="90"/>
                                </a:lnTo>
                                <a:lnTo>
                                  <a:pt x="55" y="90"/>
                                </a:lnTo>
                                <a:lnTo>
                                  <a:pt x="55" y="90"/>
                                </a:lnTo>
                                <a:lnTo>
                                  <a:pt x="54" y="89"/>
                                </a:lnTo>
                                <a:lnTo>
                                  <a:pt x="54" y="89"/>
                                </a:lnTo>
                                <a:lnTo>
                                  <a:pt x="54" y="89"/>
                                </a:lnTo>
                                <a:lnTo>
                                  <a:pt x="55" y="90"/>
                                </a:lnTo>
                                <a:lnTo>
                                  <a:pt x="55" y="90"/>
                                </a:lnTo>
                                <a:lnTo>
                                  <a:pt x="56" y="90"/>
                                </a:lnTo>
                                <a:lnTo>
                                  <a:pt x="56" y="90"/>
                                </a:lnTo>
                                <a:lnTo>
                                  <a:pt x="56" y="90"/>
                                </a:lnTo>
                                <a:lnTo>
                                  <a:pt x="56" y="90"/>
                                </a:lnTo>
                                <a:lnTo>
                                  <a:pt x="56" y="90"/>
                                </a:lnTo>
                                <a:lnTo>
                                  <a:pt x="57" y="90"/>
                                </a:lnTo>
                                <a:lnTo>
                                  <a:pt x="57" y="89"/>
                                </a:lnTo>
                                <a:lnTo>
                                  <a:pt x="58" y="89"/>
                                </a:lnTo>
                                <a:lnTo>
                                  <a:pt x="58" y="88"/>
                                </a:lnTo>
                                <a:lnTo>
                                  <a:pt x="58" y="88"/>
                                </a:lnTo>
                                <a:lnTo>
                                  <a:pt x="58" y="88"/>
                                </a:lnTo>
                                <a:lnTo>
                                  <a:pt x="58" y="87"/>
                                </a:lnTo>
                                <a:lnTo>
                                  <a:pt x="58" y="86"/>
                                </a:lnTo>
                                <a:lnTo>
                                  <a:pt x="58" y="86"/>
                                </a:lnTo>
                                <a:lnTo>
                                  <a:pt x="58" y="85"/>
                                </a:lnTo>
                                <a:lnTo>
                                  <a:pt x="58" y="85"/>
                                </a:lnTo>
                                <a:lnTo>
                                  <a:pt x="58" y="84"/>
                                </a:lnTo>
                                <a:lnTo>
                                  <a:pt x="58" y="84"/>
                                </a:lnTo>
                                <a:lnTo>
                                  <a:pt x="58" y="82"/>
                                </a:lnTo>
                                <a:lnTo>
                                  <a:pt x="58" y="82"/>
                                </a:lnTo>
                                <a:lnTo>
                                  <a:pt x="58" y="82"/>
                                </a:lnTo>
                                <a:lnTo>
                                  <a:pt x="58" y="81"/>
                                </a:lnTo>
                                <a:lnTo>
                                  <a:pt x="58" y="80"/>
                                </a:lnTo>
                                <a:lnTo>
                                  <a:pt x="57" y="79"/>
                                </a:lnTo>
                                <a:lnTo>
                                  <a:pt x="57" y="79"/>
                                </a:lnTo>
                                <a:lnTo>
                                  <a:pt x="58" y="79"/>
                                </a:lnTo>
                                <a:lnTo>
                                  <a:pt x="58" y="80"/>
                                </a:lnTo>
                                <a:lnTo>
                                  <a:pt x="59" y="80"/>
                                </a:lnTo>
                                <a:lnTo>
                                  <a:pt x="59" y="80"/>
                                </a:lnTo>
                                <a:lnTo>
                                  <a:pt x="59" y="81"/>
                                </a:lnTo>
                                <a:lnTo>
                                  <a:pt x="60" y="81"/>
                                </a:lnTo>
                                <a:lnTo>
                                  <a:pt x="60" y="81"/>
                                </a:lnTo>
                                <a:lnTo>
                                  <a:pt x="60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79"/>
                                </a:lnTo>
                                <a:lnTo>
                                  <a:pt x="61" y="79"/>
                                </a:lnTo>
                                <a:lnTo>
                                  <a:pt x="61" y="78"/>
                                </a:lnTo>
                                <a:lnTo>
                                  <a:pt x="61" y="78"/>
                                </a:lnTo>
                                <a:lnTo>
                                  <a:pt x="61" y="77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5"/>
                                </a:lnTo>
                                <a:lnTo>
                                  <a:pt x="61" y="74"/>
                                </a:lnTo>
                                <a:lnTo>
                                  <a:pt x="61" y="73"/>
                                </a:lnTo>
                                <a:lnTo>
                                  <a:pt x="61" y="73"/>
                                </a:lnTo>
                                <a:lnTo>
                                  <a:pt x="61" y="72"/>
                                </a:lnTo>
                                <a:lnTo>
                                  <a:pt x="61" y="71"/>
                                </a:lnTo>
                                <a:lnTo>
                                  <a:pt x="61" y="70"/>
                                </a:lnTo>
                                <a:lnTo>
                                  <a:pt x="61" y="69"/>
                                </a:lnTo>
                                <a:lnTo>
                                  <a:pt x="61" y="69"/>
                                </a:lnTo>
                                <a:lnTo>
                                  <a:pt x="61" y="68"/>
                                </a:lnTo>
                                <a:lnTo>
                                  <a:pt x="61" y="66"/>
                                </a:lnTo>
                                <a:lnTo>
                                  <a:pt x="62" y="66"/>
                                </a:lnTo>
                                <a:lnTo>
                                  <a:pt x="62" y="66"/>
                                </a:lnTo>
                                <a:lnTo>
                                  <a:pt x="62" y="65"/>
                                </a:lnTo>
                                <a:lnTo>
                                  <a:pt x="63" y="65"/>
                                </a:lnTo>
                                <a:lnTo>
                                  <a:pt x="63" y="64"/>
                                </a:lnTo>
                                <a:lnTo>
                                  <a:pt x="63" y="64"/>
                                </a:lnTo>
                                <a:lnTo>
                                  <a:pt x="63" y="63"/>
                                </a:lnTo>
                                <a:lnTo>
                                  <a:pt x="63" y="63"/>
                                </a:lnTo>
                                <a:lnTo>
                                  <a:pt x="64" y="62"/>
                                </a:lnTo>
                                <a:lnTo>
                                  <a:pt x="64" y="62"/>
                                </a:lnTo>
                                <a:lnTo>
                                  <a:pt x="64" y="61"/>
                                </a:lnTo>
                                <a:lnTo>
                                  <a:pt x="64" y="61"/>
                                </a:lnTo>
                                <a:lnTo>
                                  <a:pt x="64" y="60"/>
                                </a:lnTo>
                                <a:lnTo>
                                  <a:pt x="64" y="60"/>
                                </a:lnTo>
                                <a:lnTo>
                                  <a:pt x="65" y="59"/>
                                </a:lnTo>
                                <a:lnTo>
                                  <a:pt x="65" y="58"/>
                                </a:lnTo>
                                <a:lnTo>
                                  <a:pt x="65" y="58"/>
                                </a:lnTo>
                                <a:lnTo>
                                  <a:pt x="65" y="57"/>
                                </a:lnTo>
                                <a:lnTo>
                                  <a:pt x="65" y="57"/>
                                </a:lnTo>
                                <a:lnTo>
                                  <a:pt x="65" y="56"/>
                                </a:lnTo>
                                <a:lnTo>
                                  <a:pt x="65" y="56"/>
                                </a:lnTo>
                                <a:lnTo>
                                  <a:pt x="65" y="55"/>
                                </a:lnTo>
                                <a:lnTo>
                                  <a:pt x="65" y="55"/>
                                </a:lnTo>
                                <a:lnTo>
                                  <a:pt x="65" y="54"/>
                                </a:lnTo>
                                <a:lnTo>
                                  <a:pt x="65" y="53"/>
                                </a:lnTo>
                                <a:lnTo>
                                  <a:pt x="64" y="53"/>
                                </a:lnTo>
                                <a:lnTo>
                                  <a:pt x="64" y="52"/>
                                </a:lnTo>
                                <a:lnTo>
                                  <a:pt x="64" y="51"/>
                                </a:lnTo>
                                <a:lnTo>
                                  <a:pt x="64" y="51"/>
                                </a:lnTo>
                                <a:lnTo>
                                  <a:pt x="64" y="50"/>
                                </a:lnTo>
                                <a:lnTo>
                                  <a:pt x="64" y="49"/>
                                </a:lnTo>
                                <a:lnTo>
                                  <a:pt x="64" y="49"/>
                                </a:lnTo>
                                <a:lnTo>
                                  <a:pt x="63" y="49"/>
                                </a:lnTo>
                                <a:lnTo>
                                  <a:pt x="63" y="48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46"/>
                                </a:lnTo>
                                <a:lnTo>
                                  <a:pt x="63" y="46"/>
                                </a:lnTo>
                                <a:lnTo>
                                  <a:pt x="63" y="46"/>
                                </a:lnTo>
                                <a:lnTo>
                                  <a:pt x="63" y="46"/>
                                </a:lnTo>
                                <a:lnTo>
                                  <a:pt x="63" y="45"/>
                                </a:lnTo>
                                <a:lnTo>
                                  <a:pt x="63" y="45"/>
                                </a:lnTo>
                                <a:lnTo>
                                  <a:pt x="63" y="44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2"/>
                                </a:lnTo>
                                <a:lnTo>
                                  <a:pt x="62" y="42"/>
                                </a:lnTo>
                                <a:lnTo>
                                  <a:pt x="62" y="41"/>
                                </a:lnTo>
                                <a:lnTo>
                                  <a:pt x="61" y="41"/>
                                </a:lnTo>
                                <a:lnTo>
                                  <a:pt x="61" y="41"/>
                                </a:lnTo>
                                <a:lnTo>
                                  <a:pt x="60" y="41"/>
                                </a:lnTo>
                                <a:lnTo>
                                  <a:pt x="60" y="39"/>
                                </a:lnTo>
                                <a:lnTo>
                                  <a:pt x="60" y="39"/>
                                </a:lnTo>
                                <a:lnTo>
                                  <a:pt x="60" y="38"/>
                                </a:lnTo>
                                <a:lnTo>
                                  <a:pt x="60" y="38"/>
                                </a:lnTo>
                                <a:lnTo>
                                  <a:pt x="59" y="37"/>
                                </a:lnTo>
                                <a:lnTo>
                                  <a:pt x="59" y="37"/>
                                </a:lnTo>
                                <a:lnTo>
                                  <a:pt x="58" y="36"/>
                                </a:lnTo>
                                <a:lnTo>
                                  <a:pt x="58" y="35"/>
                                </a:lnTo>
                                <a:lnTo>
                                  <a:pt x="57" y="35"/>
                                </a:lnTo>
                                <a:lnTo>
                                  <a:pt x="57" y="35"/>
                                </a:lnTo>
                                <a:lnTo>
                                  <a:pt x="56" y="34"/>
                                </a:lnTo>
                                <a:lnTo>
                                  <a:pt x="56" y="34"/>
                                </a:lnTo>
                                <a:lnTo>
                                  <a:pt x="56" y="33"/>
                                </a:lnTo>
                                <a:lnTo>
                                  <a:pt x="55" y="33"/>
                                </a:lnTo>
                                <a:lnTo>
                                  <a:pt x="55" y="32"/>
                                </a:lnTo>
                                <a:lnTo>
                                  <a:pt x="54" y="32"/>
                                </a:lnTo>
                                <a:lnTo>
                                  <a:pt x="54" y="31"/>
                                </a:lnTo>
                                <a:lnTo>
                                  <a:pt x="53" y="31"/>
                                </a:lnTo>
                                <a:lnTo>
                                  <a:pt x="52" y="30"/>
                                </a:lnTo>
                                <a:lnTo>
                                  <a:pt x="52" y="30"/>
                                </a:lnTo>
                                <a:lnTo>
                                  <a:pt x="51" y="29"/>
                                </a:lnTo>
                                <a:lnTo>
                                  <a:pt x="51" y="29"/>
                                </a:lnTo>
                                <a:lnTo>
                                  <a:pt x="50" y="29"/>
                                </a:lnTo>
                                <a:lnTo>
                                  <a:pt x="50" y="28"/>
                                </a:lnTo>
                                <a:lnTo>
                                  <a:pt x="49" y="27"/>
                                </a:lnTo>
                                <a:lnTo>
                                  <a:pt x="48" y="27"/>
                                </a:lnTo>
                                <a:lnTo>
                                  <a:pt x="48" y="27"/>
                                </a:lnTo>
                                <a:lnTo>
                                  <a:pt x="47" y="26"/>
                                </a:lnTo>
                                <a:lnTo>
                                  <a:pt x="47" y="25"/>
                                </a:lnTo>
                                <a:lnTo>
                                  <a:pt x="46" y="25"/>
                                </a:lnTo>
                                <a:lnTo>
                                  <a:pt x="46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3"/>
                                </a:lnTo>
                                <a:lnTo>
                                  <a:pt x="44" y="23"/>
                                </a:lnTo>
                                <a:lnTo>
                                  <a:pt x="44" y="22"/>
                                </a:lnTo>
                                <a:lnTo>
                                  <a:pt x="43" y="21"/>
                                </a:lnTo>
                                <a:lnTo>
                                  <a:pt x="43" y="21"/>
                                </a:lnTo>
                                <a:lnTo>
                                  <a:pt x="43" y="21"/>
                                </a:lnTo>
                                <a:lnTo>
                                  <a:pt x="42" y="20"/>
                                </a:lnTo>
                                <a:lnTo>
                                  <a:pt x="42" y="19"/>
                                </a:lnTo>
                                <a:lnTo>
                                  <a:pt x="41" y="18"/>
                                </a:lnTo>
                                <a:lnTo>
                                  <a:pt x="41" y="18"/>
                                </a:lnTo>
                                <a:lnTo>
                                  <a:pt x="40" y="18"/>
                                </a:lnTo>
                                <a:lnTo>
                                  <a:pt x="40" y="17"/>
                                </a:lnTo>
                                <a:lnTo>
                                  <a:pt x="39" y="16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4"/>
                                </a:lnTo>
                                <a:lnTo>
                                  <a:pt x="38" y="13"/>
                                </a:lnTo>
                                <a:lnTo>
                                  <a:pt x="38" y="13"/>
                                </a:lnTo>
                                <a:lnTo>
                                  <a:pt x="38" y="12"/>
                                </a:lnTo>
                                <a:lnTo>
                                  <a:pt x="37" y="11"/>
                                </a:lnTo>
                                <a:lnTo>
                                  <a:pt x="37" y="10"/>
                                </a:lnTo>
                                <a:lnTo>
                                  <a:pt x="36" y="10"/>
                                </a:lnTo>
                                <a:lnTo>
                                  <a:pt x="36" y="9"/>
                                </a:lnTo>
                                <a:lnTo>
                                  <a:pt x="36" y="8"/>
                                </a:lnTo>
                                <a:lnTo>
                                  <a:pt x="36" y="7"/>
                                </a:lnTo>
                                <a:lnTo>
                                  <a:pt x="35" y="7"/>
                                </a:lnTo>
                                <a:lnTo>
                                  <a:pt x="35" y="6"/>
                                </a:lnTo>
                                <a:lnTo>
                                  <a:pt x="35" y="5"/>
                                </a:lnTo>
                                <a:lnTo>
                                  <a:pt x="34" y="4"/>
                                </a:lnTo>
                                <a:lnTo>
                                  <a:pt x="34" y="3"/>
                                </a:lnTo>
                                <a:lnTo>
                                  <a:pt x="33" y="2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30" y="2"/>
                                </a:lnTo>
                                <a:lnTo>
                                  <a:pt x="29" y="1"/>
                                </a:lnTo>
                                <a:lnTo>
                                  <a:pt x="29" y="1"/>
                                </a:lnTo>
                                <a:lnTo>
                                  <a:pt x="27" y="1"/>
                                </a:lnTo>
                                <a:lnTo>
                                  <a:pt x="26" y="1"/>
                                </a:lnTo>
                                <a:lnTo>
                                  <a:pt x="26" y="1"/>
                                </a:lnTo>
                                <a:lnTo>
                                  <a:pt x="25" y="1"/>
                                </a:lnTo>
                                <a:lnTo>
                                  <a:pt x="23" y="1"/>
                                </a:lnTo>
                                <a:lnTo>
                                  <a:pt x="22" y="1"/>
                                </a:lnTo>
                                <a:lnTo>
                                  <a:pt x="22" y="0"/>
                                </a:lnTo>
                                <a:lnTo>
                                  <a:pt x="21" y="0"/>
                                </a:lnTo>
                                <a:lnTo>
                                  <a:pt x="19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7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4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1"/>
                                </a:lnTo>
                                <a:lnTo>
                                  <a:pt x="11" y="1"/>
                                </a:lnTo>
                                <a:lnTo>
                                  <a:pt x="10" y="1"/>
                                </a:lnTo>
                                <a:lnTo>
                                  <a:pt x="9" y="1"/>
                                </a:lnTo>
                                <a:lnTo>
                                  <a:pt x="9" y="1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1"/>
                                </a:lnTo>
                                <a:lnTo>
                                  <a:pt x="5" y="2"/>
                                </a:lnTo>
                                <a:lnTo>
                                  <a:pt x="4" y="2"/>
                                </a:lnTo>
                                <a:lnTo>
                                  <a:pt x="3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1480" y="588240"/>
                            <a:ext cx="23760" cy="39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6" h="111">
                                <a:moveTo>
                                  <a:pt x="3" y="2"/>
                                </a:move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2" y="13"/>
                                </a:lnTo>
                                <a:lnTo>
                                  <a:pt x="2" y="15"/>
                                </a:lnTo>
                                <a:lnTo>
                                  <a:pt x="2" y="16"/>
                                </a:lnTo>
                                <a:lnTo>
                                  <a:pt x="1" y="17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1" y="30"/>
                                </a:lnTo>
                                <a:lnTo>
                                  <a:pt x="2" y="37"/>
                                </a:lnTo>
                                <a:lnTo>
                                  <a:pt x="3" y="44"/>
                                </a:lnTo>
                                <a:lnTo>
                                  <a:pt x="5" y="52"/>
                                </a:lnTo>
                                <a:lnTo>
                                  <a:pt x="8" y="60"/>
                                </a:lnTo>
                                <a:lnTo>
                                  <a:pt x="9" y="68"/>
                                </a:lnTo>
                                <a:lnTo>
                                  <a:pt x="14" y="70"/>
                                </a:lnTo>
                                <a:lnTo>
                                  <a:pt x="18" y="73"/>
                                </a:lnTo>
                                <a:lnTo>
                                  <a:pt x="22" y="76"/>
                                </a:lnTo>
                                <a:lnTo>
                                  <a:pt x="25" y="79"/>
                                </a:lnTo>
                                <a:lnTo>
                                  <a:pt x="27" y="82"/>
                                </a:lnTo>
                                <a:lnTo>
                                  <a:pt x="29" y="84"/>
                                </a:lnTo>
                                <a:lnTo>
                                  <a:pt x="30" y="87"/>
                                </a:lnTo>
                                <a:lnTo>
                                  <a:pt x="32" y="89"/>
                                </a:lnTo>
                                <a:lnTo>
                                  <a:pt x="34" y="90"/>
                                </a:lnTo>
                                <a:lnTo>
                                  <a:pt x="35" y="90"/>
                                </a:lnTo>
                                <a:lnTo>
                                  <a:pt x="36" y="88"/>
                                </a:lnTo>
                                <a:lnTo>
                                  <a:pt x="38" y="85"/>
                                </a:lnTo>
                                <a:lnTo>
                                  <a:pt x="40" y="89"/>
                                </a:lnTo>
                                <a:lnTo>
                                  <a:pt x="43" y="92"/>
                                </a:lnTo>
                                <a:lnTo>
                                  <a:pt x="46" y="96"/>
                                </a:lnTo>
                                <a:lnTo>
                                  <a:pt x="49" y="99"/>
                                </a:lnTo>
                                <a:lnTo>
                                  <a:pt x="52" y="102"/>
                                </a:lnTo>
                                <a:lnTo>
                                  <a:pt x="55" y="105"/>
                                </a:lnTo>
                                <a:lnTo>
                                  <a:pt x="58" y="108"/>
                                </a:lnTo>
                                <a:lnTo>
                                  <a:pt x="60" y="110"/>
                                </a:lnTo>
                                <a:lnTo>
                                  <a:pt x="62" y="109"/>
                                </a:lnTo>
                                <a:lnTo>
                                  <a:pt x="62" y="107"/>
                                </a:lnTo>
                                <a:lnTo>
                                  <a:pt x="62" y="104"/>
                                </a:lnTo>
                                <a:lnTo>
                                  <a:pt x="62" y="100"/>
                                </a:lnTo>
                                <a:lnTo>
                                  <a:pt x="60" y="97"/>
                                </a:lnTo>
                                <a:lnTo>
                                  <a:pt x="58" y="95"/>
                                </a:lnTo>
                                <a:lnTo>
                                  <a:pt x="56" y="91"/>
                                </a:lnTo>
                                <a:lnTo>
                                  <a:pt x="54" y="88"/>
                                </a:lnTo>
                                <a:lnTo>
                                  <a:pt x="56" y="89"/>
                                </a:lnTo>
                                <a:lnTo>
                                  <a:pt x="58" y="88"/>
                                </a:lnTo>
                                <a:lnTo>
                                  <a:pt x="58" y="84"/>
                                </a:lnTo>
                                <a:lnTo>
                                  <a:pt x="57" y="78"/>
                                </a:lnTo>
                                <a:lnTo>
                                  <a:pt x="59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80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3"/>
                                </a:lnTo>
                                <a:lnTo>
                                  <a:pt x="61" y="70"/>
                                </a:lnTo>
                                <a:lnTo>
                                  <a:pt x="61" y="66"/>
                                </a:lnTo>
                                <a:lnTo>
                                  <a:pt x="63" y="64"/>
                                </a:lnTo>
                                <a:lnTo>
                                  <a:pt x="63" y="62"/>
                                </a:lnTo>
                                <a:lnTo>
                                  <a:pt x="64" y="60"/>
                                </a:lnTo>
                                <a:lnTo>
                                  <a:pt x="65" y="58"/>
                                </a:lnTo>
                                <a:lnTo>
                                  <a:pt x="65" y="56"/>
                                </a:lnTo>
                                <a:lnTo>
                                  <a:pt x="65" y="54"/>
                                </a:lnTo>
                                <a:lnTo>
                                  <a:pt x="64" y="51"/>
                                </a:lnTo>
                                <a:lnTo>
                                  <a:pt x="64" y="48"/>
                                </a:lnTo>
                                <a:lnTo>
                                  <a:pt x="63" y="47"/>
                                </a:lnTo>
                                <a:lnTo>
                                  <a:pt x="63" y="45"/>
                                </a:lnTo>
                                <a:lnTo>
                                  <a:pt x="62" y="43"/>
                                </a:lnTo>
                                <a:lnTo>
                                  <a:pt x="61" y="40"/>
                                </a:lnTo>
                                <a:lnTo>
                                  <a:pt x="60" y="38"/>
                                </a:lnTo>
                                <a:lnTo>
                                  <a:pt x="58" y="36"/>
                                </a:lnTo>
                                <a:lnTo>
                                  <a:pt x="56" y="34"/>
                                </a:lnTo>
                                <a:lnTo>
                                  <a:pt x="55" y="32"/>
                                </a:lnTo>
                                <a:lnTo>
                                  <a:pt x="52" y="30"/>
                                </a:lnTo>
                                <a:lnTo>
                                  <a:pt x="50" y="28"/>
                                </a:lnTo>
                                <a:lnTo>
                                  <a:pt x="48" y="26"/>
                                </a:lnTo>
                                <a:lnTo>
                                  <a:pt x="46" y="24"/>
                                </a:lnTo>
                                <a:lnTo>
                                  <a:pt x="44" y="22"/>
                                </a:lnTo>
                                <a:lnTo>
                                  <a:pt x="42" y="20"/>
                                </a:lnTo>
                                <a:lnTo>
                                  <a:pt x="40" y="18"/>
                                </a:lnTo>
                                <a:lnTo>
                                  <a:pt x="39" y="15"/>
                                </a:lnTo>
                                <a:lnTo>
                                  <a:pt x="38" y="12"/>
                                </a:lnTo>
                                <a:lnTo>
                                  <a:pt x="36" y="9"/>
                                </a:lnTo>
                                <a:lnTo>
                                  <a:pt x="35" y="6"/>
                                </a:lnTo>
                                <a:lnTo>
                                  <a:pt x="33" y="2"/>
                                </a:lnTo>
                                <a:lnTo>
                                  <a:pt x="29" y="1"/>
                                </a:lnTo>
                                <a:lnTo>
                                  <a:pt x="26" y="1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lnTo>
                                  <a:pt x="10" y="1"/>
                                </a:lnTo>
                                <a:lnTo>
                                  <a:pt x="6" y="1"/>
                                </a:lnTo>
                                <a:lnTo>
                                  <a:pt x="3" y="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55800" y="607320"/>
                            <a:ext cx="100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" h="3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1"/>
                                </a:lnTo>
                                <a:lnTo>
                                  <a:pt x="6" y="3"/>
                                </a:lnTo>
                                <a:lnTo>
                                  <a:pt x="7" y="6"/>
                                </a:lnTo>
                                <a:lnTo>
                                  <a:pt x="9" y="9"/>
                                </a:lnTo>
                                <a:lnTo>
                                  <a:pt x="11" y="12"/>
                                </a:lnTo>
                                <a:lnTo>
                                  <a:pt x="14" y="14"/>
                                </a:lnTo>
                                <a:lnTo>
                                  <a:pt x="16" y="17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1" y="22"/>
                                </a:lnTo>
                                <a:lnTo>
                                  <a:pt x="22" y="24"/>
                                </a:lnTo>
                                <a:lnTo>
                                  <a:pt x="24" y="27"/>
                                </a:lnTo>
                                <a:lnTo>
                                  <a:pt x="25" y="29"/>
                                </a:lnTo>
                                <a:lnTo>
                                  <a:pt x="25" y="32"/>
                                </a:lnTo>
                                <a:lnTo>
                                  <a:pt x="27" y="3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5160" y="609480"/>
                            <a:ext cx="6120" cy="1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" h="32">
                                <a:moveTo>
                                  <a:pt x="5" y="0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2" y="5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1"/>
                                </a:lnTo>
                                <a:lnTo>
                                  <a:pt x="7" y="15"/>
                                </a:lnTo>
                                <a:lnTo>
                                  <a:pt x="9" y="19"/>
                                </a:lnTo>
                                <a:lnTo>
                                  <a:pt x="12" y="23"/>
                                </a:lnTo>
                                <a:lnTo>
                                  <a:pt x="14" y="27"/>
                                </a:lnTo>
                                <a:lnTo>
                                  <a:pt x="16" y="3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7680" y="61668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" h="2">
                                <a:moveTo>
                                  <a:pt x="1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"/>
                                </a:lnTo>
                                <a:lnTo>
                                  <a:pt x="1" y="1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67680" y="61668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" h="2">
                                <a:moveTo>
                                  <a:pt x="1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70200" y="606960"/>
                            <a:ext cx="2520" cy="10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" h="29">
                                <a:moveTo>
                                  <a:pt x="1" y="0"/>
                                </a:move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1" y="8"/>
                                </a:lnTo>
                                <a:lnTo>
                                  <a:pt x="2" y="11"/>
                                </a:lnTo>
                                <a:lnTo>
                                  <a:pt x="2" y="13"/>
                                </a:lnTo>
                                <a:lnTo>
                                  <a:pt x="3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1"/>
                                </a:lnTo>
                                <a:lnTo>
                                  <a:pt x="4" y="24"/>
                                </a:lnTo>
                                <a:lnTo>
                                  <a:pt x="5" y="26"/>
                                </a:lnTo>
                                <a:lnTo>
                                  <a:pt x="6" y="2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72720" y="6062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" h="1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1" y="12"/>
                                </a:lnTo>
                                <a:lnTo>
                                  <a:pt x="1" y="13"/>
                                </a:lnTo>
                                <a:lnTo>
                                  <a:pt x="1" y="14"/>
                                </a:lnTo>
                                <a:lnTo>
                                  <a:pt x="1" y="1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Rectangle 2"/>
                          <wps:cNvSpPr/>
                        </wps:nvSpPr>
                        <wps:spPr>
                          <a:xfrm>
                            <a:off x="554400" y="472320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Rectangle 3"/>
                          <wps:cNvSpPr/>
                        </wps:nvSpPr>
                        <wps:spPr>
                          <a:xfrm>
                            <a:off x="554400" y="47232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06680" y="695160"/>
                            <a:ext cx="32040" cy="15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9" h="44">
                                <a:moveTo>
                                  <a:pt x="46" y="0"/>
                                </a:moveTo>
                                <a:lnTo>
                                  <a:pt x="55" y="1"/>
                                </a:lnTo>
                                <a:lnTo>
                                  <a:pt x="63" y="3"/>
                                </a:lnTo>
                                <a:lnTo>
                                  <a:pt x="69" y="6"/>
                                </a:lnTo>
                                <a:lnTo>
                                  <a:pt x="76" y="9"/>
                                </a:lnTo>
                                <a:lnTo>
                                  <a:pt x="80" y="13"/>
                                </a:lnTo>
                                <a:lnTo>
                                  <a:pt x="83" y="18"/>
                                </a:lnTo>
                                <a:lnTo>
                                  <a:pt x="86" y="25"/>
                                </a:lnTo>
                                <a:lnTo>
                                  <a:pt x="88" y="31"/>
                                </a:lnTo>
                                <a:lnTo>
                                  <a:pt x="85" y="33"/>
                                </a:lnTo>
                                <a:lnTo>
                                  <a:pt x="81" y="34"/>
                                </a:lnTo>
                                <a:lnTo>
                                  <a:pt x="78" y="36"/>
                                </a:lnTo>
                                <a:lnTo>
                                  <a:pt x="74" y="37"/>
                                </a:lnTo>
                                <a:lnTo>
                                  <a:pt x="70" y="38"/>
                                </a:lnTo>
                                <a:lnTo>
                                  <a:pt x="65" y="40"/>
                                </a:lnTo>
                                <a:lnTo>
                                  <a:pt x="61" y="41"/>
                                </a:lnTo>
                                <a:lnTo>
                                  <a:pt x="56" y="42"/>
                                </a:lnTo>
                                <a:lnTo>
                                  <a:pt x="51" y="42"/>
                                </a:lnTo>
                                <a:lnTo>
                                  <a:pt x="45" y="42"/>
                                </a:lnTo>
                                <a:lnTo>
                                  <a:pt x="39" y="43"/>
                                </a:lnTo>
                                <a:lnTo>
                                  <a:pt x="33" y="43"/>
                                </a:lnTo>
                                <a:lnTo>
                                  <a:pt x="27" y="43"/>
                                </a:lnTo>
                                <a:lnTo>
                                  <a:pt x="19" y="42"/>
                                </a:lnTo>
                                <a:lnTo>
                                  <a:pt x="12" y="42"/>
                                </a:lnTo>
                                <a:lnTo>
                                  <a:pt x="3" y="42"/>
                                </a:lnTo>
                                <a:lnTo>
                                  <a:pt x="1" y="40"/>
                                </a:lnTo>
                                <a:lnTo>
                                  <a:pt x="0" y="38"/>
                                </a:lnTo>
                                <a:lnTo>
                                  <a:pt x="1" y="37"/>
                                </a:lnTo>
                                <a:lnTo>
                                  <a:pt x="2" y="35"/>
                                </a:lnTo>
                                <a:lnTo>
                                  <a:pt x="10" y="31"/>
                                </a:lnTo>
                                <a:lnTo>
                                  <a:pt x="16" y="27"/>
                                </a:lnTo>
                                <a:lnTo>
                                  <a:pt x="23" y="22"/>
                                </a:lnTo>
                                <a:lnTo>
                                  <a:pt x="30" y="18"/>
                                </a:lnTo>
                                <a:lnTo>
                                  <a:pt x="36" y="13"/>
                                </a:lnTo>
                                <a:lnTo>
                                  <a:pt x="41" y="8"/>
                                </a:lnTo>
                                <a:lnTo>
                                  <a:pt x="45" y="4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68960" y="628200"/>
                            <a:ext cx="137160" cy="63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1" h="176">
                                <a:moveTo>
                                  <a:pt x="57" y="39"/>
                                </a:moveTo>
                                <a:lnTo>
                                  <a:pt x="67" y="18"/>
                                </a:lnTo>
                                <a:lnTo>
                                  <a:pt x="67" y="18"/>
                                </a:lnTo>
                                <a:lnTo>
                                  <a:pt x="67" y="18"/>
                                </a:lnTo>
                                <a:lnTo>
                                  <a:pt x="67" y="19"/>
                                </a:lnTo>
                                <a:lnTo>
                                  <a:pt x="67" y="19"/>
                                </a:lnTo>
                                <a:lnTo>
                                  <a:pt x="68" y="20"/>
                                </a:lnTo>
                                <a:lnTo>
                                  <a:pt x="68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1"/>
                                </a:lnTo>
                                <a:lnTo>
                                  <a:pt x="69" y="21"/>
                                </a:lnTo>
                                <a:lnTo>
                                  <a:pt x="69" y="21"/>
                                </a:lnTo>
                                <a:lnTo>
                                  <a:pt x="70" y="21"/>
                                </a:lnTo>
                                <a:lnTo>
                                  <a:pt x="70" y="21"/>
                                </a:lnTo>
                                <a:lnTo>
                                  <a:pt x="71" y="22"/>
                                </a:lnTo>
                                <a:lnTo>
                                  <a:pt x="71" y="22"/>
                                </a:lnTo>
                                <a:lnTo>
                                  <a:pt x="71" y="22"/>
                                </a:lnTo>
                                <a:lnTo>
                                  <a:pt x="72" y="22"/>
                                </a:lnTo>
                                <a:lnTo>
                                  <a:pt x="72" y="22"/>
                                </a:lnTo>
                                <a:lnTo>
                                  <a:pt x="73" y="22"/>
                                </a:lnTo>
                                <a:lnTo>
                                  <a:pt x="74" y="22"/>
                                </a:lnTo>
                                <a:lnTo>
                                  <a:pt x="74" y="22"/>
                                </a:lnTo>
                                <a:lnTo>
                                  <a:pt x="75" y="22"/>
                                </a:lnTo>
                                <a:lnTo>
                                  <a:pt x="75" y="22"/>
                                </a:lnTo>
                                <a:lnTo>
                                  <a:pt x="75" y="22"/>
                                </a:lnTo>
                                <a:lnTo>
                                  <a:pt x="75" y="21"/>
                                </a:lnTo>
                                <a:lnTo>
                                  <a:pt x="66" y="43"/>
                                </a:lnTo>
                                <a:lnTo>
                                  <a:pt x="66" y="43"/>
                                </a:lnTo>
                                <a:lnTo>
                                  <a:pt x="66" y="42"/>
                                </a:lnTo>
                                <a:lnTo>
                                  <a:pt x="66" y="41"/>
                                </a:lnTo>
                                <a:lnTo>
                                  <a:pt x="66" y="41"/>
                                </a:lnTo>
                                <a:lnTo>
                                  <a:pt x="65" y="41"/>
                                </a:lnTo>
                                <a:lnTo>
                                  <a:pt x="65" y="40"/>
                                </a:lnTo>
                                <a:lnTo>
                                  <a:pt x="65" y="40"/>
                                </a:lnTo>
                                <a:lnTo>
                                  <a:pt x="65" y="40"/>
                                </a:lnTo>
                                <a:lnTo>
                                  <a:pt x="65" y="40"/>
                                </a:lnTo>
                                <a:lnTo>
                                  <a:pt x="64" y="39"/>
                                </a:lnTo>
                                <a:lnTo>
                                  <a:pt x="63" y="39"/>
                                </a:lnTo>
                                <a:lnTo>
                                  <a:pt x="63" y="39"/>
                                </a:lnTo>
                                <a:lnTo>
                                  <a:pt x="62" y="39"/>
                                </a:lnTo>
                                <a:lnTo>
                                  <a:pt x="62" y="39"/>
                                </a:lnTo>
                                <a:lnTo>
                                  <a:pt x="62" y="38"/>
                                </a:lnTo>
                                <a:lnTo>
                                  <a:pt x="61" y="38"/>
                                </a:lnTo>
                                <a:lnTo>
                                  <a:pt x="61" y="38"/>
                                </a:lnTo>
                                <a:lnTo>
                                  <a:pt x="61" y="38"/>
                                </a:lnTo>
                                <a:lnTo>
                                  <a:pt x="60" y="38"/>
                                </a:lnTo>
                                <a:lnTo>
                                  <a:pt x="59" y="38"/>
                                </a:lnTo>
                                <a:lnTo>
                                  <a:pt x="59" y="38"/>
                                </a:lnTo>
                                <a:lnTo>
                                  <a:pt x="58" y="38"/>
                                </a:lnTo>
                                <a:lnTo>
                                  <a:pt x="58" y="38"/>
                                </a:lnTo>
                                <a:lnTo>
                                  <a:pt x="58" y="38"/>
                                </a:lnTo>
                                <a:lnTo>
                                  <a:pt x="58" y="39"/>
                                </a:lnTo>
                                <a:lnTo>
                                  <a:pt x="57" y="39"/>
                                </a:lnTo>
                                <a:moveTo>
                                  <a:pt x="78" y="15"/>
                                </a:moveTo>
                                <a:lnTo>
                                  <a:pt x="380" y="142"/>
                                </a:lnTo>
                                <a:lnTo>
                                  <a:pt x="365" y="175"/>
                                </a:lnTo>
                                <a:lnTo>
                                  <a:pt x="63" y="49"/>
                                </a:lnTo>
                                <a:lnTo>
                                  <a:pt x="78" y="15"/>
                                </a:lnTo>
                                <a:moveTo>
                                  <a:pt x="361" y="134"/>
                                </a:moveTo>
                                <a:lnTo>
                                  <a:pt x="347" y="168"/>
                                </a:lnTo>
                                <a:lnTo>
                                  <a:pt x="361" y="134"/>
                                </a:lnTo>
                                <a:moveTo>
                                  <a:pt x="44" y="42"/>
                                </a:moveTo>
                                <a:lnTo>
                                  <a:pt x="45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6" y="41"/>
                                </a:lnTo>
                                <a:lnTo>
                                  <a:pt x="46" y="41"/>
                                </a:lnTo>
                                <a:lnTo>
                                  <a:pt x="48" y="41"/>
                                </a:lnTo>
                                <a:lnTo>
                                  <a:pt x="48" y="41"/>
                                </a:lnTo>
                                <a:lnTo>
                                  <a:pt x="49" y="41"/>
                                </a:lnTo>
                                <a:lnTo>
                                  <a:pt x="49" y="41"/>
                                </a:lnTo>
                                <a:lnTo>
                                  <a:pt x="50" y="41"/>
                                </a:lnTo>
                                <a:lnTo>
                                  <a:pt x="50" y="41"/>
                                </a:lnTo>
                                <a:lnTo>
                                  <a:pt x="51" y="41"/>
                                </a:lnTo>
                                <a:lnTo>
                                  <a:pt x="52" y="41"/>
                                </a:lnTo>
                                <a:lnTo>
                                  <a:pt x="52" y="41"/>
                                </a:lnTo>
                                <a:lnTo>
                                  <a:pt x="53" y="41"/>
                                </a:lnTo>
                                <a:lnTo>
                                  <a:pt x="53" y="41"/>
                                </a:lnTo>
                                <a:lnTo>
                                  <a:pt x="53" y="41"/>
                                </a:lnTo>
                                <a:lnTo>
                                  <a:pt x="54" y="41"/>
                                </a:lnTo>
                                <a:lnTo>
                                  <a:pt x="54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40"/>
                                </a:lnTo>
                                <a:lnTo>
                                  <a:pt x="56" y="40"/>
                                </a:lnTo>
                                <a:lnTo>
                                  <a:pt x="57" y="39"/>
                                </a:lnTo>
                                <a:lnTo>
                                  <a:pt x="57" y="39"/>
                                </a:lnTo>
                                <a:lnTo>
                                  <a:pt x="58" y="38"/>
                                </a:lnTo>
                                <a:lnTo>
                                  <a:pt x="58" y="38"/>
                                </a:lnTo>
                                <a:lnTo>
                                  <a:pt x="58" y="38"/>
                                </a:lnTo>
                                <a:lnTo>
                                  <a:pt x="58" y="38"/>
                                </a:lnTo>
                                <a:lnTo>
                                  <a:pt x="58" y="37"/>
                                </a:lnTo>
                                <a:lnTo>
                                  <a:pt x="59" y="36"/>
                                </a:lnTo>
                                <a:lnTo>
                                  <a:pt x="59" y="36"/>
                                </a:lnTo>
                                <a:lnTo>
                                  <a:pt x="62" y="28"/>
                                </a:lnTo>
                                <a:lnTo>
                                  <a:pt x="66" y="21"/>
                                </a:lnTo>
                                <a:lnTo>
                                  <a:pt x="67" y="19"/>
                                </a:lnTo>
                                <a:lnTo>
                                  <a:pt x="67" y="18"/>
                                </a:lnTo>
                                <a:lnTo>
                                  <a:pt x="67" y="16"/>
                                </a:lnTo>
                                <a:lnTo>
                                  <a:pt x="67" y="15"/>
                                </a:lnTo>
                                <a:lnTo>
                                  <a:pt x="67" y="13"/>
                                </a:lnTo>
                                <a:lnTo>
                                  <a:pt x="67" y="13"/>
                                </a:lnTo>
                                <a:lnTo>
                                  <a:pt x="66" y="11"/>
                                </a:lnTo>
                                <a:lnTo>
                                  <a:pt x="65" y="10"/>
                                </a:lnTo>
                                <a:lnTo>
                                  <a:pt x="65" y="9"/>
                                </a:lnTo>
                                <a:lnTo>
                                  <a:pt x="64" y="7"/>
                                </a:lnTo>
                                <a:lnTo>
                                  <a:pt x="63" y="6"/>
                                </a:lnTo>
                                <a:lnTo>
                                  <a:pt x="61" y="5"/>
                                </a:lnTo>
                                <a:lnTo>
                                  <a:pt x="61" y="5"/>
                                </a:lnTo>
                                <a:lnTo>
                                  <a:pt x="59" y="4"/>
                                </a:lnTo>
                                <a:lnTo>
                                  <a:pt x="58" y="3"/>
                                </a:lnTo>
                                <a:lnTo>
                                  <a:pt x="56" y="2"/>
                                </a:lnTo>
                                <a:lnTo>
                                  <a:pt x="54" y="1"/>
                                </a:lnTo>
                                <a:lnTo>
                                  <a:pt x="53" y="1"/>
                                </a:lnTo>
                                <a:lnTo>
                                  <a:pt x="50" y="1"/>
                                </a:lnTo>
                                <a:lnTo>
                                  <a:pt x="49" y="1"/>
                                </a:lnTo>
                                <a:lnTo>
                                  <a:pt x="47" y="1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1"/>
                                </a:lnTo>
                                <a:lnTo>
                                  <a:pt x="40" y="1"/>
                                </a:lnTo>
                                <a:lnTo>
                                  <a:pt x="39" y="1"/>
                                </a:lnTo>
                                <a:lnTo>
                                  <a:pt x="37" y="1"/>
                                </a:lnTo>
                                <a:lnTo>
                                  <a:pt x="36" y="2"/>
                                </a:lnTo>
                                <a:lnTo>
                                  <a:pt x="33" y="2"/>
                                </a:lnTo>
                                <a:lnTo>
                                  <a:pt x="32" y="3"/>
                                </a:lnTo>
                                <a:lnTo>
                                  <a:pt x="31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6"/>
                                </a:lnTo>
                                <a:lnTo>
                                  <a:pt x="29" y="6"/>
                                </a:lnTo>
                                <a:lnTo>
                                  <a:pt x="28" y="6"/>
                                </a:lnTo>
                                <a:lnTo>
                                  <a:pt x="27" y="6"/>
                                </a:lnTo>
                                <a:lnTo>
                                  <a:pt x="26" y="6"/>
                                </a:lnTo>
                                <a:lnTo>
                                  <a:pt x="26" y="6"/>
                                </a:lnTo>
                                <a:lnTo>
                                  <a:pt x="25" y="6"/>
                                </a:lnTo>
                                <a:lnTo>
                                  <a:pt x="24" y="6"/>
                                </a:lnTo>
                                <a:lnTo>
                                  <a:pt x="23" y="6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6"/>
                                </a:lnTo>
                                <a:lnTo>
                                  <a:pt x="17" y="5"/>
                                </a:lnTo>
                                <a:lnTo>
                                  <a:pt x="16" y="5"/>
                                </a:lnTo>
                                <a:lnTo>
                                  <a:pt x="15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lnTo>
                                  <a:pt x="8" y="5"/>
                                </a:lnTo>
                                <a:lnTo>
                                  <a:pt x="6" y="4"/>
                                </a:lnTo>
                                <a:lnTo>
                                  <a:pt x="5" y="4"/>
                                </a:lnTo>
                                <a:lnTo>
                                  <a:pt x="5" y="3"/>
                                </a:lnTo>
                                <a:lnTo>
                                  <a:pt x="3" y="3"/>
                                </a:lnTo>
                                <a:lnTo>
                                  <a:pt x="3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2"/>
                                </a:ln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3" y="4"/>
                                </a:lnTo>
                                <a:lnTo>
                                  <a:pt x="4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10" y="7"/>
                                </a:lnTo>
                                <a:lnTo>
                                  <a:pt x="11" y="8"/>
                                </a:lnTo>
                                <a:lnTo>
                                  <a:pt x="12" y="9"/>
                                </a:lnTo>
                                <a:lnTo>
                                  <a:pt x="12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1"/>
                                </a:lnTo>
                                <a:lnTo>
                                  <a:pt x="16" y="13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6"/>
                                </a:lnTo>
                                <a:lnTo>
                                  <a:pt x="22" y="18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8"/>
                                </a:lnTo>
                                <a:lnTo>
                                  <a:pt x="25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7" y="32"/>
                                </a:lnTo>
                                <a:lnTo>
                                  <a:pt x="27" y="32"/>
                                </a:lnTo>
                                <a:lnTo>
                                  <a:pt x="28" y="33"/>
                                </a:lnTo>
                                <a:lnTo>
                                  <a:pt x="29" y="34"/>
                                </a:lnTo>
                                <a:lnTo>
                                  <a:pt x="29" y="35"/>
                                </a:lnTo>
                                <a:lnTo>
                                  <a:pt x="30" y="35"/>
                                </a:lnTo>
                                <a:lnTo>
                                  <a:pt x="31" y="36"/>
                                </a:lnTo>
                                <a:lnTo>
                                  <a:pt x="32" y="38"/>
                                </a:lnTo>
                                <a:lnTo>
                                  <a:pt x="33" y="38"/>
                                </a:lnTo>
                                <a:lnTo>
                                  <a:pt x="34" y="38"/>
                                </a:lnTo>
                                <a:lnTo>
                                  <a:pt x="35" y="39"/>
                                </a:lnTo>
                                <a:lnTo>
                                  <a:pt x="36" y="40"/>
                                </a:lnTo>
                                <a:lnTo>
                                  <a:pt x="36" y="40"/>
                                </a:lnTo>
                                <a:lnTo>
                                  <a:pt x="38" y="41"/>
                                </a:lnTo>
                                <a:lnTo>
                                  <a:pt x="39" y="41"/>
                                </a:lnTo>
                                <a:lnTo>
                                  <a:pt x="40" y="41"/>
                                </a:lnTo>
                                <a:lnTo>
                                  <a:pt x="41" y="41"/>
                                </a:lnTo>
                                <a:lnTo>
                                  <a:pt x="42" y="41"/>
                                </a:lnTo>
                                <a:lnTo>
                                  <a:pt x="43" y="41"/>
                                </a:lnTo>
                                <a:lnTo>
                                  <a:pt x="44" y="4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89480" y="634320"/>
                            <a:ext cx="7200" cy="9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" h="27">
                                <a:moveTo>
                                  <a:pt x="0" y="22"/>
                                </a:moveTo>
                                <a:lnTo>
                                  <a:pt x="10" y="0"/>
                                </a:lnTo>
                                <a:lnTo>
                                  <a:pt x="10" y="1"/>
                                </a:lnTo>
                                <a:lnTo>
                                  <a:pt x="10" y="1"/>
                                </a:lnTo>
                                <a:lnTo>
                                  <a:pt x="12" y="3"/>
                                </a:lnTo>
                                <a:lnTo>
                                  <a:pt x="14" y="4"/>
                                </a:lnTo>
                                <a:lnTo>
                                  <a:pt x="17" y="5"/>
                                </a:lnTo>
                                <a:lnTo>
                                  <a:pt x="18" y="5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9" y="26"/>
                                </a:lnTo>
                                <a:lnTo>
                                  <a:pt x="9" y="25"/>
                                </a:lnTo>
                                <a:lnTo>
                                  <a:pt x="9" y="25"/>
                                </a:lnTo>
                                <a:lnTo>
                                  <a:pt x="9" y="23"/>
                                </a:lnTo>
                                <a:lnTo>
                                  <a:pt x="6" y="22"/>
                                </a:lnTo>
                                <a:lnTo>
                                  <a:pt x="3" y="21"/>
                                </a:lnTo>
                                <a:lnTo>
                                  <a:pt x="2" y="21"/>
                                </a:lnTo>
                                <a:lnTo>
                                  <a:pt x="1" y="22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92000" y="633600"/>
                            <a:ext cx="114480" cy="5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8" h="160">
                                <a:moveTo>
                                  <a:pt x="15" y="0"/>
                                </a:moveTo>
                                <a:lnTo>
                                  <a:pt x="317" y="126"/>
                                </a:lnTo>
                                <a:lnTo>
                                  <a:pt x="302" y="159"/>
                                </a:lnTo>
                                <a:lnTo>
                                  <a:pt x="0" y="3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15800" y="564480"/>
                            <a:ext cx="9360" cy="208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68960" y="628200"/>
                            <a:ext cx="24480" cy="15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8" h="42">
                                <a:moveTo>
                                  <a:pt x="44" y="41"/>
                                </a:moveTo>
                                <a:lnTo>
                                  <a:pt x="46" y="40"/>
                                </a:lnTo>
                                <a:lnTo>
                                  <a:pt x="48" y="40"/>
                                </a:lnTo>
                                <a:lnTo>
                                  <a:pt x="51" y="40"/>
                                </a:lnTo>
                                <a:lnTo>
                                  <a:pt x="53" y="40"/>
                                </a:lnTo>
                                <a:lnTo>
                                  <a:pt x="55" y="39"/>
                                </a:lnTo>
                                <a:lnTo>
                                  <a:pt x="56" y="38"/>
                                </a:lnTo>
                                <a:lnTo>
                                  <a:pt x="58" y="37"/>
                                </a:lnTo>
                                <a:lnTo>
                                  <a:pt x="59" y="35"/>
                                </a:lnTo>
                                <a:lnTo>
                                  <a:pt x="62" y="28"/>
                                </a:lnTo>
                                <a:lnTo>
                                  <a:pt x="65" y="20"/>
                                </a:lnTo>
                                <a:lnTo>
                                  <a:pt x="67" y="14"/>
                                </a:lnTo>
                                <a:lnTo>
                                  <a:pt x="65" y="9"/>
                                </a:lnTo>
                                <a:lnTo>
                                  <a:pt x="61" y="4"/>
                                </a:lnTo>
                                <a:lnTo>
                                  <a:pt x="56" y="2"/>
                                </a:lnTo>
                                <a:lnTo>
                                  <a:pt x="49" y="0"/>
                                </a:lnTo>
                                <a:lnTo>
                                  <a:pt x="42" y="0"/>
                                </a:lnTo>
                                <a:lnTo>
                                  <a:pt x="35" y="1"/>
                                </a:lnTo>
                                <a:lnTo>
                                  <a:pt x="30" y="4"/>
                                </a:lnTo>
                                <a:lnTo>
                                  <a:pt x="28" y="5"/>
                                </a:lnTo>
                                <a:lnTo>
                                  <a:pt x="25" y="5"/>
                                </a:lnTo>
                                <a:lnTo>
                                  <a:pt x="20" y="5"/>
                                </a:lnTo>
                                <a:lnTo>
                                  <a:pt x="16" y="4"/>
                                </a:lnTo>
                                <a:lnTo>
                                  <a:pt x="11" y="4"/>
                                </a:ln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2"/>
                                </a:lnTo>
                                <a:lnTo>
                                  <a:pt x="2" y="3"/>
                                </a:lnTo>
                                <a:lnTo>
                                  <a:pt x="5" y="4"/>
                                </a:lnTo>
                                <a:lnTo>
                                  <a:pt x="8" y="7"/>
                                </a:lnTo>
                                <a:lnTo>
                                  <a:pt x="12" y="9"/>
                                </a:lnTo>
                                <a:lnTo>
                                  <a:pt x="16" y="12"/>
                                </a:lnTo>
                                <a:lnTo>
                                  <a:pt x="19" y="15"/>
                                </a:lnTo>
                                <a:lnTo>
                                  <a:pt x="22" y="17"/>
                                </a:lnTo>
                                <a:lnTo>
                                  <a:pt x="23" y="20"/>
                                </a:lnTo>
                                <a:lnTo>
                                  <a:pt x="23" y="23"/>
                                </a:lnTo>
                                <a:lnTo>
                                  <a:pt x="24" y="26"/>
                                </a:lnTo>
                                <a:lnTo>
                                  <a:pt x="26" y="30"/>
                                </a:lnTo>
                                <a:lnTo>
                                  <a:pt x="29" y="33"/>
                                </a:lnTo>
                                <a:lnTo>
                                  <a:pt x="32" y="37"/>
                                </a:lnTo>
                                <a:lnTo>
                                  <a:pt x="35" y="39"/>
                                </a:lnTo>
                                <a:lnTo>
                                  <a:pt x="40" y="40"/>
                                </a:lnTo>
                                <a:lnTo>
                                  <a:pt x="44" y="4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17480" y="414000"/>
                            <a:ext cx="63720" cy="7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7" h="202">
                                <a:moveTo>
                                  <a:pt x="52" y="185"/>
                                </a:moveTo>
                                <a:lnTo>
                                  <a:pt x="51" y="184"/>
                                </a:lnTo>
                                <a:lnTo>
                                  <a:pt x="49" y="184"/>
                                </a:lnTo>
                                <a:lnTo>
                                  <a:pt x="48" y="183"/>
                                </a:lnTo>
                                <a:lnTo>
                                  <a:pt x="47" y="183"/>
                                </a:lnTo>
                                <a:lnTo>
                                  <a:pt x="45" y="182"/>
                                </a:lnTo>
                                <a:lnTo>
                                  <a:pt x="44" y="182"/>
                                </a:lnTo>
                                <a:lnTo>
                                  <a:pt x="43" y="181"/>
                                </a:lnTo>
                                <a:lnTo>
                                  <a:pt x="41" y="180"/>
                                </a:lnTo>
                                <a:lnTo>
                                  <a:pt x="40" y="179"/>
                                </a:lnTo>
                                <a:lnTo>
                                  <a:pt x="39" y="177"/>
                                </a:lnTo>
                                <a:lnTo>
                                  <a:pt x="37" y="177"/>
                                </a:lnTo>
                                <a:lnTo>
                                  <a:pt x="36" y="175"/>
                                </a:lnTo>
                                <a:lnTo>
                                  <a:pt x="35" y="174"/>
                                </a:lnTo>
                                <a:lnTo>
                                  <a:pt x="34" y="172"/>
                                </a:lnTo>
                                <a:lnTo>
                                  <a:pt x="33" y="171"/>
                                </a:lnTo>
                                <a:lnTo>
                                  <a:pt x="32" y="169"/>
                                </a:lnTo>
                                <a:lnTo>
                                  <a:pt x="31" y="168"/>
                                </a:lnTo>
                                <a:lnTo>
                                  <a:pt x="30" y="166"/>
                                </a:lnTo>
                                <a:lnTo>
                                  <a:pt x="30" y="164"/>
                                </a:lnTo>
                                <a:lnTo>
                                  <a:pt x="29" y="162"/>
                                </a:lnTo>
                                <a:lnTo>
                                  <a:pt x="28" y="160"/>
                                </a:lnTo>
                                <a:lnTo>
                                  <a:pt x="27" y="159"/>
                                </a:lnTo>
                                <a:lnTo>
                                  <a:pt x="27" y="156"/>
                                </a:lnTo>
                                <a:lnTo>
                                  <a:pt x="27" y="154"/>
                                </a:lnTo>
                                <a:lnTo>
                                  <a:pt x="26" y="152"/>
                                </a:lnTo>
                                <a:lnTo>
                                  <a:pt x="26" y="150"/>
                                </a:lnTo>
                                <a:lnTo>
                                  <a:pt x="26" y="148"/>
                                </a:lnTo>
                                <a:lnTo>
                                  <a:pt x="26" y="145"/>
                                </a:lnTo>
                                <a:lnTo>
                                  <a:pt x="25" y="143"/>
                                </a:lnTo>
                                <a:lnTo>
                                  <a:pt x="25" y="140"/>
                                </a:lnTo>
                                <a:lnTo>
                                  <a:pt x="26" y="138"/>
                                </a:lnTo>
                                <a:lnTo>
                                  <a:pt x="26" y="136"/>
                                </a:lnTo>
                                <a:lnTo>
                                  <a:pt x="23" y="134"/>
                                </a:lnTo>
                                <a:lnTo>
                                  <a:pt x="22" y="131"/>
                                </a:lnTo>
                                <a:lnTo>
                                  <a:pt x="20" y="129"/>
                                </a:lnTo>
                                <a:lnTo>
                                  <a:pt x="18" y="127"/>
                                </a:lnTo>
                                <a:lnTo>
                                  <a:pt x="16" y="125"/>
                                </a:lnTo>
                                <a:lnTo>
                                  <a:pt x="14" y="123"/>
                                </a:lnTo>
                                <a:lnTo>
                                  <a:pt x="13" y="120"/>
                                </a:lnTo>
                                <a:lnTo>
                                  <a:pt x="11" y="118"/>
                                </a:lnTo>
                                <a:lnTo>
                                  <a:pt x="10" y="116"/>
                                </a:lnTo>
                                <a:lnTo>
                                  <a:pt x="9" y="113"/>
                                </a:lnTo>
                                <a:lnTo>
                                  <a:pt x="7" y="111"/>
                                </a:lnTo>
                                <a:lnTo>
                                  <a:pt x="6" y="109"/>
                                </a:lnTo>
                                <a:lnTo>
                                  <a:pt x="5" y="106"/>
                                </a:lnTo>
                                <a:lnTo>
                                  <a:pt x="3" y="103"/>
                                </a:lnTo>
                                <a:lnTo>
                                  <a:pt x="2" y="101"/>
                                </a:lnTo>
                                <a:lnTo>
                                  <a:pt x="2" y="99"/>
                                </a:lnTo>
                                <a:lnTo>
                                  <a:pt x="2" y="96"/>
                                </a:lnTo>
                                <a:lnTo>
                                  <a:pt x="1" y="93"/>
                                </a:lnTo>
                                <a:lnTo>
                                  <a:pt x="1" y="91"/>
                                </a:lnTo>
                                <a:lnTo>
                                  <a:pt x="0" y="88"/>
                                </a:lnTo>
                                <a:lnTo>
                                  <a:pt x="0" y="86"/>
                                </a:lnTo>
                                <a:lnTo>
                                  <a:pt x="0" y="83"/>
                                </a:lnTo>
                                <a:lnTo>
                                  <a:pt x="0" y="81"/>
                                </a:lnTo>
                                <a:lnTo>
                                  <a:pt x="1" y="78"/>
                                </a:lnTo>
                                <a:lnTo>
                                  <a:pt x="1" y="75"/>
                                </a:lnTo>
                                <a:lnTo>
                                  <a:pt x="2" y="73"/>
                                </a:lnTo>
                                <a:lnTo>
                                  <a:pt x="3" y="70"/>
                                </a:lnTo>
                                <a:lnTo>
                                  <a:pt x="4" y="67"/>
                                </a:lnTo>
                                <a:lnTo>
                                  <a:pt x="5" y="65"/>
                                </a:lnTo>
                                <a:lnTo>
                                  <a:pt x="7" y="62"/>
                                </a:lnTo>
                                <a:lnTo>
                                  <a:pt x="9" y="60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1" y="47"/>
                                </a:lnTo>
                                <a:lnTo>
                                  <a:pt x="12" y="42"/>
                                </a:lnTo>
                                <a:lnTo>
                                  <a:pt x="14" y="37"/>
                                </a:lnTo>
                                <a:lnTo>
                                  <a:pt x="16" y="33"/>
                                </a:lnTo>
                                <a:lnTo>
                                  <a:pt x="18" y="29"/>
                                </a:lnTo>
                                <a:lnTo>
                                  <a:pt x="22" y="25"/>
                                </a:lnTo>
                                <a:lnTo>
                                  <a:pt x="25" y="21"/>
                                </a:lnTo>
                                <a:lnTo>
                                  <a:pt x="28" y="18"/>
                                </a:lnTo>
                                <a:lnTo>
                                  <a:pt x="33" y="15"/>
                                </a:lnTo>
                                <a:lnTo>
                                  <a:pt x="37" y="11"/>
                                </a:lnTo>
                                <a:lnTo>
                                  <a:pt x="41" y="9"/>
                                </a:lnTo>
                                <a:lnTo>
                                  <a:pt x="47" y="7"/>
                                </a:lnTo>
                                <a:lnTo>
                                  <a:pt x="51" y="5"/>
                                </a:lnTo>
                                <a:lnTo>
                                  <a:pt x="57" y="3"/>
                                </a:lnTo>
                                <a:lnTo>
                                  <a:pt x="62" y="2"/>
                                </a:lnTo>
                                <a:lnTo>
                                  <a:pt x="68" y="1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83" y="0"/>
                                </a:lnTo>
                                <a:lnTo>
                                  <a:pt x="89" y="1"/>
                                </a:lnTo>
                                <a:lnTo>
                                  <a:pt x="94" y="1"/>
                                </a:lnTo>
                                <a:lnTo>
                                  <a:pt x="99" y="2"/>
                                </a:lnTo>
                                <a:lnTo>
                                  <a:pt x="103" y="4"/>
                                </a:lnTo>
                                <a:lnTo>
                                  <a:pt x="108" y="6"/>
                                </a:lnTo>
                                <a:lnTo>
                                  <a:pt x="112" y="9"/>
                                </a:lnTo>
                                <a:lnTo>
                                  <a:pt x="117" y="12"/>
                                </a:lnTo>
                                <a:lnTo>
                                  <a:pt x="120" y="15"/>
                                </a:lnTo>
                                <a:lnTo>
                                  <a:pt x="124" y="19"/>
                                </a:lnTo>
                                <a:lnTo>
                                  <a:pt x="127" y="23"/>
                                </a:lnTo>
                                <a:lnTo>
                                  <a:pt x="129" y="28"/>
                                </a:lnTo>
                                <a:lnTo>
                                  <a:pt x="132" y="33"/>
                                </a:lnTo>
                                <a:lnTo>
                                  <a:pt x="133" y="32"/>
                                </a:lnTo>
                                <a:lnTo>
                                  <a:pt x="135" y="32"/>
                                </a:lnTo>
                                <a:lnTo>
                                  <a:pt x="137" y="32"/>
                                </a:lnTo>
                                <a:lnTo>
                                  <a:pt x="139" y="32"/>
                                </a:lnTo>
                                <a:lnTo>
                                  <a:pt x="140" y="32"/>
                                </a:lnTo>
                                <a:lnTo>
                                  <a:pt x="143" y="32"/>
                                </a:lnTo>
                                <a:lnTo>
                                  <a:pt x="144" y="32"/>
                                </a:lnTo>
                                <a:lnTo>
                                  <a:pt x="146" y="32"/>
                                </a:lnTo>
                                <a:lnTo>
                                  <a:pt x="147" y="33"/>
                                </a:lnTo>
                                <a:lnTo>
                                  <a:pt x="149" y="34"/>
                                </a:lnTo>
                                <a:lnTo>
                                  <a:pt x="150" y="35"/>
                                </a:lnTo>
                                <a:lnTo>
                                  <a:pt x="152" y="36"/>
                                </a:lnTo>
                                <a:lnTo>
                                  <a:pt x="153" y="37"/>
                                </a:lnTo>
                                <a:lnTo>
                                  <a:pt x="155" y="38"/>
                                </a:lnTo>
                                <a:lnTo>
                                  <a:pt x="156" y="40"/>
                                </a:lnTo>
                                <a:lnTo>
                                  <a:pt x="158" y="41"/>
                                </a:lnTo>
                                <a:lnTo>
                                  <a:pt x="160" y="42"/>
                                </a:lnTo>
                                <a:lnTo>
                                  <a:pt x="160" y="45"/>
                                </a:lnTo>
                                <a:lnTo>
                                  <a:pt x="161" y="46"/>
                                </a:lnTo>
                                <a:lnTo>
                                  <a:pt x="162" y="48"/>
                                </a:lnTo>
                                <a:lnTo>
                                  <a:pt x="163" y="51"/>
                                </a:lnTo>
                                <a:lnTo>
                                  <a:pt x="164" y="53"/>
                                </a:lnTo>
                                <a:lnTo>
                                  <a:pt x="165" y="55"/>
                                </a:lnTo>
                                <a:lnTo>
                                  <a:pt x="165" y="57"/>
                                </a:lnTo>
                                <a:lnTo>
                                  <a:pt x="166" y="59"/>
                                </a:lnTo>
                                <a:lnTo>
                                  <a:pt x="166" y="62"/>
                                </a:lnTo>
                                <a:lnTo>
                                  <a:pt x="166" y="65"/>
                                </a:lnTo>
                                <a:lnTo>
                                  <a:pt x="166" y="67"/>
                                </a:lnTo>
                                <a:lnTo>
                                  <a:pt x="166" y="70"/>
                                </a:lnTo>
                                <a:lnTo>
                                  <a:pt x="165" y="72"/>
                                </a:lnTo>
                                <a:lnTo>
                                  <a:pt x="165" y="75"/>
                                </a:lnTo>
                                <a:lnTo>
                                  <a:pt x="164" y="78"/>
                                </a:lnTo>
                                <a:lnTo>
                                  <a:pt x="165" y="79"/>
                                </a:lnTo>
                                <a:lnTo>
                                  <a:pt x="165" y="80"/>
                                </a:lnTo>
                                <a:lnTo>
                                  <a:pt x="166" y="81"/>
                                </a:lnTo>
                                <a:lnTo>
                                  <a:pt x="166" y="82"/>
                                </a:lnTo>
                                <a:lnTo>
                                  <a:pt x="166" y="84"/>
                                </a:lnTo>
                                <a:lnTo>
                                  <a:pt x="167" y="84"/>
                                </a:lnTo>
                                <a:lnTo>
                                  <a:pt x="167" y="86"/>
                                </a:lnTo>
                                <a:lnTo>
                                  <a:pt x="168" y="87"/>
                                </a:lnTo>
                                <a:lnTo>
                                  <a:pt x="169" y="88"/>
                                </a:lnTo>
                                <a:lnTo>
                                  <a:pt x="169" y="89"/>
                                </a:lnTo>
                                <a:lnTo>
                                  <a:pt x="169" y="91"/>
                                </a:lnTo>
                                <a:lnTo>
                                  <a:pt x="170" y="92"/>
                                </a:lnTo>
                                <a:lnTo>
                                  <a:pt x="170" y="93"/>
                                </a:lnTo>
                                <a:lnTo>
                                  <a:pt x="170" y="95"/>
                                </a:lnTo>
                                <a:lnTo>
                                  <a:pt x="170" y="96"/>
                                </a:lnTo>
                                <a:lnTo>
                                  <a:pt x="170" y="97"/>
                                </a:lnTo>
                                <a:lnTo>
                                  <a:pt x="170" y="99"/>
                                </a:lnTo>
                                <a:lnTo>
                                  <a:pt x="170" y="100"/>
                                </a:lnTo>
                                <a:lnTo>
                                  <a:pt x="169" y="101"/>
                                </a:lnTo>
                                <a:lnTo>
                                  <a:pt x="169" y="103"/>
                                </a:lnTo>
                                <a:lnTo>
                                  <a:pt x="169" y="104"/>
                                </a:lnTo>
                                <a:lnTo>
                                  <a:pt x="168" y="106"/>
                                </a:lnTo>
                                <a:lnTo>
                                  <a:pt x="167" y="107"/>
                                </a:lnTo>
                                <a:lnTo>
                                  <a:pt x="167" y="109"/>
                                </a:lnTo>
                                <a:lnTo>
                                  <a:pt x="166" y="110"/>
                                </a:lnTo>
                                <a:lnTo>
                                  <a:pt x="166" y="112"/>
                                </a:lnTo>
                                <a:lnTo>
                                  <a:pt x="165" y="114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17"/>
                                </a:lnTo>
                                <a:lnTo>
                                  <a:pt x="163" y="120"/>
                                </a:lnTo>
                                <a:lnTo>
                                  <a:pt x="162" y="122"/>
                                </a:lnTo>
                                <a:lnTo>
                                  <a:pt x="160" y="123"/>
                                </a:lnTo>
                                <a:lnTo>
                                  <a:pt x="160" y="125"/>
                                </a:lnTo>
                                <a:lnTo>
                                  <a:pt x="160" y="126"/>
                                </a:lnTo>
                                <a:lnTo>
                                  <a:pt x="160" y="127"/>
                                </a:lnTo>
                                <a:lnTo>
                                  <a:pt x="160" y="129"/>
                                </a:lnTo>
                                <a:lnTo>
                                  <a:pt x="160" y="130"/>
                                </a:lnTo>
                                <a:lnTo>
                                  <a:pt x="160" y="131"/>
                                </a:lnTo>
                                <a:lnTo>
                                  <a:pt x="160" y="133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36"/>
                                </a:lnTo>
                                <a:lnTo>
                                  <a:pt x="160" y="137"/>
                                </a:lnTo>
                                <a:lnTo>
                                  <a:pt x="160" y="139"/>
                                </a:lnTo>
                                <a:lnTo>
                                  <a:pt x="160" y="140"/>
                                </a:lnTo>
                                <a:lnTo>
                                  <a:pt x="160" y="142"/>
                                </a:lnTo>
                                <a:lnTo>
                                  <a:pt x="160" y="144"/>
                                </a:lnTo>
                                <a:lnTo>
                                  <a:pt x="160" y="145"/>
                                </a:lnTo>
                                <a:lnTo>
                                  <a:pt x="160" y="147"/>
                                </a:lnTo>
                                <a:lnTo>
                                  <a:pt x="160" y="148"/>
                                </a:lnTo>
                                <a:lnTo>
                                  <a:pt x="160" y="151"/>
                                </a:lnTo>
                                <a:lnTo>
                                  <a:pt x="160" y="152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5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59"/>
                                </a:lnTo>
                                <a:lnTo>
                                  <a:pt x="161" y="160"/>
                                </a:lnTo>
                                <a:lnTo>
                                  <a:pt x="161" y="162"/>
                                </a:lnTo>
                                <a:lnTo>
                                  <a:pt x="161" y="164"/>
                                </a:lnTo>
                                <a:lnTo>
                                  <a:pt x="162" y="165"/>
                                </a:lnTo>
                                <a:lnTo>
                                  <a:pt x="162" y="167"/>
                                </a:lnTo>
                                <a:lnTo>
                                  <a:pt x="162" y="169"/>
                                </a:lnTo>
                                <a:lnTo>
                                  <a:pt x="163" y="171"/>
                                </a:lnTo>
                                <a:lnTo>
                                  <a:pt x="163" y="172"/>
                                </a:lnTo>
                                <a:lnTo>
                                  <a:pt x="164" y="174"/>
                                </a:lnTo>
                                <a:lnTo>
                                  <a:pt x="164" y="175"/>
                                </a:lnTo>
                                <a:lnTo>
                                  <a:pt x="163" y="177"/>
                                </a:lnTo>
                                <a:lnTo>
                                  <a:pt x="163" y="177"/>
                                </a:lnTo>
                                <a:lnTo>
                                  <a:pt x="163" y="178"/>
                                </a:lnTo>
                                <a:lnTo>
                                  <a:pt x="164" y="179"/>
                                </a:lnTo>
                                <a:lnTo>
                                  <a:pt x="164" y="181"/>
                                </a:lnTo>
                                <a:lnTo>
                                  <a:pt x="164" y="181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83"/>
                                </a:lnTo>
                                <a:lnTo>
                                  <a:pt x="165" y="184"/>
                                </a:lnTo>
                                <a:lnTo>
                                  <a:pt x="165" y="185"/>
                                </a:lnTo>
                                <a:lnTo>
                                  <a:pt x="165" y="186"/>
                                </a:lnTo>
                                <a:lnTo>
                                  <a:pt x="166" y="186"/>
                                </a:lnTo>
                                <a:lnTo>
                                  <a:pt x="166" y="187"/>
                                </a:lnTo>
                                <a:lnTo>
                                  <a:pt x="166" y="188"/>
                                </a:lnTo>
                                <a:lnTo>
                                  <a:pt x="166" y="189"/>
                                </a:lnTo>
                                <a:lnTo>
                                  <a:pt x="167" y="189"/>
                                </a:lnTo>
                                <a:lnTo>
                                  <a:pt x="167" y="190"/>
                                </a:lnTo>
                                <a:lnTo>
                                  <a:pt x="168" y="191"/>
                                </a:lnTo>
                                <a:lnTo>
                                  <a:pt x="169" y="191"/>
                                </a:lnTo>
                                <a:lnTo>
                                  <a:pt x="169" y="191"/>
                                </a:lnTo>
                                <a:lnTo>
                                  <a:pt x="170" y="193"/>
                                </a:lnTo>
                                <a:lnTo>
                                  <a:pt x="171" y="193"/>
                                </a:lnTo>
                                <a:lnTo>
                                  <a:pt x="171" y="194"/>
                                </a:lnTo>
                                <a:lnTo>
                                  <a:pt x="171" y="194"/>
                                </a:lnTo>
                                <a:lnTo>
                                  <a:pt x="172" y="194"/>
                                </a:lnTo>
                                <a:lnTo>
                                  <a:pt x="173" y="195"/>
                                </a:lnTo>
                                <a:lnTo>
                                  <a:pt x="174" y="195"/>
                                </a:lnTo>
                                <a:lnTo>
                                  <a:pt x="174" y="196"/>
                                </a:lnTo>
                                <a:lnTo>
                                  <a:pt x="175" y="196"/>
                                </a:lnTo>
                                <a:lnTo>
                                  <a:pt x="175" y="197"/>
                                </a:lnTo>
                                <a:lnTo>
                                  <a:pt x="176" y="197"/>
                                </a:lnTo>
                                <a:lnTo>
                                  <a:pt x="175" y="198"/>
                                </a:lnTo>
                                <a:lnTo>
                                  <a:pt x="175" y="198"/>
                                </a:lnTo>
                                <a:lnTo>
                                  <a:pt x="174" y="198"/>
                                </a:lnTo>
                                <a:lnTo>
                                  <a:pt x="174" y="198"/>
                                </a:lnTo>
                                <a:lnTo>
                                  <a:pt x="174" y="198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8"/>
                                </a:lnTo>
                                <a:lnTo>
                                  <a:pt x="172" y="198"/>
                                </a:lnTo>
                                <a:lnTo>
                                  <a:pt x="171" y="199"/>
                                </a:lnTo>
                                <a:lnTo>
                                  <a:pt x="171" y="199"/>
                                </a:lnTo>
                                <a:lnTo>
                                  <a:pt x="171" y="199"/>
                                </a:lnTo>
                                <a:lnTo>
                                  <a:pt x="170" y="199"/>
                                </a:lnTo>
                                <a:lnTo>
                                  <a:pt x="170" y="199"/>
                                </a:lnTo>
                                <a:lnTo>
                                  <a:pt x="169" y="199"/>
                                </a:lnTo>
                                <a:lnTo>
                                  <a:pt x="169" y="200"/>
                                </a:lnTo>
                                <a:lnTo>
                                  <a:pt x="168" y="200"/>
                                </a:lnTo>
                                <a:lnTo>
                                  <a:pt x="167" y="200"/>
                                </a:lnTo>
                                <a:lnTo>
                                  <a:pt x="167" y="200"/>
                                </a:lnTo>
                                <a:lnTo>
                                  <a:pt x="166" y="200"/>
                                </a:lnTo>
                                <a:lnTo>
                                  <a:pt x="166" y="200"/>
                                </a:lnTo>
                                <a:lnTo>
                                  <a:pt x="166" y="201"/>
                                </a:lnTo>
                                <a:lnTo>
                                  <a:pt x="165" y="201"/>
                                </a:lnTo>
                                <a:lnTo>
                                  <a:pt x="165" y="198"/>
                                </a:lnTo>
                                <a:lnTo>
                                  <a:pt x="165" y="195"/>
                                </a:lnTo>
                                <a:lnTo>
                                  <a:pt x="164" y="193"/>
                                </a:lnTo>
                                <a:lnTo>
                                  <a:pt x="164" y="190"/>
                                </a:lnTo>
                                <a:lnTo>
                                  <a:pt x="163" y="187"/>
                                </a:lnTo>
                                <a:lnTo>
                                  <a:pt x="162" y="184"/>
                                </a:lnTo>
                                <a:lnTo>
                                  <a:pt x="161" y="181"/>
                                </a:lnTo>
                                <a:lnTo>
                                  <a:pt x="160" y="178"/>
                                </a:lnTo>
                                <a:lnTo>
                                  <a:pt x="158" y="176"/>
                                </a:lnTo>
                                <a:lnTo>
                                  <a:pt x="156" y="173"/>
                                </a:lnTo>
                                <a:lnTo>
                                  <a:pt x="154" y="171"/>
                                </a:lnTo>
                                <a:lnTo>
                                  <a:pt x="153" y="169"/>
                                </a:lnTo>
                                <a:lnTo>
                                  <a:pt x="151" y="166"/>
                                </a:lnTo>
                                <a:lnTo>
                                  <a:pt x="149" y="164"/>
                                </a:lnTo>
                                <a:lnTo>
                                  <a:pt x="146" y="161"/>
                                </a:lnTo>
                                <a:lnTo>
                                  <a:pt x="145" y="159"/>
                                </a:lnTo>
                                <a:lnTo>
                                  <a:pt x="143" y="157"/>
                                </a:lnTo>
                                <a:lnTo>
                                  <a:pt x="140" y="155"/>
                                </a:lnTo>
                                <a:lnTo>
                                  <a:pt x="138" y="153"/>
                                </a:lnTo>
                                <a:lnTo>
                                  <a:pt x="135" y="151"/>
                                </a:lnTo>
                                <a:lnTo>
                                  <a:pt x="132" y="148"/>
                                </a:lnTo>
                                <a:lnTo>
                                  <a:pt x="130" y="147"/>
                                </a:lnTo>
                                <a:lnTo>
                                  <a:pt x="128" y="145"/>
                                </a:lnTo>
                                <a:lnTo>
                                  <a:pt x="125" y="143"/>
                                </a:lnTo>
                                <a:lnTo>
                                  <a:pt x="122" y="142"/>
                                </a:lnTo>
                                <a:lnTo>
                                  <a:pt x="119" y="140"/>
                                </a:lnTo>
                                <a:lnTo>
                                  <a:pt x="117" y="139"/>
                                </a:lnTo>
                                <a:lnTo>
                                  <a:pt x="114" y="137"/>
                                </a:lnTo>
                                <a:lnTo>
                                  <a:pt x="111" y="136"/>
                                </a:lnTo>
                                <a:lnTo>
                                  <a:pt x="108" y="135"/>
                                </a:lnTo>
                                <a:lnTo>
                                  <a:pt x="106" y="134"/>
                                </a:lnTo>
                                <a:lnTo>
                                  <a:pt x="103" y="133"/>
                                </a:lnTo>
                                <a:lnTo>
                                  <a:pt x="100" y="135"/>
                                </a:lnTo>
                                <a:lnTo>
                                  <a:pt x="98" y="136"/>
                                </a:lnTo>
                                <a:lnTo>
                                  <a:pt x="95" y="138"/>
                                </a:lnTo>
                                <a:lnTo>
                                  <a:pt x="93" y="139"/>
                                </a:lnTo>
                                <a:lnTo>
                                  <a:pt x="90" y="140"/>
                                </a:lnTo>
                                <a:lnTo>
                                  <a:pt x="88" y="142"/>
                                </a:lnTo>
                                <a:lnTo>
                                  <a:pt x="86" y="142"/>
                                </a:lnTo>
                                <a:lnTo>
                                  <a:pt x="83" y="143"/>
                                </a:lnTo>
                                <a:lnTo>
                                  <a:pt x="81" y="144"/>
                                </a:lnTo>
                                <a:lnTo>
                                  <a:pt x="79" y="144"/>
                                </a:lnTo>
                                <a:lnTo>
                                  <a:pt x="76" y="144"/>
                                </a:lnTo>
                                <a:lnTo>
                                  <a:pt x="74" y="144"/>
                                </a:lnTo>
                                <a:lnTo>
                                  <a:pt x="72" y="145"/>
                                </a:lnTo>
                                <a:lnTo>
                                  <a:pt x="69" y="145"/>
                                </a:lnTo>
                                <a:lnTo>
                                  <a:pt x="68" y="145"/>
                                </a:lnTo>
                                <a:lnTo>
                                  <a:pt x="65" y="144"/>
                                </a:lnTo>
                                <a:lnTo>
                                  <a:pt x="63" y="144"/>
                                </a:lnTo>
                                <a:lnTo>
                                  <a:pt x="61" y="144"/>
                                </a:lnTo>
                                <a:lnTo>
                                  <a:pt x="59" y="143"/>
                                </a:lnTo>
                                <a:lnTo>
                                  <a:pt x="57" y="143"/>
                                </a:lnTo>
                                <a:lnTo>
                                  <a:pt x="55" y="142"/>
                                </a:lnTo>
                                <a:lnTo>
                                  <a:pt x="53" y="141"/>
                                </a:lnTo>
                                <a:lnTo>
                                  <a:pt x="51" y="140"/>
                                </a:lnTo>
                                <a:lnTo>
                                  <a:pt x="49" y="139"/>
                                </a:lnTo>
                                <a:lnTo>
                                  <a:pt x="48" y="138"/>
                                </a:lnTo>
                                <a:lnTo>
                                  <a:pt x="45" y="136"/>
                                </a:lnTo>
                                <a:lnTo>
                                  <a:pt x="44" y="135"/>
                                </a:lnTo>
                                <a:lnTo>
                                  <a:pt x="42" y="134"/>
                                </a:lnTo>
                                <a:lnTo>
                                  <a:pt x="40" y="131"/>
                                </a:lnTo>
                                <a:lnTo>
                                  <a:pt x="38" y="130"/>
                                </a:lnTo>
                                <a:lnTo>
                                  <a:pt x="37" y="128"/>
                                </a:lnTo>
                                <a:lnTo>
                                  <a:pt x="35" y="126"/>
                                </a:lnTo>
                                <a:lnTo>
                                  <a:pt x="36" y="128"/>
                                </a:lnTo>
                                <a:lnTo>
                                  <a:pt x="36" y="130"/>
                                </a:lnTo>
                                <a:lnTo>
                                  <a:pt x="37" y="131"/>
                                </a:lnTo>
                                <a:lnTo>
                                  <a:pt x="37" y="134"/>
                                </a:lnTo>
                                <a:lnTo>
                                  <a:pt x="37" y="135"/>
                                </a:lnTo>
                                <a:lnTo>
                                  <a:pt x="38" y="136"/>
                                </a:lnTo>
                                <a:lnTo>
                                  <a:pt x="39" y="139"/>
                                </a:lnTo>
                                <a:lnTo>
                                  <a:pt x="39" y="140"/>
                                </a:lnTo>
                                <a:lnTo>
                                  <a:pt x="40" y="142"/>
                                </a:lnTo>
                                <a:lnTo>
                                  <a:pt x="40" y="144"/>
                                </a:lnTo>
                                <a:lnTo>
                                  <a:pt x="41" y="146"/>
                                </a:lnTo>
                                <a:lnTo>
                                  <a:pt x="41" y="148"/>
                                </a:lnTo>
                                <a:lnTo>
                                  <a:pt x="42" y="150"/>
                                </a:lnTo>
                                <a:lnTo>
                                  <a:pt x="43" y="152"/>
                                </a:lnTo>
                                <a:lnTo>
                                  <a:pt x="43" y="153"/>
                                </a:lnTo>
                                <a:lnTo>
                                  <a:pt x="44" y="156"/>
                                </a:lnTo>
                                <a:lnTo>
                                  <a:pt x="44" y="157"/>
                                </a:lnTo>
                                <a:lnTo>
                                  <a:pt x="44" y="159"/>
                                </a:lnTo>
                                <a:lnTo>
                                  <a:pt x="45" y="161"/>
                                </a:lnTo>
                                <a:lnTo>
                                  <a:pt x="45" y="162"/>
                                </a:lnTo>
                                <a:lnTo>
                                  <a:pt x="46" y="164"/>
                                </a:lnTo>
                                <a:lnTo>
                                  <a:pt x="47" y="166"/>
                                </a:lnTo>
                                <a:lnTo>
                                  <a:pt x="47" y="168"/>
                                </a:lnTo>
                                <a:lnTo>
                                  <a:pt x="48" y="170"/>
                                </a:lnTo>
                                <a:lnTo>
                                  <a:pt x="48" y="172"/>
                                </a:lnTo>
                                <a:lnTo>
                                  <a:pt x="48" y="174"/>
                                </a:lnTo>
                                <a:lnTo>
                                  <a:pt x="49" y="176"/>
                                </a:lnTo>
                                <a:lnTo>
                                  <a:pt x="50" y="177"/>
                                </a:lnTo>
                                <a:lnTo>
                                  <a:pt x="51" y="179"/>
                                </a:lnTo>
                                <a:lnTo>
                                  <a:pt x="51" y="181"/>
                                </a:lnTo>
                                <a:lnTo>
                                  <a:pt x="51" y="183"/>
                                </a:lnTo>
                                <a:lnTo>
                                  <a:pt x="52" y="18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17480" y="414000"/>
                            <a:ext cx="63720" cy="72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7" h="202">
                                <a:moveTo>
                                  <a:pt x="52" y="185"/>
                                </a:moveTo>
                                <a:lnTo>
                                  <a:pt x="47" y="183"/>
                                </a:lnTo>
                                <a:lnTo>
                                  <a:pt x="41" y="180"/>
                                </a:lnTo>
                                <a:lnTo>
                                  <a:pt x="36" y="175"/>
                                </a:lnTo>
                                <a:lnTo>
                                  <a:pt x="32" y="169"/>
                                </a:lnTo>
                                <a:lnTo>
                                  <a:pt x="29" y="162"/>
                                </a:lnTo>
                                <a:lnTo>
                                  <a:pt x="27" y="154"/>
                                </a:lnTo>
                                <a:lnTo>
                                  <a:pt x="26" y="145"/>
                                </a:lnTo>
                                <a:lnTo>
                                  <a:pt x="26" y="136"/>
                                </a:lnTo>
                                <a:lnTo>
                                  <a:pt x="22" y="131"/>
                                </a:lnTo>
                                <a:lnTo>
                                  <a:pt x="18" y="127"/>
                                </a:lnTo>
                                <a:lnTo>
                                  <a:pt x="14" y="123"/>
                                </a:lnTo>
                                <a:lnTo>
                                  <a:pt x="11" y="118"/>
                                </a:lnTo>
                                <a:lnTo>
                                  <a:pt x="9" y="113"/>
                                </a:lnTo>
                                <a:lnTo>
                                  <a:pt x="6" y="109"/>
                                </a:lnTo>
                                <a:lnTo>
                                  <a:pt x="3" y="103"/>
                                </a:lnTo>
                                <a:lnTo>
                                  <a:pt x="2" y="99"/>
                                </a:lnTo>
                                <a:lnTo>
                                  <a:pt x="1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1" y="78"/>
                                </a:lnTo>
                                <a:lnTo>
                                  <a:pt x="2" y="73"/>
                                </a:lnTo>
                                <a:lnTo>
                                  <a:pt x="4" y="67"/>
                                </a:lnTo>
                                <a:lnTo>
                                  <a:pt x="7" y="62"/>
                                </a:lnTo>
                                <a:lnTo>
                                  <a:pt x="10" y="57"/>
                                </a:lnTo>
                                <a:lnTo>
                                  <a:pt x="11" y="47"/>
                                </a:lnTo>
                                <a:lnTo>
                                  <a:pt x="14" y="37"/>
                                </a:lnTo>
                                <a:lnTo>
                                  <a:pt x="18" y="29"/>
                                </a:lnTo>
                                <a:lnTo>
                                  <a:pt x="25" y="21"/>
                                </a:lnTo>
                                <a:lnTo>
                                  <a:pt x="33" y="15"/>
                                </a:lnTo>
                                <a:lnTo>
                                  <a:pt x="41" y="9"/>
                                </a:lnTo>
                                <a:lnTo>
                                  <a:pt x="51" y="5"/>
                                </a:lnTo>
                                <a:lnTo>
                                  <a:pt x="62" y="2"/>
                                </a:lnTo>
                                <a:lnTo>
                                  <a:pt x="73" y="0"/>
                                </a:lnTo>
                                <a:lnTo>
                                  <a:pt x="83" y="0"/>
                                </a:lnTo>
                                <a:lnTo>
                                  <a:pt x="94" y="1"/>
                                </a:lnTo>
                                <a:lnTo>
                                  <a:pt x="103" y="4"/>
                                </a:lnTo>
                                <a:lnTo>
                                  <a:pt x="112" y="9"/>
                                </a:lnTo>
                                <a:lnTo>
                                  <a:pt x="120" y="15"/>
                                </a:lnTo>
                                <a:lnTo>
                                  <a:pt x="127" y="23"/>
                                </a:lnTo>
                                <a:lnTo>
                                  <a:pt x="132" y="33"/>
                                </a:lnTo>
                                <a:lnTo>
                                  <a:pt x="139" y="32"/>
                                </a:lnTo>
                                <a:lnTo>
                                  <a:pt x="146" y="32"/>
                                </a:lnTo>
                                <a:lnTo>
                                  <a:pt x="152" y="36"/>
                                </a:lnTo>
                                <a:lnTo>
                                  <a:pt x="158" y="41"/>
                                </a:lnTo>
                                <a:lnTo>
                                  <a:pt x="162" y="48"/>
                                </a:lnTo>
                                <a:lnTo>
                                  <a:pt x="165" y="57"/>
                                </a:lnTo>
                                <a:lnTo>
                                  <a:pt x="166" y="67"/>
                                </a:lnTo>
                                <a:lnTo>
                                  <a:pt x="164" y="78"/>
                                </a:lnTo>
                                <a:lnTo>
                                  <a:pt x="166" y="82"/>
                                </a:lnTo>
                                <a:lnTo>
                                  <a:pt x="168" y="87"/>
                                </a:lnTo>
                                <a:lnTo>
                                  <a:pt x="170" y="92"/>
                                </a:lnTo>
                                <a:lnTo>
                                  <a:pt x="170" y="97"/>
                                </a:lnTo>
                                <a:lnTo>
                                  <a:pt x="169" y="103"/>
                                </a:lnTo>
                                <a:lnTo>
                                  <a:pt x="167" y="109"/>
                                </a:lnTo>
                                <a:lnTo>
                                  <a:pt x="164" y="116"/>
                                </a:lnTo>
                                <a:lnTo>
                                  <a:pt x="160" y="123"/>
                                </a:lnTo>
                                <a:lnTo>
                                  <a:pt x="160" y="129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40"/>
                                </a:lnTo>
                                <a:lnTo>
                                  <a:pt x="160" y="147"/>
                                </a:lnTo>
                                <a:lnTo>
                                  <a:pt x="160" y="153"/>
                                </a:lnTo>
                                <a:lnTo>
                                  <a:pt x="161" y="160"/>
                                </a:lnTo>
                                <a:lnTo>
                                  <a:pt x="162" y="167"/>
                                </a:lnTo>
                                <a:lnTo>
                                  <a:pt x="164" y="174"/>
                                </a:lnTo>
                                <a:lnTo>
                                  <a:pt x="163" y="178"/>
                                </a:lnTo>
                                <a:lnTo>
                                  <a:pt x="164" y="182"/>
                                </a:lnTo>
                                <a:lnTo>
                                  <a:pt x="165" y="186"/>
                                </a:lnTo>
                                <a:lnTo>
                                  <a:pt x="166" y="189"/>
                                </a:lnTo>
                                <a:lnTo>
                                  <a:pt x="169" y="191"/>
                                </a:lnTo>
                                <a:lnTo>
                                  <a:pt x="171" y="194"/>
                                </a:lnTo>
                                <a:lnTo>
                                  <a:pt x="174" y="195"/>
                                </a:lnTo>
                                <a:lnTo>
                                  <a:pt x="176" y="197"/>
                                </a:lnTo>
                                <a:lnTo>
                                  <a:pt x="173" y="198"/>
                                </a:lnTo>
                                <a:lnTo>
                                  <a:pt x="170" y="199"/>
                                </a:lnTo>
                                <a:lnTo>
                                  <a:pt x="167" y="200"/>
                                </a:lnTo>
                                <a:lnTo>
                                  <a:pt x="165" y="201"/>
                                </a:lnTo>
                                <a:lnTo>
                                  <a:pt x="164" y="190"/>
                                </a:lnTo>
                                <a:lnTo>
                                  <a:pt x="160" y="178"/>
                                </a:lnTo>
                                <a:lnTo>
                                  <a:pt x="153" y="169"/>
                                </a:lnTo>
                                <a:lnTo>
                                  <a:pt x="145" y="159"/>
                                </a:lnTo>
                                <a:lnTo>
                                  <a:pt x="135" y="151"/>
                                </a:lnTo>
                                <a:lnTo>
                                  <a:pt x="125" y="143"/>
                                </a:lnTo>
                                <a:lnTo>
                                  <a:pt x="114" y="137"/>
                                </a:lnTo>
                                <a:lnTo>
                                  <a:pt x="103" y="133"/>
                                </a:lnTo>
                                <a:lnTo>
                                  <a:pt x="93" y="139"/>
                                </a:lnTo>
                                <a:lnTo>
                                  <a:pt x="83" y="143"/>
                                </a:lnTo>
                                <a:lnTo>
                                  <a:pt x="74" y="144"/>
                                </a:lnTo>
                                <a:lnTo>
                                  <a:pt x="65" y="144"/>
                                </a:lnTo>
                                <a:lnTo>
                                  <a:pt x="57" y="143"/>
                                </a:lnTo>
                                <a:lnTo>
                                  <a:pt x="49" y="139"/>
                                </a:lnTo>
                                <a:lnTo>
                                  <a:pt x="42" y="134"/>
                                </a:lnTo>
                                <a:lnTo>
                                  <a:pt x="35" y="126"/>
                                </a:lnTo>
                                <a:lnTo>
                                  <a:pt x="37" y="134"/>
                                </a:lnTo>
                                <a:lnTo>
                                  <a:pt x="39" y="140"/>
                                </a:lnTo>
                                <a:lnTo>
                                  <a:pt x="41" y="148"/>
                                </a:lnTo>
                                <a:lnTo>
                                  <a:pt x="44" y="156"/>
                                </a:lnTo>
                                <a:lnTo>
                                  <a:pt x="45" y="162"/>
                                </a:lnTo>
                                <a:lnTo>
                                  <a:pt x="48" y="170"/>
                                </a:lnTo>
                                <a:lnTo>
                                  <a:pt x="50" y="177"/>
                                </a:lnTo>
                                <a:lnTo>
                                  <a:pt x="52" y="18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75440" y="497160"/>
                            <a:ext cx="25560" cy="122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1" h="339">
                                <a:moveTo>
                                  <a:pt x="70" y="336"/>
                                </a:moveTo>
                                <a:lnTo>
                                  <a:pt x="57" y="338"/>
                                </a:lnTo>
                                <a:lnTo>
                                  <a:pt x="44" y="337"/>
                                </a:lnTo>
                                <a:lnTo>
                                  <a:pt x="33" y="335"/>
                                </a:lnTo>
                                <a:lnTo>
                                  <a:pt x="24" y="329"/>
                                </a:lnTo>
                                <a:lnTo>
                                  <a:pt x="16" y="322"/>
                                </a:lnTo>
                                <a:lnTo>
                                  <a:pt x="9" y="311"/>
                                </a:lnTo>
                                <a:lnTo>
                                  <a:pt x="5" y="297"/>
                                </a:lnTo>
                                <a:lnTo>
                                  <a:pt x="1" y="278"/>
                                </a:lnTo>
                                <a:lnTo>
                                  <a:pt x="0" y="271"/>
                                </a:lnTo>
                                <a:lnTo>
                                  <a:pt x="0" y="263"/>
                                </a:lnTo>
                                <a:lnTo>
                                  <a:pt x="1" y="255"/>
                                </a:lnTo>
                                <a:lnTo>
                                  <a:pt x="2" y="247"/>
                                </a:lnTo>
                                <a:lnTo>
                                  <a:pt x="3" y="239"/>
                                </a:lnTo>
                                <a:lnTo>
                                  <a:pt x="6" y="230"/>
                                </a:lnTo>
                                <a:lnTo>
                                  <a:pt x="9" y="221"/>
                                </a:lnTo>
                                <a:lnTo>
                                  <a:pt x="12" y="213"/>
                                </a:lnTo>
                                <a:lnTo>
                                  <a:pt x="18" y="195"/>
                                </a:lnTo>
                                <a:lnTo>
                                  <a:pt x="23" y="179"/>
                                </a:lnTo>
                                <a:lnTo>
                                  <a:pt x="28" y="163"/>
                                </a:lnTo>
                                <a:lnTo>
                                  <a:pt x="32" y="149"/>
                                </a:lnTo>
                                <a:lnTo>
                                  <a:pt x="36" y="135"/>
                                </a:lnTo>
                                <a:lnTo>
                                  <a:pt x="39" y="122"/>
                                </a:lnTo>
                                <a:lnTo>
                                  <a:pt x="42" y="108"/>
                                </a:lnTo>
                                <a:lnTo>
                                  <a:pt x="44" y="96"/>
                                </a:lnTo>
                                <a:lnTo>
                                  <a:pt x="44" y="85"/>
                                </a:lnTo>
                                <a:lnTo>
                                  <a:pt x="45" y="73"/>
                                </a:lnTo>
                                <a:lnTo>
                                  <a:pt x="45" y="61"/>
                                </a:lnTo>
                                <a:lnTo>
                                  <a:pt x="44" y="49"/>
                                </a:lnTo>
                                <a:lnTo>
                                  <a:pt x="44" y="37"/>
                                </a:lnTo>
                                <a:lnTo>
                                  <a:pt x="42" y="26"/>
                                </a:lnTo>
                                <a:lnTo>
                                  <a:pt x="39" y="13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6120" y="421200"/>
                            <a:ext cx="6120" cy="9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" h="27">
                                <a:moveTo>
                                  <a:pt x="16" y="0"/>
                                </a:moveTo>
                                <a:lnTo>
                                  <a:pt x="15" y="1"/>
                                </a:lnTo>
                                <a:lnTo>
                                  <a:pt x="13" y="2"/>
                                </a:lnTo>
                                <a:lnTo>
                                  <a:pt x="10" y="5"/>
                                </a:lnTo>
                                <a:lnTo>
                                  <a:pt x="7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1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5400" y="434160"/>
                            <a:ext cx="2880" cy="4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" h="12">
                                <a:moveTo>
                                  <a:pt x="0" y="0"/>
                                </a:moveTo>
                                <a:lnTo>
                                  <a:pt x="1" y="2"/>
                                </a:lnTo>
                                <a:lnTo>
                                  <a:pt x="2" y="5"/>
                                </a:lnTo>
                                <a:lnTo>
                                  <a:pt x="5" y="9"/>
                                </a:lnTo>
                                <a:lnTo>
                                  <a:pt x="7" y="1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65360" y="435960"/>
                            <a:ext cx="3600" cy="5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" h="1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1"/>
                                </a:lnTo>
                                <a:lnTo>
                                  <a:pt x="4" y="2"/>
                                </a:lnTo>
                                <a:lnTo>
                                  <a:pt x="5" y="3"/>
                                </a:lnTo>
                                <a:lnTo>
                                  <a:pt x="7" y="5"/>
                                </a:lnTo>
                                <a:lnTo>
                                  <a:pt x="8" y="8"/>
                                </a:lnTo>
                                <a:lnTo>
                                  <a:pt x="9" y="11"/>
                                </a:lnTo>
                                <a:lnTo>
                                  <a:pt x="8" y="1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68240" y="444960"/>
                            <a:ext cx="4320" cy="21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" h="61">
                                <a:moveTo>
                                  <a:pt x="11" y="60"/>
                                </a:moveTo>
                                <a:lnTo>
                                  <a:pt x="10" y="58"/>
                                </a:lnTo>
                                <a:lnTo>
                                  <a:pt x="9" y="50"/>
                                </a:lnTo>
                                <a:lnTo>
                                  <a:pt x="6" y="41"/>
                                </a:lnTo>
                                <a:lnTo>
                                  <a:pt x="4" y="30"/>
                                </a:lnTo>
                                <a:lnTo>
                                  <a:pt x="2" y="19"/>
                                </a:lnTo>
                                <a:lnTo>
                                  <a:pt x="0" y="10"/>
                                </a:lnTo>
                                <a:lnTo>
                                  <a:pt x="0" y="3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30800" y="448920"/>
                            <a:ext cx="24120" cy="13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7" h="37">
                                <a:moveTo>
                                  <a:pt x="0" y="0"/>
                                </a:moveTo>
                                <a:lnTo>
                                  <a:pt x="1" y="1"/>
                                </a:lnTo>
                                <a:lnTo>
                                  <a:pt x="2" y="4"/>
                                </a:lnTo>
                                <a:lnTo>
                                  <a:pt x="4" y="7"/>
                                </a:lnTo>
                                <a:lnTo>
                                  <a:pt x="7" y="11"/>
                                </a:lnTo>
                                <a:lnTo>
                                  <a:pt x="13" y="14"/>
                                </a:lnTo>
                                <a:lnTo>
                                  <a:pt x="19" y="17"/>
                                </a:lnTo>
                                <a:lnTo>
                                  <a:pt x="27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22"/>
                                </a:lnTo>
                                <a:lnTo>
                                  <a:pt x="42" y="24"/>
                                </a:lnTo>
                                <a:lnTo>
                                  <a:pt x="44" y="26"/>
                                </a:lnTo>
                                <a:lnTo>
                                  <a:pt x="47" y="26"/>
                                </a:lnTo>
                                <a:lnTo>
                                  <a:pt x="50" y="26"/>
                                </a:lnTo>
                                <a:lnTo>
                                  <a:pt x="52" y="26"/>
                                </a:lnTo>
                                <a:lnTo>
                                  <a:pt x="53" y="25"/>
                                </a:lnTo>
                                <a:lnTo>
                                  <a:pt x="54" y="25"/>
                                </a:lnTo>
                                <a:lnTo>
                                  <a:pt x="66" y="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59240" y="459720"/>
                            <a:ext cx="3960" cy="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" h="17">
                                <a:moveTo>
                                  <a:pt x="0" y="0"/>
                                </a:moveTo>
                                <a:lnTo>
                                  <a:pt x="1" y="1"/>
                                </a:lnTo>
                                <a:lnTo>
                                  <a:pt x="2" y="2"/>
                                </a:lnTo>
                                <a:lnTo>
                                  <a:pt x="4" y="5"/>
                                </a:lnTo>
                                <a:lnTo>
                                  <a:pt x="6" y="8"/>
                                </a:lnTo>
                                <a:lnTo>
                                  <a:pt x="8" y="11"/>
                                </a:lnTo>
                                <a:lnTo>
                                  <a:pt x="9" y="14"/>
                                </a:lnTo>
                                <a:lnTo>
                                  <a:pt x="10" y="15"/>
                                </a:lnTo>
                                <a:lnTo>
                                  <a:pt x="9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43040" y="611280"/>
                            <a:ext cx="14400" cy="10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0" h="29">
                                <a:moveTo>
                                  <a:pt x="0" y="0"/>
                                </a:moveTo>
                                <a:lnTo>
                                  <a:pt x="39" y="0"/>
                                </a:lnTo>
                                <a:lnTo>
                                  <a:pt x="31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83800" y="484200"/>
                            <a:ext cx="3960" cy="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" h="26">
                                <a:moveTo>
                                  <a:pt x="10" y="0"/>
                                </a:moveTo>
                                <a:lnTo>
                                  <a:pt x="9" y="1"/>
                                </a:lnTo>
                                <a:lnTo>
                                  <a:pt x="8" y="4"/>
                                </a:lnTo>
                                <a:lnTo>
                                  <a:pt x="6" y="8"/>
                                </a:lnTo>
                                <a:lnTo>
                                  <a:pt x="5" y="12"/>
                                </a:lnTo>
                                <a:lnTo>
                                  <a:pt x="2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4"/>
                                </a:lnTo>
                                <a:lnTo>
                                  <a:pt x="1" y="2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49600" y="499680"/>
                            <a:ext cx="9720" cy="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" h="26">
                                <a:moveTo>
                                  <a:pt x="5" y="0"/>
                                </a:moveTo>
                                <a:lnTo>
                                  <a:pt x="6" y="1"/>
                                </a:lnTo>
                                <a:lnTo>
                                  <a:pt x="7" y="1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9" y="3"/>
                                </a:lnTo>
                                <a:lnTo>
                                  <a:pt x="9" y="3"/>
                                </a:lnTo>
                                <a:lnTo>
                                  <a:pt x="9" y="4"/>
                                </a:lnTo>
                                <a:lnTo>
                                  <a:pt x="10" y="4"/>
                                </a:lnTo>
                                <a:lnTo>
                                  <a:pt x="11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7"/>
                                </a:lnTo>
                                <a:lnTo>
                                  <a:pt x="15" y="7"/>
                                </a:lnTo>
                                <a:lnTo>
                                  <a:pt x="16" y="7"/>
                                </a:lnTo>
                                <a:lnTo>
                                  <a:pt x="16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8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5" y="11"/>
                                </a:lnTo>
                                <a:lnTo>
                                  <a:pt x="26" y="11"/>
                                </a:lnTo>
                                <a:lnTo>
                                  <a:pt x="25" y="12"/>
                                </a:lnTo>
                                <a:lnTo>
                                  <a:pt x="25" y="13"/>
                                </a:lnTo>
                                <a:lnTo>
                                  <a:pt x="25" y="13"/>
                                </a:lnTo>
                                <a:lnTo>
                                  <a:pt x="25" y="13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3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1" y="24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0" y="24"/>
                                </a:lnTo>
                                <a:lnTo>
                                  <a:pt x="19" y="24"/>
                                </a:lnTo>
                                <a:lnTo>
                                  <a:pt x="18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3"/>
                                </a:lnTo>
                                <a:lnTo>
                                  <a:pt x="14" y="23"/>
                                </a:lnTo>
                                <a:lnTo>
                                  <a:pt x="13" y="22"/>
                                </a:lnTo>
                                <a:lnTo>
                                  <a:pt x="13" y="22"/>
                                </a:lnTo>
                                <a:lnTo>
                                  <a:pt x="12" y="22"/>
                                </a:lnTo>
                                <a:lnTo>
                                  <a:pt x="11" y="21"/>
                                </a:lnTo>
                                <a:lnTo>
                                  <a:pt x="10" y="21"/>
                                </a:lnTo>
                                <a:lnTo>
                                  <a:pt x="9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19"/>
                                </a:lnTo>
                                <a:lnTo>
                                  <a:pt x="6" y="19"/>
                                </a:lnTo>
                                <a:lnTo>
                                  <a:pt x="6" y="19"/>
                                </a:lnTo>
                                <a:lnTo>
                                  <a:pt x="5" y="18"/>
                                </a:lnTo>
                                <a:lnTo>
                                  <a:pt x="5" y="18"/>
                                </a:lnTo>
                                <a:lnTo>
                                  <a:pt x="4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17"/>
                                </a:lnTo>
                                <a:lnTo>
                                  <a:pt x="2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5"/>
                                </a:lnTo>
                                <a:lnTo>
                                  <a:pt x="1" y="15"/>
                                </a:lnTo>
                                <a:lnTo>
                                  <a:pt x="1" y="15"/>
                                </a:lnTo>
                                <a:lnTo>
                                  <a:pt x="1" y="15"/>
                                </a:lnTo>
                                <a:lnTo>
                                  <a:pt x="1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12"/>
                                </a:lnTo>
                                <a:lnTo>
                                  <a:pt x="1" y="11"/>
                                </a:lnTo>
                                <a:lnTo>
                                  <a:pt x="1" y="11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9"/>
                                </a:lnTo>
                                <a:lnTo>
                                  <a:pt x="1" y="9"/>
                                </a:lnTo>
                                <a:lnTo>
                                  <a:pt x="2" y="8"/>
                                </a:lnTo>
                                <a:lnTo>
                                  <a:pt x="2" y="7"/>
                                </a:lnTo>
                                <a:lnTo>
                                  <a:pt x="2" y="7"/>
                                </a:lnTo>
                                <a:lnTo>
                                  <a:pt x="2" y="7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5"/>
                                </a:lnTo>
                                <a:lnTo>
                                  <a:pt x="3" y="5"/>
                                </a:lnTo>
                                <a:lnTo>
                                  <a:pt x="3" y="4"/>
                                </a:lnTo>
                                <a:lnTo>
                                  <a:pt x="3" y="4"/>
                                </a:lnTo>
                                <a:lnTo>
                                  <a:pt x="3" y="3"/>
                                </a:lnTo>
                                <a:lnTo>
                                  <a:pt x="4" y="3"/>
                                </a:lnTo>
                                <a:lnTo>
                                  <a:pt x="4" y="2"/>
                                </a:lnTo>
                                <a:lnTo>
                                  <a:pt x="5" y="2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49600" y="499680"/>
                            <a:ext cx="9720" cy="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" h="26">
                                <a:moveTo>
                                  <a:pt x="5" y="0"/>
                                </a:moveTo>
                                <a:lnTo>
                                  <a:pt x="8" y="2"/>
                                </a:lnTo>
                                <a:lnTo>
                                  <a:pt x="10" y="4"/>
                                </a:lnTo>
                                <a:lnTo>
                                  <a:pt x="13" y="6"/>
                                </a:lnTo>
                                <a:lnTo>
                                  <a:pt x="15" y="7"/>
                                </a:lnTo>
                                <a:lnTo>
                                  <a:pt x="17" y="8"/>
                                </a:lnTo>
                                <a:lnTo>
                                  <a:pt x="20" y="9"/>
                                </a:lnTo>
                                <a:lnTo>
                                  <a:pt x="23" y="10"/>
                                </a:lnTo>
                                <a:lnTo>
                                  <a:pt x="26" y="11"/>
                                </a:lnTo>
                                <a:lnTo>
                                  <a:pt x="24" y="15"/>
                                </a:lnTo>
                                <a:lnTo>
                                  <a:pt x="24" y="18"/>
                                </a:lnTo>
                                <a:lnTo>
                                  <a:pt x="23" y="21"/>
                                </a:lnTo>
                                <a:lnTo>
                                  <a:pt x="21" y="25"/>
                                </a:lnTo>
                                <a:lnTo>
                                  <a:pt x="16" y="24"/>
                                </a:lnTo>
                                <a:lnTo>
                                  <a:pt x="13" y="22"/>
                                </a:lnTo>
                                <a:lnTo>
                                  <a:pt x="9" y="20"/>
                                </a:lnTo>
                                <a:lnTo>
                                  <a:pt x="6" y="19"/>
                                </a:lnTo>
                                <a:lnTo>
                                  <a:pt x="3" y="18"/>
                                </a:lnTo>
                                <a:lnTo>
                                  <a:pt x="2" y="15"/>
                                </a:lnTo>
                                <a:lnTo>
                                  <a:pt x="1" y="14"/>
                                </a:lnTo>
                                <a:lnTo>
                                  <a:pt x="0" y="13"/>
                                </a:lnTo>
                                <a:lnTo>
                                  <a:pt x="1" y="10"/>
                                </a:lnTo>
                                <a:lnTo>
                                  <a:pt x="2" y="7"/>
                                </a:lnTo>
                                <a:lnTo>
                                  <a:pt x="3" y="4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34200" y="508320"/>
                            <a:ext cx="14040" cy="2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9" h="63">
                                <a:moveTo>
                                  <a:pt x="31" y="0"/>
                                </a:moveTo>
                                <a:lnTo>
                                  <a:pt x="31" y="1"/>
                                </a:lnTo>
                                <a:lnTo>
                                  <a:pt x="32" y="1"/>
                                </a:lnTo>
                                <a:lnTo>
                                  <a:pt x="32" y="1"/>
                                </a:lnTo>
                                <a:lnTo>
                                  <a:pt x="32" y="1"/>
                                </a:lnTo>
                                <a:lnTo>
                                  <a:pt x="32" y="1"/>
                                </a:lnTo>
                                <a:lnTo>
                                  <a:pt x="32" y="2"/>
                                </a:lnTo>
                                <a:lnTo>
                                  <a:pt x="33" y="2"/>
                                </a:lnTo>
                                <a:lnTo>
                                  <a:pt x="33" y="2"/>
                                </a:lnTo>
                                <a:lnTo>
                                  <a:pt x="33" y="2"/>
                                </a:lnTo>
                                <a:lnTo>
                                  <a:pt x="33" y="3"/>
                                </a:lnTo>
                                <a:lnTo>
                                  <a:pt x="34" y="3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4"/>
                                </a:lnTo>
                                <a:lnTo>
                                  <a:pt x="35" y="4"/>
                                </a:lnTo>
                                <a:lnTo>
                                  <a:pt x="35" y="4"/>
                                </a:lnTo>
                                <a:lnTo>
                                  <a:pt x="36" y="4"/>
                                </a:lnTo>
                                <a:lnTo>
                                  <a:pt x="36" y="5"/>
                                </a:lnTo>
                                <a:lnTo>
                                  <a:pt x="36" y="5"/>
                                </a:lnTo>
                                <a:lnTo>
                                  <a:pt x="36" y="5"/>
                                </a:lnTo>
                                <a:lnTo>
                                  <a:pt x="36" y="6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lnTo>
                                  <a:pt x="37" y="7"/>
                                </a:lnTo>
                                <a:lnTo>
                                  <a:pt x="38" y="8"/>
                                </a:lnTo>
                                <a:lnTo>
                                  <a:pt x="38" y="10"/>
                                </a:lnTo>
                                <a:lnTo>
                                  <a:pt x="38" y="12"/>
                                </a:lnTo>
                                <a:lnTo>
                                  <a:pt x="38" y="14"/>
                                </a:lnTo>
                                <a:lnTo>
                                  <a:pt x="38" y="15"/>
                                </a:lnTo>
                                <a:lnTo>
                                  <a:pt x="37" y="17"/>
                                </a:lnTo>
                                <a:lnTo>
                                  <a:pt x="37" y="19"/>
                                </a:lnTo>
                                <a:lnTo>
                                  <a:pt x="36" y="21"/>
                                </a:lnTo>
                                <a:lnTo>
                                  <a:pt x="36" y="23"/>
                                </a:lnTo>
                                <a:lnTo>
                                  <a:pt x="35" y="25"/>
                                </a:lnTo>
                                <a:lnTo>
                                  <a:pt x="34" y="27"/>
                                </a:lnTo>
                                <a:lnTo>
                                  <a:pt x="33" y="29"/>
                                </a:lnTo>
                                <a:lnTo>
                                  <a:pt x="32" y="31"/>
                                </a:lnTo>
                                <a:lnTo>
                                  <a:pt x="31" y="33"/>
                                </a:lnTo>
                                <a:lnTo>
                                  <a:pt x="29" y="35"/>
                                </a:lnTo>
                                <a:lnTo>
                                  <a:pt x="28" y="37"/>
                                </a:lnTo>
                                <a:lnTo>
                                  <a:pt x="27" y="39"/>
                                </a:lnTo>
                                <a:lnTo>
                                  <a:pt x="26" y="41"/>
                                </a:lnTo>
                                <a:lnTo>
                                  <a:pt x="24" y="42"/>
                                </a:lnTo>
                                <a:lnTo>
                                  <a:pt x="22" y="44"/>
                                </a:lnTo>
                                <a:lnTo>
                                  <a:pt x="20" y="46"/>
                                </a:lnTo>
                                <a:lnTo>
                                  <a:pt x="19" y="48"/>
                                </a:lnTo>
                                <a:lnTo>
                                  <a:pt x="17" y="50"/>
                                </a:lnTo>
                                <a:lnTo>
                                  <a:pt x="15" y="51"/>
                                </a:lnTo>
                                <a:lnTo>
                                  <a:pt x="14" y="53"/>
                                </a:lnTo>
                                <a:lnTo>
                                  <a:pt x="12" y="55"/>
                                </a:lnTo>
                                <a:lnTo>
                                  <a:pt x="10" y="56"/>
                                </a:lnTo>
                                <a:lnTo>
                                  <a:pt x="8" y="57"/>
                                </a:lnTo>
                                <a:lnTo>
                                  <a:pt x="6" y="59"/>
                                </a:lnTo>
                                <a:lnTo>
                                  <a:pt x="4" y="60"/>
                                </a:lnTo>
                                <a:lnTo>
                                  <a:pt x="2" y="61"/>
                                </a:lnTo>
                                <a:lnTo>
                                  <a:pt x="0" y="62"/>
                                </a:lnTo>
                                <a:lnTo>
                                  <a:pt x="2" y="61"/>
                                </a:lnTo>
                                <a:lnTo>
                                  <a:pt x="3" y="59"/>
                                </a:lnTo>
                                <a:lnTo>
                                  <a:pt x="5" y="57"/>
                                </a:lnTo>
                                <a:lnTo>
                                  <a:pt x="6" y="55"/>
                                </a:lnTo>
                                <a:lnTo>
                                  <a:pt x="8" y="54"/>
                                </a:lnTo>
                                <a:lnTo>
                                  <a:pt x="9" y="52"/>
                                </a:lnTo>
                                <a:lnTo>
                                  <a:pt x="11" y="50"/>
                                </a:lnTo>
                                <a:lnTo>
                                  <a:pt x="12" y="49"/>
                                </a:lnTo>
                                <a:lnTo>
                                  <a:pt x="13" y="47"/>
                                </a:lnTo>
                                <a:lnTo>
                                  <a:pt x="14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2"/>
                                </a:lnTo>
                                <a:lnTo>
                                  <a:pt x="18" y="39"/>
                                </a:lnTo>
                                <a:lnTo>
                                  <a:pt x="19" y="38"/>
                                </a:lnTo>
                                <a:lnTo>
                                  <a:pt x="19" y="36"/>
                                </a:lnTo>
                                <a:lnTo>
                                  <a:pt x="20" y="34"/>
                                </a:lnTo>
                                <a:lnTo>
                                  <a:pt x="22" y="32"/>
                                </a:lnTo>
                                <a:lnTo>
                                  <a:pt x="22" y="30"/>
                                </a:lnTo>
                                <a:lnTo>
                                  <a:pt x="23" y="28"/>
                                </a:lnTo>
                                <a:lnTo>
                                  <a:pt x="24" y="26"/>
                                </a:lnTo>
                                <a:lnTo>
                                  <a:pt x="25" y="24"/>
                                </a:lnTo>
                                <a:lnTo>
                                  <a:pt x="26" y="22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8" y="15"/>
                                </a:lnTo>
                                <a:lnTo>
                                  <a:pt x="28" y="14"/>
                                </a:lnTo>
                                <a:lnTo>
                                  <a:pt x="29" y="11"/>
                                </a:lnTo>
                                <a:lnTo>
                                  <a:pt x="29" y="9"/>
                                </a:lnTo>
                                <a:lnTo>
                                  <a:pt x="29" y="7"/>
                                </a:lnTo>
                                <a:lnTo>
                                  <a:pt x="30" y="5"/>
                                </a:lnTo>
                                <a:lnTo>
                                  <a:pt x="31" y="2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34200" y="508320"/>
                            <a:ext cx="14040" cy="2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9" h="63">
                                <a:moveTo>
                                  <a:pt x="31" y="0"/>
                                </a:moveTo>
                                <a:lnTo>
                                  <a:pt x="32" y="2"/>
                                </a:lnTo>
                                <a:lnTo>
                                  <a:pt x="34" y="3"/>
                                </a:lnTo>
                                <a:lnTo>
                                  <a:pt x="36" y="5"/>
                                </a:lnTo>
                                <a:lnTo>
                                  <a:pt x="37" y="7"/>
                                </a:lnTo>
                                <a:lnTo>
                                  <a:pt x="38" y="14"/>
                                </a:lnTo>
                                <a:lnTo>
                                  <a:pt x="36" y="21"/>
                                </a:lnTo>
                                <a:lnTo>
                                  <a:pt x="33" y="29"/>
                                </a:lnTo>
                                <a:lnTo>
                                  <a:pt x="28" y="37"/>
                                </a:lnTo>
                                <a:lnTo>
                                  <a:pt x="22" y="44"/>
                                </a:lnTo>
                                <a:lnTo>
                                  <a:pt x="15" y="51"/>
                                </a:lnTo>
                                <a:lnTo>
                                  <a:pt x="8" y="57"/>
                                </a:lnTo>
                                <a:lnTo>
                                  <a:pt x="0" y="62"/>
                                </a:lnTo>
                                <a:lnTo>
                                  <a:pt x="6" y="55"/>
                                </a:lnTo>
                                <a:lnTo>
                                  <a:pt x="12" y="49"/>
                                </a:lnTo>
                                <a:lnTo>
                                  <a:pt x="16" y="42"/>
                                </a:lnTo>
                                <a:lnTo>
                                  <a:pt x="20" y="34"/>
                                </a:lnTo>
                                <a:lnTo>
                                  <a:pt x="24" y="26"/>
                                </a:lnTo>
                                <a:lnTo>
                                  <a:pt x="27" y="18"/>
                                </a:lnTo>
                                <a:lnTo>
                                  <a:pt x="29" y="9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0pt;margin-top:-35.65pt;width:50.35pt;height:64.65pt" coordorigin="4200,-713" coordsize="1007,1293">
                <v:shape id="shape_0" stroked="t" style="position:absolute;left:4200;top:-713;width:1007;height:129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54;top:-369;width:193;height:147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68;top:-316;width:26;height:1">
                  <v:stroke color="black" weight="6480" joinstyle="round" endcap="flat"/>
                  <v:fill o:detectmouseclick="t" on="false"/>
                </v:shape>
                <v:shape id="shape_0" stroked="t" style="position:absolute;left:4873;top:-296;width:29;height:13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380;top:-289;width:558;height:613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380;top:-289;width:558;height:61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63;top:-207;width:70;height:15">
                  <v:stroke color="black" weight="6480" joinstyle="round" endcap="flat"/>
                  <v:fill o:detectmouseclick="t" on="false"/>
                </v:shape>
                <v:shape id="shape_0" stroked="t" style="position:absolute;left:4769;top:-195;width:17;height:2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397;top:172;width:484;height:133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397;top:172;width:484;height:13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98;top:-102;width:23;height:0">
                  <v:stroke color="black" weight="6480" joinstyle="round" endcap="flat"/>
                  <v:fill o:detectmouseclick="t" on="false"/>
                </v:shape>
                <v:line id="shape_0" from="4902,-83" to="4908,-83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897;top:-93;width:24;height:0">
                  <v:stroke color="black" weight="6480" joinstyle="round" endcap="flat"/>
                  <v:fill o:detectmouseclick="t" on="false"/>
                </v:shape>
                <v:line id="shape_0" from="4909,-83" to="4915,-83" stroked="t" style="position:absolute">
                  <v:stroke color="black" weight="6480" joinstyle="round" endcap="flat"/>
                  <v:fill o:detectmouseclick="t" on="false"/>
                </v:line>
                <v:line id="shape_0" from="4901,-36" to="4910,-36" stroked="t" style="position:absolute">
                  <v:stroke color="black" weight="6480" joinstyle="round" endcap="flat"/>
                  <v:fill o:detectmouseclick="t" on="false"/>
                </v:line>
                <v:line id="shape_0" from="4910,-36" to="4918,-36" stroked="t" style="position:absolute">
                  <v:stroke color="black" weight="6480" joinstyle="round" endcap="flat"/>
                  <v:fill o:detectmouseclick="t" on="false"/>
                </v:line>
                <v:line id="shape_0" from="4976,-60" to="4980,-56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978;top:-70;width:17;height:15">
                  <v:stroke color="black" weight="6480" joinstyle="round" endcap="flat"/>
                  <v:fill o:detectmouseclick="t" on="false"/>
                </v:shape>
                <v:line id="shape_0" from="4981,-56" to="4985,-53" stroked="t" style="position:absolute">
                  <v:stroke color="black" weight="6480" joinstyle="round" endcap="flat"/>
                  <v:fill o:detectmouseclick="t" on="false"/>
                </v:line>
                <v:line id="shape_0" from="4940,-28" to="4946,-23" stroked="t" style="position:absolute">
                  <v:stroke color="black" weight="6480" joinstyle="round" endcap="flat"/>
                  <v:fill o:detectmouseclick="t" on="false"/>
                </v:line>
                <v:line id="shape_0" from="4947,-22" to="4953,-16" stroked="t" style="position:absolute">
                  <v:stroke color="black" weight="6480" joinstyle="round" endcap="flat"/>
                  <v:fill o:detectmouseclick="t" on="false"/>
                </v:line>
                <v:line id="shape_0" from="5011,4" to="5011,10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5020;top:0;width:0;height:23">
                  <v:stroke color="black" weight="6480" joinstyle="round" endcap="flat"/>
                  <v:fill o:detectmouseclick="t" on="false"/>
                </v:shape>
                <v:line id="shape_0" from="5012,11" to="5012,17" stroked="t" style="position:absolute">
                  <v:stroke color="black" weight="6480" joinstyle="round" endcap="flat"/>
                  <v:fill o:detectmouseclick="t" on="false"/>
                </v:line>
                <v:line id="shape_0" from="4962,2" to="4962,11" stroked="t" style="position:absolute">
                  <v:stroke color="black" weight="6480" joinstyle="round" endcap="flat"/>
                  <v:fill o:detectmouseclick="t" on="false"/>
                </v:line>
                <v:line id="shape_0" from="4962,12" to="4962,21" stroked="t" style="position:absolute">
                  <v:stroke color="black" weight="6480" joinstyle="round" endcap="flat"/>
                  <v:fill o:detectmouseclick="t" on="false"/>
                </v:line>
                <v:line id="shape_0" from="4983,75" to="4987,79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981;top:78;width:16;height:16">
                  <v:stroke color="black" weight="6480" joinstyle="round" endcap="flat"/>
                  <v:fill o:detectmouseclick="t" on="false"/>
                </v:shape>
                <v:line id="shape_0" from="4978,80" to="4982,84" stroked="t" style="position:absolute">
                  <v:stroke color="black" weight="6480" joinstyle="round" endcap="flat"/>
                  <v:fill o:detectmouseclick="t" on="false"/>
                </v:line>
                <v:line id="shape_0" from="4947,40" to="4953,46" stroked="t" style="position:absolute">
                  <v:stroke color="black" weight="6480" joinstyle="round" endcap="flat"/>
                  <v:fill o:detectmouseclick="t" on="false"/>
                </v:line>
                <v:line id="shape_0" from="4940,47" to="4946,53" stroked="t" style="position:absolute">
                  <v:stroke color="black" weight="6480" joinstyle="round" endcap="flat"/>
                  <v:fill o:detectmouseclick="t" on="false"/>
                </v:line>
                <v:line id="shape_0" from="4912,109" to="4918,109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900;top:118;width:23;height:0">
                  <v:stroke color="black" weight="6480" joinstyle="round" endcap="flat"/>
                  <v:fill o:detectmouseclick="t" on="false"/>
                </v:shape>
                <v:line id="shape_0" from="4905,109" to="4911,109" stroked="t" style="position:absolute">
                  <v:stroke color="black" weight="6480" joinstyle="round" endcap="flat"/>
                  <v:fill o:detectmouseclick="t" on="false"/>
                </v:line>
                <v:line id="shape_0" from="4911,62" to="4920,62" stroked="t" style="position:absolute">
                  <v:stroke color="black" weight="6480" joinstyle="round" endcap="flat"/>
                  <v:fill o:detectmouseclick="t" on="false"/>
                </v:line>
                <v:line id="shape_0" from="4901,62" to="4910,62" stroked="t" style="position:absolute">
                  <v:stroke color="black" weight="6480" joinstyle="round" endcap="flat"/>
                  <v:fill o:detectmouseclick="t" on="false"/>
                </v:line>
                <v:line id="shape_0" from="4810,14" to="4810,20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800;top:2;width:0;height:23">
                  <v:stroke color="black" weight="6480" joinstyle="round" endcap="flat"/>
                  <v:fill o:detectmouseclick="t" on="false"/>
                </v:shape>
                <v:line id="shape_0" from="4810,7" to="4810,13" stroked="t" style="position:absolute">
                  <v:stroke color="black" weight="6480" joinstyle="round" endcap="flat"/>
                  <v:fill o:detectmouseclick="t" on="false"/>
                </v:line>
                <v:line id="shape_0" from="4859,12" to="4859,21" stroked="t" style="position:absolute">
                  <v:stroke color="black" weight="6480" joinstyle="round" endcap="flat"/>
                  <v:fill o:detectmouseclick="t" on="false"/>
                </v:line>
                <v:line id="shape_0" from="4859,3" to="4859,12" stroked="t" style="position:absolute">
                  <v:stroke color="black" weight="6480" joinstyle="round" endcap="flat"/>
                  <v:fill o:detectmouseclick="t" on="false"/>
                </v:line>
                <v:line id="shape_0" from="4833,-54" to="4837,-50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897;top:-102;width:25;height:78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931;top:-77;width:71;height:70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949;top:0;width:81;height:2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931;top:32;width:73;height:6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99;top:49;width:25;height:78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91;top:1;width:81;height:2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17;top:-75;width:73;height:6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23;top:-69;width:16;height:16">
                  <v:stroke color="black" weight="6480" joinstyle="round" endcap="flat"/>
                  <v:fill o:detectmouseclick="t" on="false"/>
                </v:shape>
                <v:line id="shape_0" from="4838,-59" to="4842,-55" stroked="t" style="position:absolute">
                  <v:stroke color="black" weight="6480" joinstyle="round" endcap="flat"/>
                  <v:fill o:detectmouseclick="t" on="false"/>
                </v:line>
                <v:line id="shape_0" from="4867,-21" to="4873,-15" stroked="t" style="position:absolute">
                  <v:stroke color="black" weight="6480" joinstyle="round" endcap="flat"/>
                  <v:fill o:detectmouseclick="t" on="false"/>
                </v:line>
                <v:line id="shape_0" from="4873,-27" to="4879,-21" stroked="t" style="position:absolute">
                  <v:stroke color="black" weight="6480" joinstyle="round" endcap="flat"/>
                  <v:fill o:detectmouseclick="t" on="false"/>
                </v:line>
                <v:shape id="shape_0" fillcolor="white" stroked="f" style="position:absolute;left:4872;top:-24;width:77;height:74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872;top:-24;width:77;height:74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755;top:-138;width:313;height:302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92;top:-102;width:237;height:22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55;top:-138;width:313;height:302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779;top:1;width:193;height:309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79;top:1;width:193;height:309">
                  <w10:wrap type="none"/>
                  <v:fill o:detectmouseclick="t" on="false"/>
                  <v:stroke color="black" weight="6480" joinstyle="round" endcap="flat"/>
                </v:shape>
                <v:rect id="shape_0" stroked="t" style="position:absolute;left:4920;top:18;width:0;height:0">
                  <w10:wrap type="none"/>
                  <v:fill o:detectmouseclick="t" on="false"/>
                  <v:stroke color="black" weight="6480" joinstyle="round" endcap="flat"/>
                </v:rect>
                <v:shape id="shape_0" fillcolor="white" stroked="f" style="position:absolute;left:4587;top:-30;width:127;height:83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607;top:-30;width:86;height:8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87;top:-19;width:20;height:2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694;top:18;width:20;height:23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531;top:-86;width:156;height:422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656;top:-86;width:30;height:48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659;top:-42;width:15;height: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646;top:-40;width:36;height:35">
                  <w10:wrap type="none"/>
                  <v:fill o:detectmouseclick="t" on="false"/>
                  <v:stroke color="black" weight="6480" joinstyle="round" endcap="flat"/>
                </v:shape>
                <v:line id="shape_0" from="4652,-18" to="4667,-13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628;top:-13;width:44;height:46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626;top:-8;width:11;height:1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664;top:3;width:11;height:20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619;top:23;width:40;height:35">
                  <w10:wrap type="none"/>
                  <v:fill o:detectmouseclick="t" on="false"/>
                  <v:stroke color="black" weight="6480" joinstyle="round" endcap="flat"/>
                </v:shape>
                <v:line id="shape_0" from="4630,30" to="4651,36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617;top:49;width:32;height:15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77;top:53;width:74;height:120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69;top:163;width:39;height:32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42;top:185;width:59;height:92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38;top:269;width:31;height:17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31;top:278;width:34;height:56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759;top:11;width:157;height:330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59;top:11;width:157;height:330">
                  <w10:wrap type="none"/>
                  <v:fill o:detectmouseclick="t" on="false"/>
                  <v:stroke color="black" weight="6480" joinstyle="round" endcap="flat"/>
                </v:shape>
                <v:line id="shape_0" from="4836,295" to="4854,301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831;top:288;width:22;height:9">
                  <v:stroke color="black" weight="6480" joinstyle="round" endcap="flat"/>
                  <v:fill o:detectmouseclick="t" on="false"/>
                </v:shape>
                <v:line id="shape_0" from="4798,221" to="4826,230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816;top:92;width:29;height:23">
                  <v:stroke color="black" weight="6480" joinstyle="round" endcap="flat"/>
                  <v:fill o:detectmouseclick="t" on="false"/>
                </v:shape>
                <v:line id="shape_0" from="4789,201" to="4820,211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831;top:76;width:26;height:21">
                  <v:stroke color="black" weight="6480" joinstyle="round" endcap="flat"/>
                  <v:fill o:detectmouseclick="t" on="false"/>
                </v:shape>
                <v:line id="shape_0" from="4869,39" to="4890,56" stroked="t" style="position:absolute">
                  <v:stroke color="black" weight="6480" joinstyle="round" endcap="flat"/>
                  <v:fill o:detectmouseclick="t" on="false"/>
                </v:line>
                <v:line id="shape_0" from="4863,44" to="4885,62" stroked="t" style="position:absolute">
                  <v:stroke color="black" weight="6480" joinstyle="round" endcap="flat"/>
                  <v:fill o:detectmouseclick="t" on="false"/>
                </v:line>
                <v:shape id="shape_0" fillcolor="white" stroked="f" style="position:absolute;left:4397;top:-466;width:204;height:392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495;top:-265;width:106;height:19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00;top:-270;width:38;height:18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397;top:-466;width:171;height:209">
                  <w10:wrap type="none"/>
                  <v:fill o:detectmouseclick="t" on="false"/>
                  <v:stroke color="black" weight="6480" joinstyle="round" endcap="flat"/>
                </v:shape>
                <v:line id="shape_0" from="4420,-410" to="4442,-346" stroked="t" style="position:absolute">
                  <v:stroke color="black" weight="6480" joinstyle="round" endcap="flat"/>
                  <v:fill o:detectmouseclick="t" on="false"/>
                </v:line>
                <v:line id="shape_0" from="4428,-407" to="4448,-348" stroked="t" style="position:absolute">
                  <v:stroke color="black" weight="6480" joinstyle="round" endcap="flat"/>
                  <v:fill o:detectmouseclick="t" on="false"/>
                </v:line>
                <v:line id="shape_0" from="4435,-407" to="4454,-351" stroked="t" style="position:absolute">
                  <v:stroke color="black" weight="6480" joinstyle="round" endcap="flat"/>
                  <v:fill o:detectmouseclick="t" on="false"/>
                </v:line>
                <v:line id="shape_0" from="4442,-408" to="4460,-352" stroked="t" style="position:absolute">
                  <v:stroke color="black" weight="6480" joinstyle="round" endcap="flat"/>
                  <v:fill o:detectmouseclick="t" on="false"/>
                </v:line>
                <v:line id="shape_0" from="4448,-408" to="4467,-353" stroked="t" style="position:absolute">
                  <v:stroke color="black" weight="6480" joinstyle="round" endcap="flat"/>
                  <v:fill o:detectmouseclick="t" on="false"/>
                </v:line>
                <v:line id="shape_0" from="4454,-411" to="4473,-356" stroked="t" style="position:absolute">
                  <v:stroke color="black" weight="6480" joinstyle="round" endcap="flat"/>
                  <v:fill o:detectmouseclick="t" on="false"/>
                </v:line>
                <v:line id="shape_0" from="4460,-415" to="4479,-359" stroked="t" style="position:absolute">
                  <v:stroke color="black" weight="6480" joinstyle="round" endcap="flat"/>
                  <v:fill o:detectmouseclick="t" on="false"/>
                </v:line>
                <v:line id="shape_0" from="4466,-419" to="4485,-360" stroked="t" style="position:absolute">
                  <v:stroke color="black" weight="6480" joinstyle="round" endcap="flat"/>
                  <v:fill o:detectmouseclick="t" on="false"/>
                </v:line>
                <v:line id="shape_0" from="4473,-417" to="4491,-362" stroked="t" style="position:absolute">
                  <v:stroke color="black" weight="6480" joinstyle="round" endcap="flat"/>
                  <v:fill o:detectmouseclick="t" on="false"/>
                </v:line>
                <v:line id="shape_0" from="4481,-413" to="4498,-364" stroked="t" style="position:absolute">
                  <v:stroke color="black" weight="6480" joinstyle="round" endcap="flat"/>
                  <v:fill o:detectmouseclick="t" on="false"/>
                </v:line>
                <v:line id="shape_0" from="4490,-408" to="4504,-366" stroked="t" style="position:absolute">
                  <v:stroke color="black" weight="6480" joinstyle="round" endcap="flat"/>
                  <v:fill o:detectmouseclick="t" on="false"/>
                </v:line>
                <v:line id="shape_0" from="4499,-402" to="4510,-368" stroked="t" style="position:absolute">
                  <v:stroke color="black" weight="6480" joinstyle="round" endcap="flat"/>
                  <v:fill o:detectmouseclick="t" on="false"/>
                </v:line>
                <v:line id="shape_0" from="4504,-404" to="4515,-370" stroked="t" style="position:absolute">
                  <v:stroke color="black" weight="6480" joinstyle="round" endcap="flat"/>
                  <v:fill o:detectmouseclick="t" on="false"/>
                </v:line>
                <v:shape id="shape_0" fillcolor="white" stroked="f" style="position:absolute;left:4756;top:-500;width:114;height:102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56;top:-500;width:114;height:102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69;top:-482;width:28;height:8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772;top:-471;width:26;height:13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72;top:-471;width:26;height:13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83;top:-463;width:2;height:2">
                  <v:stroke color="black" weight="6480" joinstyle="round" endcap="flat"/>
                  <v:fill o:detectmouseclick="t" on="false"/>
                </v:shape>
                <v:shape id="shape_0" stroked="t" style="position:absolute;left:4776;top:-444;width:3;height:6">
                  <v:stroke color="black" weight="6480" joinstyle="round" endcap="flat"/>
                  <v:fill o:detectmouseclick="t" on="false"/>
                </v:shape>
                <v:line id="shape_0" from="4769,-438" to="4772,-437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747;top:-530;width:116;height:108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37;top:-605;width:134;height:183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734;top:-593;width:133;height:170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34;top:-593;width:133;height:170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809;top:-573;width:144;height:220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809;top:-573;width:144;height:220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70;top:-495;width:10;height:1">
                  <v:stroke color="black" weight="6480" joinstyle="round" endcap="flat"/>
                  <v:fill o:detectmouseclick="t" on="false"/>
                </v:shape>
                <v:shape id="shape_0" stroked="t" style="position:absolute;left:4874;top:-488;width:12;height:2">
                  <v:stroke color="black" weight="6480" joinstyle="round" endcap="flat"/>
                  <v:fill o:detectmouseclick="t" on="false"/>
                </v:shape>
                <v:shape id="shape_0" stroked="t" style="position:absolute;left:4870;top:-459;width:9;height:32">
                  <v:stroke color="black" weight="6480" joinstyle="round" endcap="flat"/>
                  <v:fill o:detectmouseclick="t" on="false"/>
                </v:shape>
                <v:shape id="shape_0" stroked="t" style="position:absolute;left:4902;top:-439;width:19;height:76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898;top:-230;width:96;height:105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898;top:-230;width:96;height:105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922;top:-206;width:4;height:61">
                  <v:stroke color="black" weight="6480" joinstyle="round" endcap="flat"/>
                  <v:fill o:detectmouseclick="t" on="false"/>
                </v:shape>
                <v:shape id="shape_0" stroked="t" style="position:absolute;left:4940;top:-204;width:52;height:63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673;top:-221;width:91;height:102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673;top:-221;width:91;height:102">
                  <w10:wrap type="none"/>
                  <v:fill o:detectmouseclick="t" on="false"/>
                  <v:stroke color="black" weight="6480" joinstyle="round" endcap="flat"/>
                </v:shape>
                <v:line id="shape_0" from="4723,-182" to="4744,-140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679;top:-132;width:11;height:2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778;top:-413;width:46;height:47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78;top:-413;width:46;height:47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21;top:-415;width:65;height:41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12;top:-391;width:90;height:44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794;top:-377;width:112;height:81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94;top:-377;width:112;height:81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903;top:-361;width:166;height:296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903;top:-361;width:166;height:296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924;top:-339;width:14;height:27">
                  <v:stroke color="black" weight="6480" joinstyle="round" endcap="flat"/>
                  <v:fill o:detectmouseclick="t" on="false"/>
                </v:shape>
                <v:shape id="shape_0" stroked="t" style="position:absolute;left:4909;top:-291;width:7;height:14">
                  <v:stroke color="black" weight="6480" joinstyle="round" endcap="flat"/>
                  <v:fill o:detectmouseclick="t" on="false"/>
                </v:shape>
                <v:shape id="shape_0" stroked="t" style="position:absolute;left:4960;top:-293;width:35;height:66">
                  <v:stroke color="black" weight="6480" joinstyle="round" endcap="flat"/>
                  <v:fill o:detectmouseclick="t" on="false"/>
                </v:shape>
                <v:shape id="shape_0" stroked="t" style="position:absolute;left:4986;top:-285;width:19;height:44">
                  <v:stroke color="black" weight="6480" joinstyle="round" endcap="flat"/>
                  <v:fill o:detectmouseclick="t" on="false"/>
                </v:shape>
                <v:shape id="shape_0" stroked="t" style="position:absolute;left:5004;top:-192;width:22;height:10">
                  <v:stroke color="black" weight="6480" joinstyle="round" endcap="flat"/>
                  <v:fill o:detectmouseclick="t" on="false"/>
                </v:shape>
                <v:shape id="shape_0" stroked="t" style="position:absolute;left:5014;top:-137;width:11;height:18">
                  <v:stroke color="black" weight="6480" joinstyle="round" endcap="flat"/>
                  <v:fill o:detectmouseclick="t" on="false"/>
                </v:shape>
                <v:shape id="shape_0" stroked="t" style="position:absolute;left:5016;top:-97;width:34;height:1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576;top:-372;width:211;height:199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576;top:-372;width:211;height:19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750;top:-350;width:5;height:11">
                  <v:stroke color="black" weight="6480" joinstyle="round" endcap="flat"/>
                  <v:fill o:detectmouseclick="t" on="false"/>
                </v:shape>
                <v:shape id="shape_0" stroked="t" style="position:absolute;left:4737;top:-317;width:8;height:7">
                  <v:stroke color="black" weight="6480" joinstyle="round" endcap="flat"/>
                  <v:fill o:detectmouseclick="t" on="false"/>
                </v:shape>
                <v:shape id="shape_0" stroked="t" style="position:absolute;left:4729;top:-300;width:9;height:8">
                  <v:stroke color="black" weight="6480" joinstyle="round" endcap="flat"/>
                  <v:fill o:detectmouseclick="t" on="false"/>
                </v:shape>
                <v:shape id="shape_0" stroked="t" style="position:absolute;left:4768;top:-345;width:2;height:8">
                  <v:stroke color="black" weight="6480" joinstyle="round" endcap="flat"/>
                  <v:fill o:detectmouseclick="t" on="false"/>
                </v:shape>
                <v:shape id="shape_0" stroked="t" style="position:absolute;left:4763;top:-328;width:1;height:11">
                  <v:stroke color="black" weight="6480" joinstyle="round" endcap="flat"/>
                  <v:fill o:detectmouseclick="t" on="false"/>
                </v:shape>
                <v:shape id="shape_0" stroked="t" style="position:absolute;left:4592;top:-292;width:25;height:24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514;top:-376;width:82;height:86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514;top:-376;width:82;height:86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18;top:-355;width:39;height:28">
                  <v:stroke color="black" weight="6480" joinstyle="round" endcap="flat"/>
                  <v:fill o:detectmouseclick="t" on="false"/>
                </v:shape>
                <v:shape id="shape_0" stroked="t" style="position:absolute;left:4541;top:-327;width:18;height:9">
                  <v:stroke color="black" weight="6480" joinstyle="round" endcap="flat"/>
                  <v:fill o:detectmouseclick="t" on="false"/>
                </v:shape>
                <v:shape id="shape_0" stroked="t" style="position:absolute;left:4528;top:-341;width:36;height:19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5014;top:-68;width:64;height:110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5014;top:-68;width:64;height:109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5026;top:-15;width:26;height:33">
                  <v:stroke color="black" weight="6480" joinstyle="round" endcap="flat"/>
                  <v:fill o:detectmouseclick="t" on="false"/>
                </v:shape>
                <v:shape id="shape_0" stroked="t" style="position:absolute;left:5052;top:-9;width:15;height:30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5059;top:11;width:0;height:0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5059;top:11;width:0;height:0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5066;top:-16;width:5;height:27">
                  <v:stroke color="black" weight="6480" joinstyle="round" endcap="flat"/>
                  <v:fill o:detectmouseclick="t" on="false"/>
                </v:shape>
                <v:shape id="shape_0" stroked="t" style="position:absolute;left:5073;top:-18;width:0;height:14">
                  <v:stroke color="black" weight="6480" joinstyle="round" endcap="flat"/>
                  <v:fill o:detectmouseclick="t" on="false"/>
                </v:shape>
                <v:rect id="shape_0" fillcolor="white" stroked="f" style="position:absolute;left:5073;top:31;width:0;height:0">
                  <w10:wrap type="none"/>
                  <v:fill o:detectmouseclick="t" type="solid" color2="black"/>
                  <v:stroke color="#3465a4" joinstyle="round" endcap="flat"/>
                </v:rect>
                <v:rect id="shape_0" stroked="t" style="position:absolute;left:5073;top:31;width:0;height:0">
                  <w10:wrap type="none"/>
                  <v:fill o:detectmouseclick="t" on="false"/>
                  <v:stroke color="black" weight="6480" joinstyle="round" endcap="flat"/>
                </v:rect>
                <v:shape id="shape_0" stroked="t" style="position:absolute;left:4334;top:229;width:87;height:42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507;top:43;width:379;height:174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564;top:60;width:18;height:25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71;top:58;width:316;height:158">
                  <w10:wrap type="none"/>
                  <v:fill o:detectmouseclick="t" on="false"/>
                  <v:stroke color="black" weight="6480" joinstyle="round" endcap="flat"/>
                </v:shape>
                <v:line id="shape_0" from="4855,176" to="4869,208" stroked="t" style="position:absolute">
                  <v:stroke color="black" weight="6480" joinstyle="round" endcap="flat"/>
                  <v:fill o:detectmouseclick="t" on="false"/>
                </v:line>
                <v:shape id="shape_0" stroked="t" style="position:absolute;left:4507;top:43;width:66;height:40">
                  <w10:wrap type="none"/>
                  <v:fill o:detectmouseclick="t" on="false"/>
                  <v:stroke color="black" weight="6480" joinstyle="round" endcap="flat"/>
                </v:shape>
                <v:shape id="shape_0" fillcolor="white" stroked="f" style="position:absolute;left:4364;top:-552;width:175;height:200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364;top:-552;width:175;height:200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525;top:-321;width:69;height:337">
                  <v:stroke color="black" weight="6480" joinstyle="round" endcap="flat"/>
                  <v:fill o:detectmouseclick="t" on="false"/>
                </v:shape>
                <v:shape id="shape_0" stroked="t" style="position:absolute;left:4388;top:-532;width:15;height:25">
                  <v:stroke color="black" weight="6480" joinstyle="round" endcap="flat"/>
                  <v:fill o:detectmouseclick="t" on="false"/>
                </v:shape>
                <v:shape id="shape_0" stroked="t" style="position:absolute;left:4386;top:-496;width:6;height:10">
                  <v:stroke color="black" weight="6480" joinstyle="round" endcap="flat"/>
                  <v:fill o:detectmouseclick="t" on="false"/>
                </v:shape>
                <v:shape id="shape_0" stroked="t" style="position:absolute;left:4497;top:-491;width:8;height:13">
                  <v:stroke color="black" weight="6480" joinstyle="round" endcap="flat"/>
                  <v:fill o:detectmouseclick="t" on="false"/>
                </v:shape>
                <v:shape id="shape_0" stroked="t" style="position:absolute;left:4505;top:-466;width:10;height:59">
                  <v:stroke color="black" weight="6480" joinstyle="round" endcap="flat"/>
                  <v:fill o:detectmouseclick="t" on="false"/>
                </v:shape>
                <v:shape id="shape_0" stroked="t" style="position:absolute;left:4401;top:-455;width:65;height:35">
                  <v:stroke color="black" weight="6480" joinstyle="round" endcap="flat"/>
                  <v:fill o:detectmouseclick="t" on="false"/>
                </v:shape>
                <v:shape id="shape_0" stroked="t" style="position:absolute;left:4480;top:-425;width:9;height:15">
                  <v:stroke color="black" weight="6480" joinstyle="round" endcap="flat"/>
                  <v:fill o:detectmouseclick="t" on="false"/>
                </v:shape>
                <v:shape id="shape_0" stroked="t" style="position:absolute;left:4435;top:-4;width:38;height:27">
                  <w10:wrap type="none"/>
                  <v:fill o:detectmouseclick="t" on="false"/>
                  <v:stroke color="black" weight="6480" joinstyle="round" endcap="flat"/>
                </v:shape>
                <v:shape id="shape_0" stroked="t" style="position:absolute;left:4826;top:-357;width:9;height:24">
                  <v:stroke color="black" weight="6480" joinstyle="round" endcap="flat"/>
                  <v:fill o:detectmouseclick="t" on="false"/>
                </v:shape>
                <v:shape id="shape_0" fillcolor="white" stroked="f" style="position:absolute;left:4731;top:-314;width:25;height:24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731;top:-314;width:25;height:24">
                  <w10:wrap type="none"/>
                  <v:fill o:detectmouseclick="t" on="false"/>
                  <v:stroke color="white" weight="6480" joinstyle="round" endcap="flat"/>
                </v:shape>
                <v:shape id="shape_0" fillcolor="white" stroked="f" style="position:absolute;left:4966;top:-290;width:37;height:61">
                  <w10:wrap type="none"/>
                  <v:fill o:detectmouseclick="t" type="solid" color2="black"/>
                  <v:stroke color="#3465a4" joinstyle="round" endcap="flat"/>
                </v:shape>
                <v:shape id="shape_0" stroked="t" style="position:absolute;left:4966;top:-290;width:37;height:61">
                  <w10:wrap type="none"/>
                  <v:fill o:detectmouseclick="t" on="false"/>
                  <v:stroke color="white" weight="6480" joinstyle="round" endcap="flat"/>
                </v:shape>
              </v:group>
            </w:pict>
          </mc:Fallback>
        </mc:AlternateContent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  <w:t>УПРАВЛЕНИЕ ОБРАЗОВАНИЯ АДМИНИСТРАЦИИ ГОРОДА ИВАНОВА</w:t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Style20"/>
        <w:rPr/>
      </w:pPr>
      <w:r>
        <w:rPr/>
        <w:t>ПРИКАЗ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От 09.02.2015                                                                                        № 70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О противодействии коррупции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в муниципальных образовательных учреждениях</w:t>
      </w:r>
    </w:p>
    <w:p>
      <w:pPr>
        <w:pStyle w:val="Normal"/>
        <w:tabs>
          <w:tab w:val="left" w:pos="260" w:leader="none"/>
        </w:tabs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В целях исключения коррупционных правонарушений в муниципальных образовательных учреждениях, в соответствии с постановлением Главы города Иванова от 18.12.2008 № 3872 «О противодействии коррупции в городском округе Иваново» в действующей редакции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муниципальных образовательных учреждений всех типов: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привлечении и расходовании внебюджетных средств: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прием средств на основании договора пожертвования, заключенного в установленном порядке в 2-х экземплярах с указанием жертвователем суммы взноса, с указанием конкретной цели использования средств, реквизитов, сроков внесения средств.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Оформлять  договоры с родителями (законными представителями), заказчиками платных образовательных услуг (далее - ПОУ), а также  работниками (специалистами) выполняющими работу по   оказанию ПОУ  в соответствии с действующим законодательством.  Смету на оказание ПОУ согласовывать в управлении образования до начала оказания ПОУ.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поступление денежных средств из внебюджетных источников на лицевые счета, открытые  в финансово-казначейском управлении Администрации города Иванова через расчетно-кассовые центры, а их расходование производить в соответствии с утвержденными сметами.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принуждения со стороны работников образовательного учреждения и родительской общественности к внесению добровольных пожертвований и целевых взносов родителей (законных представителей) учащихся, воспитанников.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Запретить работникам образовательных учреждений сбор наличных денежных средств.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Запретить привлекать учащихся, воспитанников при решении вопросов, касающихся финансовых отношений между родителями (законными представителями) и  образовательным учреждением.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привлекать целевые взносы и добровольные пожертвования родителей (законных представителей) ранее ноября месяца года зачисления ребенка в муниципальное образовательное учреждение.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Оформлять постановку на баланс учреждения имущества, полученного от благотворителей (спонсоров) и (или) приобретенного за счет внебюджетных средств,  в течение 10-ти дней.</w:t>
      </w:r>
    </w:p>
    <w:p>
      <w:pPr>
        <w:pStyle w:val="Normal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Управляющему совету (или иному действующему органу государственно-общественного управления) ежегодные отчеты о результатах финансово-хозяйственной деятельности, в том числе о расходовании привлеченных внебюджетных средств, не позднее 20 февраля года, следующего за отчетным годом. Размещать отчет на сайте образовательного учреждения, а также на информационном стенде в доступном для ознакомления участников образовательного процесса месте.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помещения муниципальных образовательных учреждений в аренду или безвозмездное пользование в соответствии с Порядком сдачи в аренду и передачи в безвозмездное пользование муниципального недвижимого имущества города Иванова, утвержденного решением Ивановской городской Думы от 29.02.2012 № 362 в действующей редакции.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использования педагогическими работниками помещения муниципального образовательного учреждения для индивидуальной трудовой педагогической деятельности без заключения договора аренды.</w:t>
      </w:r>
    </w:p>
    <w:p>
      <w:pPr>
        <w:pStyle w:val="Normal"/>
        <w:numPr>
          <w:ilvl w:val="1"/>
          <w:numId w:val="1"/>
        </w:numPr>
        <w:tabs>
          <w:tab w:val="left" w:pos="142" w:leader="none"/>
        </w:tabs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Производить закупки товаров, работ и услуг для муниципальных образовательных учреждений строго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/>
          <w:sz w:val="24"/>
          <w:szCs w:val="24"/>
        </w:rPr>
        <w:t>.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несоответствие объема фактически выполненных работ (услуг) утвержденной проектно-сметной документации, а также подписания акта выполненных работ до их завершения.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Информировать участников образовательного процесса о  действующих  «Горячей линии» и Интернет-приемной начальника управления образования по актуальным проблемам муниципальной системы образования.  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неукоснительное соблюдение локальных актов образовательного учреждения, касающихся системы оплаты труда и стимулирующих выплат работникам учреждения.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Возложить на руководителей образовательных учреждений персональную ответственность за деятельность по оказанию ПОУ,  привлечению и расходованию внебюджетных средств, сдачу помещений в аренду, а также за информирование родителей (законных представителей) учащихся, воспитанников о данных видах деятельности.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Считать однократным грубым нарушением своих должностных обязанностей несоблюдение руководителем  образовательного учреждения прав граждан при оказании ПОУ, привлечении внебюджетных средств, нарушении установленного законодательством порядка сдачи муниципальных  помещений в аренду.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Заместителю начальника управления по экономическим вопросам  (Федорова С.В.) осуществлять контроль за исполнением учреждениями смет  по ПОУ и  эффективным использованием внебюджетных средств.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Заместителю начальнику управления по материально-техническому обеспечению (Лосеву М.А.) усилить контроль за соответствием объема фактически выполненных работ проектно-сметной документации.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Начальникам дошкольного, школьного отделов, отдела мониторинга и организационной работы (Ниткина Н.А., Громова Т.А., Басова Н.И.) довести настоящий приказ до сведения руководителей курируемых учреждений под роспись.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 приказа оставляю за собой.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Приказ управления образования Администрации города Иванова от 09.04.2009 № 166 «О противодействии коррупции в муниципальных образовательных учреждениях»,   признать утратившим силу.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Начальник управления </w:t>
        <w:tab/>
        <w:tab/>
        <w:tab/>
        <w:tab/>
        <w:tab/>
        <w:tab/>
        <w:tab/>
        <w:t xml:space="preserve">          Е.А. Юферова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Недосекина Н.А.</w:t>
      </w:r>
    </w:p>
    <w:p>
      <w:pPr>
        <w:pStyle w:val="Normal"/>
        <w:rPr/>
      </w:pPr>
      <w:bookmarkStart w:id="2" w:name="_GoBack"/>
      <w:bookmarkEnd w:id="2"/>
      <w:r>
        <w:rPr/>
        <w:t>30 05 74</w:t>
      </w:r>
    </w:p>
    <w:sectPr>
      <w:type w:val="nextPage"/>
      <w:pgSz w:w="11906" w:h="16838"/>
      <w:pgMar w:left="1418" w:right="1134" w:header="0" w:top="1418" w:footer="0" w:bottom="1440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ListLabel1">
    <w:name w:val="ListLabel 1"/>
    <w:qFormat/>
    <w:rPr>
      <w:b/>
      <w:sz w:val="24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qFormat/>
    <w:pPr>
      <w:jc w:val="center"/>
    </w:pPr>
    <w:rPr>
      <w:b/>
      <w:sz w:val="22"/>
    </w:rPr>
  </w:style>
  <w:style w:type="paragraph" w:styleId="Style20">
    <w:name w:val="Subtitle"/>
    <w:basedOn w:val="Normal"/>
    <w:qFormat/>
    <w:pPr>
      <w:jc w:val="center"/>
    </w:pPr>
    <w:rPr>
      <w:b/>
      <w:sz w:val="24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99</TotalTime>
  <Application>LibreOffice/5.3.0.3$Windows_X86_64 LibreOffice_project/7074905676c47b82bbcfbea1aeefc84afe1c50e1</Application>
  <Pages>2</Pages>
  <Words>630</Words>
  <Characters>4932</Characters>
  <CharactersWithSpaces>5648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2015-02-09T11:57:00Z</dcterms:created>
  <dc:creator>nedosekina</dc:creator>
  <dc:description/>
  <dc:language>ru-RU</dc:language>
  <cp:lastModifiedBy>nedosekina</cp:lastModifiedBy>
  <cp:lastPrinted>2015-02-09T12:19:00Z</cp:lastPrinted>
  <dcterms:modified xsi:type="dcterms:W3CDTF">2015-02-09T13:37:00Z</dcterms:modified>
  <cp:revision>1</cp:revision>
  <dc:subject/>
  <dc:title>УПРАВЛЕНИЕ ОБРАЗОВАНИЯ АДМИНИСТРАЦИИ ГОРОДА ИВАНОВА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